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60E9" w14:textId="77777777" w:rsidR="00B11A3C" w:rsidRPr="005C6C55" w:rsidRDefault="00B11A3C" w:rsidP="005C6C55">
      <w:pPr>
        <w:pStyle w:val="GBAStandardParagraph"/>
        <w:jc w:val="both"/>
        <w:rPr>
          <w:rFonts w:ascii="Arial Narrow" w:hAnsi="Arial Narrow"/>
          <w:sz w:val="22"/>
          <w:szCs w:val="22"/>
        </w:rPr>
      </w:pPr>
    </w:p>
    <w:p w14:paraId="51B7C060" w14:textId="407BEF2C" w:rsidR="004A0A5D" w:rsidRPr="005C6C55" w:rsidRDefault="00260FA1" w:rsidP="005C6C55">
      <w:pPr>
        <w:pStyle w:val="CSILevel1N"/>
        <w:jc w:val="center"/>
        <w:rPr>
          <w:rFonts w:ascii="Arial Narrow" w:hAnsi="Arial Narrow" w:cs="Open Sans"/>
          <w:color w:val="000000"/>
          <w:sz w:val="22"/>
          <w:szCs w:val="22"/>
          <w:lang w:val="en-US"/>
        </w:rPr>
      </w:pPr>
      <w:bookmarkStart w:id="0" w:name="_Hlk130340605"/>
      <w:r w:rsidRPr="005C6C55">
        <w:rPr>
          <w:rFonts w:ascii="Arial Narrow" w:hAnsi="Arial Narrow" w:cs="Open Sans"/>
          <w:color w:val="000000"/>
          <w:sz w:val="22"/>
          <w:szCs w:val="22"/>
        </w:rPr>
        <w:t>ADVERTISEMENT FOR BIDS</w:t>
      </w:r>
      <w:r w:rsidRPr="005C6C55">
        <w:rPr>
          <w:rFonts w:ascii="Arial Narrow" w:hAnsi="Arial Narrow" w:cs="Open Sans"/>
          <w:color w:val="000000"/>
          <w:sz w:val="22"/>
          <w:szCs w:val="22"/>
          <w:lang w:val="en-US"/>
        </w:rPr>
        <w:t>: Harper College</w:t>
      </w:r>
    </w:p>
    <w:p w14:paraId="4BAE9C08" w14:textId="05B0D1C5" w:rsidR="00260FA1" w:rsidRPr="005C6C55" w:rsidRDefault="00260FA1" w:rsidP="005C6C55">
      <w:pPr>
        <w:pStyle w:val="CSILevel1N"/>
        <w:jc w:val="center"/>
        <w:rPr>
          <w:rFonts w:ascii="Arial Narrow" w:hAnsi="Arial Narrow" w:cs="Open Sans"/>
          <w:color w:val="000000"/>
          <w:sz w:val="22"/>
          <w:szCs w:val="22"/>
          <w:lang w:val="en-US"/>
        </w:rPr>
      </w:pPr>
      <w:r w:rsidRPr="005C6C55">
        <w:rPr>
          <w:rFonts w:ascii="Arial Narrow" w:hAnsi="Arial Narrow" w:cs="Open Sans"/>
          <w:color w:val="000000"/>
          <w:sz w:val="22"/>
          <w:szCs w:val="22"/>
          <w:lang w:val="en-US"/>
        </w:rPr>
        <w:t>Building</w:t>
      </w:r>
      <w:r w:rsidR="00684A21" w:rsidRPr="005C6C55">
        <w:rPr>
          <w:rFonts w:ascii="Arial Narrow" w:hAnsi="Arial Narrow" w:cs="Open Sans"/>
          <w:color w:val="000000"/>
          <w:sz w:val="22"/>
          <w:szCs w:val="22"/>
          <w:lang w:val="en-US"/>
        </w:rPr>
        <w:t>s E &amp; W Lighting Control Upgrades</w:t>
      </w:r>
      <w:r w:rsidR="00B5499E" w:rsidRPr="005C6C55">
        <w:rPr>
          <w:rFonts w:ascii="Arial Narrow" w:hAnsi="Arial Narrow" w:cs="Open Sans"/>
          <w:color w:val="000000"/>
          <w:sz w:val="22"/>
          <w:szCs w:val="22"/>
          <w:lang w:val="en-US"/>
        </w:rPr>
        <w:t xml:space="preserve"> </w:t>
      </w:r>
      <w:r w:rsidRPr="005C6C55">
        <w:rPr>
          <w:rFonts w:ascii="Arial Narrow" w:hAnsi="Arial Narrow" w:cs="Open Sans"/>
          <w:color w:val="000000"/>
          <w:sz w:val="22"/>
          <w:szCs w:val="22"/>
          <w:lang w:val="en-US"/>
        </w:rPr>
        <w:t xml:space="preserve">(RFB </w:t>
      </w:r>
      <w:r w:rsidR="002B0ED3" w:rsidRPr="005C6C55">
        <w:rPr>
          <w:rFonts w:ascii="Arial Narrow" w:hAnsi="Arial Narrow" w:cs="Open Sans"/>
          <w:color w:val="000000"/>
          <w:sz w:val="22"/>
          <w:szCs w:val="22"/>
          <w:lang w:val="en-US"/>
        </w:rPr>
        <w:t>Q</w:t>
      </w:r>
      <w:r w:rsidR="00F4510B" w:rsidRPr="005C6C55">
        <w:rPr>
          <w:rFonts w:ascii="Arial Narrow" w:hAnsi="Arial Narrow" w:cs="Open Sans"/>
          <w:color w:val="000000"/>
          <w:sz w:val="22"/>
          <w:szCs w:val="22"/>
          <w:lang w:val="en-US"/>
        </w:rPr>
        <w:t>01229</w:t>
      </w:r>
      <w:r w:rsidRPr="005C6C55">
        <w:rPr>
          <w:rFonts w:ascii="Arial Narrow" w:hAnsi="Arial Narrow" w:cs="Open Sans"/>
          <w:color w:val="000000"/>
          <w:sz w:val="22"/>
          <w:szCs w:val="22"/>
          <w:lang w:val="en-US"/>
        </w:rPr>
        <w:t>)</w:t>
      </w:r>
    </w:p>
    <w:p w14:paraId="04A4C6E9" w14:textId="77777777" w:rsidR="00260FA1" w:rsidRPr="005C6C55" w:rsidRDefault="00260FA1" w:rsidP="005C6C55">
      <w:pPr>
        <w:pStyle w:val="CSILevel1N"/>
        <w:jc w:val="both"/>
        <w:rPr>
          <w:rFonts w:ascii="Arial Narrow" w:hAnsi="Arial Narrow"/>
          <w:color w:val="000000"/>
          <w:sz w:val="22"/>
          <w:szCs w:val="22"/>
          <w:lang w:val="en-US"/>
        </w:rPr>
      </w:pPr>
    </w:p>
    <w:p w14:paraId="406F909E" w14:textId="77777777" w:rsidR="00260FA1" w:rsidRPr="005C6C55" w:rsidRDefault="00260FA1" w:rsidP="005C6C55">
      <w:pPr>
        <w:pStyle w:val="GBASpec2-BidForm"/>
        <w:jc w:val="both"/>
        <w:rPr>
          <w:rFonts w:ascii="Arial Narrow" w:hAnsi="Arial Narrow"/>
          <w:sz w:val="22"/>
          <w:szCs w:val="22"/>
        </w:rPr>
      </w:pPr>
      <w:r w:rsidRPr="005C6C55">
        <w:rPr>
          <w:rFonts w:ascii="Arial Narrow" w:hAnsi="Arial Narrow"/>
          <w:sz w:val="22"/>
          <w:szCs w:val="22"/>
        </w:rPr>
        <w:t>BID INFORMATION</w:t>
      </w:r>
    </w:p>
    <w:p w14:paraId="130BCB2D" w14:textId="1A830844" w:rsidR="00260FA1" w:rsidRDefault="00260FA1" w:rsidP="003F39C3">
      <w:pPr>
        <w:pStyle w:val="GBASpec3"/>
        <w:jc w:val="both"/>
        <w:rPr>
          <w:rFonts w:ascii="Arial Narrow" w:hAnsi="Arial Narrow"/>
          <w:sz w:val="22"/>
          <w:szCs w:val="22"/>
        </w:rPr>
      </w:pPr>
      <w:r w:rsidRPr="005C6C55">
        <w:rPr>
          <w:rFonts w:ascii="Arial Narrow" w:hAnsi="Arial Narrow"/>
          <w:sz w:val="22"/>
          <w:szCs w:val="22"/>
        </w:rPr>
        <w:t xml:space="preserve">Sealed bids </w:t>
      </w:r>
      <w:r w:rsidR="003164E1">
        <w:rPr>
          <w:rFonts w:ascii="Arial Narrow" w:hAnsi="Arial Narrow"/>
          <w:sz w:val="22"/>
          <w:szCs w:val="22"/>
        </w:rPr>
        <w:t xml:space="preserve">will be </w:t>
      </w:r>
      <w:r w:rsidR="00330733">
        <w:rPr>
          <w:rFonts w:ascii="Arial Narrow" w:hAnsi="Arial Narrow"/>
          <w:sz w:val="22"/>
          <w:szCs w:val="22"/>
        </w:rPr>
        <w:t xml:space="preserve">received </w:t>
      </w:r>
      <w:r w:rsidR="003164E1">
        <w:rPr>
          <w:rFonts w:ascii="Arial Narrow" w:hAnsi="Arial Narrow"/>
          <w:sz w:val="22"/>
          <w:szCs w:val="22"/>
        </w:rPr>
        <w:t>by</w:t>
      </w:r>
      <w:r w:rsidRPr="005C6C55">
        <w:rPr>
          <w:rFonts w:ascii="Arial Narrow" w:hAnsi="Arial Narrow"/>
          <w:sz w:val="22"/>
          <w:szCs w:val="22"/>
        </w:rPr>
        <w:t xml:space="preserve"> Harper College Purchasing Department on or before </w:t>
      </w:r>
      <w:r w:rsidR="0004380A" w:rsidRPr="005C6C55">
        <w:rPr>
          <w:rFonts w:ascii="Arial Narrow" w:hAnsi="Arial Narrow"/>
          <w:sz w:val="22"/>
          <w:szCs w:val="22"/>
        </w:rPr>
        <w:t>Wednesday, April 1</w:t>
      </w:r>
      <w:r w:rsidR="00684A21" w:rsidRPr="005C6C55">
        <w:rPr>
          <w:rFonts w:ascii="Arial Narrow" w:hAnsi="Arial Narrow"/>
          <w:sz w:val="22"/>
          <w:szCs w:val="22"/>
        </w:rPr>
        <w:t>, 202</w:t>
      </w:r>
      <w:r w:rsidR="00DD335A" w:rsidRPr="005C6C55">
        <w:rPr>
          <w:rFonts w:ascii="Arial Narrow" w:hAnsi="Arial Narrow"/>
          <w:sz w:val="22"/>
          <w:szCs w:val="22"/>
        </w:rPr>
        <w:t>6</w:t>
      </w:r>
      <w:r w:rsidRPr="005C6C55">
        <w:rPr>
          <w:rFonts w:ascii="Arial Narrow" w:hAnsi="Arial Narrow"/>
          <w:sz w:val="22"/>
          <w:szCs w:val="22"/>
        </w:rPr>
        <w:t xml:space="preserve">, at 11:00 a.m. </w:t>
      </w:r>
      <w:r w:rsidR="000E42CB" w:rsidRPr="005C6C55">
        <w:rPr>
          <w:rFonts w:ascii="Arial Narrow" w:hAnsi="Arial Narrow"/>
          <w:sz w:val="22"/>
          <w:szCs w:val="22"/>
        </w:rPr>
        <w:t>Central Time</w:t>
      </w:r>
      <w:r w:rsidRPr="005C6C55">
        <w:rPr>
          <w:rFonts w:ascii="Arial Narrow" w:hAnsi="Arial Narrow"/>
          <w:sz w:val="22"/>
          <w:szCs w:val="22"/>
        </w:rPr>
        <w:t xml:space="preserve"> for </w:t>
      </w:r>
      <w:bookmarkStart w:id="1" w:name="_Hlk217052749"/>
      <w:r w:rsidR="002B0ED3" w:rsidRPr="005C6C55">
        <w:rPr>
          <w:rFonts w:ascii="Arial Narrow" w:hAnsi="Arial Narrow"/>
          <w:sz w:val="22"/>
          <w:szCs w:val="22"/>
        </w:rPr>
        <w:t xml:space="preserve">Building </w:t>
      </w:r>
      <w:r w:rsidR="00684A21" w:rsidRPr="005C6C55">
        <w:rPr>
          <w:rFonts w:ascii="Arial Narrow" w:hAnsi="Arial Narrow"/>
          <w:sz w:val="22"/>
          <w:szCs w:val="22"/>
        </w:rPr>
        <w:t>E &amp; W Lighting Control Upgrades</w:t>
      </w:r>
      <w:r w:rsidR="002C7505" w:rsidRPr="005C6C55">
        <w:rPr>
          <w:rFonts w:ascii="Arial Narrow" w:hAnsi="Arial Narrow"/>
          <w:sz w:val="22"/>
          <w:szCs w:val="22"/>
        </w:rPr>
        <w:t xml:space="preserve"> </w:t>
      </w:r>
      <w:bookmarkEnd w:id="1"/>
      <w:r w:rsidRPr="005C6C55">
        <w:rPr>
          <w:rFonts w:ascii="Arial Narrow" w:hAnsi="Arial Narrow"/>
          <w:sz w:val="22"/>
          <w:szCs w:val="22"/>
        </w:rPr>
        <w:t xml:space="preserve">– Request for Bid No. </w:t>
      </w:r>
      <w:r w:rsidR="00025D02" w:rsidRPr="005C6C55">
        <w:rPr>
          <w:rFonts w:ascii="Arial Narrow" w:hAnsi="Arial Narrow"/>
          <w:sz w:val="22"/>
          <w:szCs w:val="22"/>
        </w:rPr>
        <w:t>Q</w:t>
      </w:r>
      <w:bookmarkStart w:id="2" w:name="_Hlk217052626"/>
      <w:r w:rsidR="00F4510B" w:rsidRPr="005C6C55">
        <w:rPr>
          <w:rFonts w:ascii="Arial Narrow" w:hAnsi="Arial Narrow"/>
          <w:sz w:val="22"/>
          <w:szCs w:val="22"/>
        </w:rPr>
        <w:t>01229</w:t>
      </w:r>
      <w:bookmarkEnd w:id="2"/>
      <w:r w:rsidRPr="005C6C55">
        <w:rPr>
          <w:rFonts w:ascii="Arial Narrow" w:hAnsi="Arial Narrow"/>
          <w:sz w:val="22"/>
          <w:szCs w:val="22"/>
        </w:rPr>
        <w:t xml:space="preserve"> </w:t>
      </w:r>
      <w:r w:rsidR="002A7546" w:rsidRPr="005C6C55">
        <w:rPr>
          <w:rFonts w:ascii="Arial Narrow" w:hAnsi="Arial Narrow"/>
          <w:sz w:val="22"/>
          <w:szCs w:val="22"/>
        </w:rPr>
        <w:t xml:space="preserve">via </w:t>
      </w:r>
      <w:r w:rsidR="0027037B" w:rsidRPr="0027037B">
        <w:rPr>
          <w:rFonts w:ascii="Arial Narrow" w:hAnsi="Arial Narrow"/>
          <w:sz w:val="22"/>
          <w:szCs w:val="22"/>
        </w:rPr>
        <w:t>Dropbox</w:t>
      </w:r>
      <w:r w:rsidR="007118BA">
        <w:rPr>
          <w:rFonts w:ascii="Arial Narrow" w:hAnsi="Arial Narrow"/>
          <w:sz w:val="22"/>
          <w:szCs w:val="22"/>
        </w:rPr>
        <w:t xml:space="preserve"> </w:t>
      </w:r>
      <w:hyperlink r:id="rId8" w:history="1">
        <w:r w:rsidR="007118BA" w:rsidRPr="007118BA">
          <w:rPr>
            <w:rStyle w:val="Hyperlink"/>
            <w:rFonts w:ascii="Arial Narrow" w:hAnsi="Arial Narrow"/>
            <w:sz w:val="22"/>
            <w:szCs w:val="22"/>
          </w:rPr>
          <w:t>https://www.dropbox.com/request/uRvSV3zc27vh6kYW346</w:t>
        </w:r>
        <w:r w:rsidR="007118BA" w:rsidRPr="00D10C60">
          <w:rPr>
            <w:rStyle w:val="Hyperlink"/>
            <w:rFonts w:ascii="Arial Narrow" w:hAnsi="Arial Narrow"/>
            <w:sz w:val="22"/>
            <w:szCs w:val="22"/>
          </w:rPr>
          <w:t>z</w:t>
        </w:r>
      </w:hyperlink>
    </w:p>
    <w:p w14:paraId="072D2597" w14:textId="77472BE6" w:rsidR="00272347" w:rsidRDefault="00272347" w:rsidP="0077538E">
      <w:pPr>
        <w:pStyle w:val="GBASpec3"/>
        <w:jc w:val="both"/>
        <w:rPr>
          <w:rFonts w:ascii="Arial Narrow" w:hAnsi="Arial Narrow"/>
          <w:sz w:val="22"/>
          <w:szCs w:val="22"/>
        </w:rPr>
      </w:pPr>
      <w:r w:rsidRPr="00A86387">
        <w:rPr>
          <w:rFonts w:ascii="Arial Narrow" w:hAnsi="Arial Narrow"/>
          <w:spacing w:val="-4"/>
          <w:sz w:val="22"/>
          <w:szCs w:val="22"/>
        </w:rPr>
        <w:t>B</w:t>
      </w:r>
      <w:r w:rsidRPr="007C7F97">
        <w:rPr>
          <w:rFonts w:ascii="Arial Narrow" w:hAnsi="Arial Narrow"/>
          <w:spacing w:val="-4"/>
          <w:sz w:val="22"/>
          <w:szCs w:val="22"/>
        </w:rPr>
        <w:t>ids</w:t>
      </w:r>
      <w:r w:rsidRPr="007C7F97">
        <w:rPr>
          <w:rFonts w:ascii="Arial Narrow" w:hAnsi="Arial Narrow"/>
          <w:sz w:val="22"/>
          <w:szCs w:val="22"/>
        </w:rPr>
        <w:tab/>
        <w:t xml:space="preserve"> </w:t>
      </w:r>
      <w:r w:rsidRPr="007C7F97">
        <w:rPr>
          <w:rFonts w:ascii="Arial Narrow" w:hAnsi="Arial Narrow"/>
          <w:spacing w:val="-4"/>
          <w:sz w:val="22"/>
          <w:szCs w:val="22"/>
        </w:rPr>
        <w:t>will</w:t>
      </w:r>
      <w:r w:rsidRPr="007C7F97">
        <w:rPr>
          <w:rFonts w:ascii="Arial Narrow" w:hAnsi="Arial Narrow"/>
          <w:sz w:val="22"/>
          <w:szCs w:val="22"/>
        </w:rPr>
        <w:tab/>
        <w:t xml:space="preserve"> </w:t>
      </w:r>
      <w:r w:rsidRPr="007C7F97">
        <w:rPr>
          <w:rFonts w:ascii="Arial Narrow" w:hAnsi="Arial Narrow"/>
          <w:spacing w:val="-6"/>
          <w:sz w:val="22"/>
          <w:szCs w:val="22"/>
        </w:rPr>
        <w:t xml:space="preserve">be </w:t>
      </w:r>
      <w:r w:rsidRPr="007C7F97">
        <w:rPr>
          <w:rFonts w:ascii="Arial Narrow" w:hAnsi="Arial Narrow"/>
          <w:sz w:val="22"/>
          <w:szCs w:val="22"/>
        </w:rPr>
        <w:tab/>
      </w:r>
      <w:r w:rsidRPr="007C7F97">
        <w:rPr>
          <w:rFonts w:ascii="Arial Narrow" w:hAnsi="Arial Narrow"/>
          <w:spacing w:val="-2"/>
          <w:sz w:val="22"/>
          <w:szCs w:val="22"/>
        </w:rPr>
        <w:t>opened</w:t>
      </w:r>
      <w:r w:rsidRPr="007C7F97">
        <w:rPr>
          <w:rFonts w:ascii="Arial Narrow" w:hAnsi="Arial Narrow"/>
          <w:sz w:val="22"/>
          <w:szCs w:val="22"/>
        </w:rPr>
        <w:tab/>
        <w:t xml:space="preserve"> </w:t>
      </w:r>
      <w:r w:rsidRPr="007C7F97">
        <w:rPr>
          <w:rFonts w:ascii="Arial Narrow" w:hAnsi="Arial Narrow"/>
          <w:spacing w:val="-2"/>
          <w:sz w:val="22"/>
          <w:szCs w:val="22"/>
        </w:rPr>
        <w:t xml:space="preserve">publicly </w:t>
      </w:r>
      <w:r w:rsidRPr="007C7F97">
        <w:rPr>
          <w:rFonts w:ascii="Arial Narrow" w:hAnsi="Arial Narrow"/>
          <w:sz w:val="22"/>
          <w:szCs w:val="22"/>
        </w:rPr>
        <w:tab/>
      </w:r>
      <w:r w:rsidRPr="007C7F97">
        <w:rPr>
          <w:rFonts w:ascii="Arial Narrow" w:hAnsi="Arial Narrow"/>
          <w:spacing w:val="-2"/>
          <w:sz w:val="22"/>
          <w:szCs w:val="22"/>
        </w:rPr>
        <w:t>directly</w:t>
      </w:r>
      <w:r w:rsidRPr="007C7F97">
        <w:rPr>
          <w:rFonts w:ascii="Arial Narrow" w:hAnsi="Arial Narrow"/>
          <w:sz w:val="22"/>
          <w:szCs w:val="22"/>
        </w:rPr>
        <w:tab/>
        <w:t xml:space="preserve"> </w:t>
      </w:r>
      <w:r w:rsidRPr="007C7F97">
        <w:rPr>
          <w:rFonts w:ascii="Arial Narrow" w:hAnsi="Arial Narrow"/>
          <w:spacing w:val="-2"/>
          <w:sz w:val="22"/>
          <w:szCs w:val="22"/>
        </w:rPr>
        <w:t xml:space="preserve">following </w:t>
      </w:r>
      <w:r w:rsidRPr="007C7F97">
        <w:rPr>
          <w:rFonts w:ascii="Arial Narrow" w:hAnsi="Arial Narrow"/>
          <w:sz w:val="22"/>
          <w:szCs w:val="22"/>
        </w:rPr>
        <w:tab/>
      </w:r>
      <w:r w:rsidRPr="007C7F97">
        <w:rPr>
          <w:rFonts w:ascii="Arial Narrow" w:hAnsi="Arial Narrow"/>
          <w:spacing w:val="-4"/>
          <w:sz w:val="22"/>
          <w:szCs w:val="22"/>
        </w:rPr>
        <w:t>the</w:t>
      </w:r>
      <w:r w:rsidRPr="007C7F97">
        <w:rPr>
          <w:rFonts w:ascii="Arial Narrow" w:hAnsi="Arial Narrow"/>
          <w:sz w:val="22"/>
          <w:szCs w:val="22"/>
        </w:rPr>
        <w:tab/>
        <w:t xml:space="preserve"> </w:t>
      </w:r>
      <w:r w:rsidRPr="007C7F97">
        <w:rPr>
          <w:rFonts w:ascii="Arial Narrow" w:hAnsi="Arial Narrow"/>
          <w:spacing w:val="-2"/>
          <w:sz w:val="22"/>
          <w:szCs w:val="22"/>
        </w:rPr>
        <w:t xml:space="preserve">deadline </w:t>
      </w:r>
      <w:r w:rsidRPr="007C7F97">
        <w:rPr>
          <w:rFonts w:ascii="Arial Narrow" w:hAnsi="Arial Narrow"/>
          <w:sz w:val="22"/>
          <w:szCs w:val="22"/>
        </w:rPr>
        <w:tab/>
      </w:r>
      <w:r w:rsidRPr="007C7F97">
        <w:rPr>
          <w:rFonts w:ascii="Arial Narrow" w:hAnsi="Arial Narrow"/>
          <w:spacing w:val="-4"/>
          <w:sz w:val="22"/>
          <w:szCs w:val="22"/>
        </w:rPr>
        <w:t>for</w:t>
      </w:r>
      <w:r w:rsidRPr="007C7F97">
        <w:rPr>
          <w:rFonts w:ascii="Arial Narrow" w:hAnsi="Arial Narrow"/>
          <w:sz w:val="22"/>
          <w:szCs w:val="22"/>
        </w:rPr>
        <w:tab/>
        <w:t xml:space="preserve"> </w:t>
      </w:r>
      <w:r w:rsidRPr="007C7F97">
        <w:rPr>
          <w:rFonts w:ascii="Arial Narrow" w:hAnsi="Arial Narrow"/>
          <w:spacing w:val="-2"/>
          <w:sz w:val="22"/>
          <w:szCs w:val="22"/>
        </w:rPr>
        <w:t>receipt</w:t>
      </w:r>
      <w:r w:rsidRPr="007C7F97">
        <w:rPr>
          <w:rFonts w:ascii="Arial Narrow" w:hAnsi="Arial Narrow"/>
          <w:sz w:val="22"/>
          <w:szCs w:val="22"/>
        </w:rPr>
        <w:tab/>
        <w:t xml:space="preserve"> </w:t>
      </w:r>
      <w:r w:rsidRPr="007C7F97">
        <w:rPr>
          <w:rFonts w:ascii="Arial Narrow" w:hAnsi="Arial Narrow"/>
          <w:spacing w:val="-6"/>
          <w:sz w:val="22"/>
          <w:szCs w:val="22"/>
        </w:rPr>
        <w:t>of</w:t>
      </w:r>
      <w:r w:rsidRPr="007C7F97">
        <w:rPr>
          <w:rFonts w:ascii="Arial Narrow" w:hAnsi="Arial Narrow"/>
          <w:sz w:val="22"/>
          <w:szCs w:val="22"/>
        </w:rPr>
        <w:tab/>
        <w:t xml:space="preserve"> </w:t>
      </w:r>
      <w:r w:rsidRPr="007C7F97">
        <w:rPr>
          <w:rFonts w:ascii="Arial Narrow" w:hAnsi="Arial Narrow"/>
          <w:spacing w:val="-4"/>
          <w:sz w:val="22"/>
          <w:szCs w:val="22"/>
        </w:rPr>
        <w:t>bids</w:t>
      </w:r>
      <w:r w:rsidRPr="007C7F97">
        <w:rPr>
          <w:rFonts w:ascii="Arial Narrow" w:hAnsi="Arial Narrow"/>
          <w:sz w:val="22"/>
          <w:szCs w:val="22"/>
        </w:rPr>
        <w:tab/>
        <w:t xml:space="preserve"> </w:t>
      </w:r>
      <w:r w:rsidRPr="007C7F97">
        <w:rPr>
          <w:rFonts w:ascii="Arial Narrow" w:hAnsi="Arial Narrow"/>
          <w:spacing w:val="-4"/>
          <w:sz w:val="22"/>
          <w:szCs w:val="22"/>
        </w:rPr>
        <w:t>via</w:t>
      </w:r>
      <w:r w:rsidRPr="007C7F97">
        <w:rPr>
          <w:rFonts w:ascii="Arial Narrow" w:hAnsi="Arial Narrow"/>
          <w:sz w:val="22"/>
          <w:szCs w:val="22"/>
        </w:rPr>
        <w:tab/>
      </w:r>
      <w:r w:rsidRPr="00A86387">
        <w:rPr>
          <w:rFonts w:ascii="Arial Narrow" w:hAnsi="Arial Narrow"/>
          <w:sz w:val="22"/>
          <w:szCs w:val="22"/>
        </w:rPr>
        <w:t xml:space="preserve"> </w:t>
      </w:r>
      <w:r w:rsidRPr="007C7F97">
        <w:rPr>
          <w:rFonts w:ascii="Arial Narrow" w:hAnsi="Arial Narrow"/>
          <w:spacing w:val="-4"/>
          <w:sz w:val="22"/>
          <w:szCs w:val="22"/>
        </w:rPr>
        <w:t>Webex</w:t>
      </w:r>
      <w:r w:rsidRPr="00A86387">
        <w:rPr>
          <w:rFonts w:ascii="Arial Narrow" w:hAnsi="Arial Narrow"/>
          <w:spacing w:val="-4"/>
          <w:sz w:val="22"/>
          <w:szCs w:val="22"/>
        </w:rPr>
        <w:t xml:space="preserve">  </w:t>
      </w:r>
      <w:hyperlink r:id="rId9" w:history="1">
        <w:r w:rsidR="001E11DE" w:rsidRPr="00D10C60">
          <w:rPr>
            <w:rStyle w:val="Hyperlink"/>
            <w:rFonts w:ascii="Arial Narrow" w:hAnsi="Arial Narrow"/>
            <w:sz w:val="22"/>
            <w:szCs w:val="22"/>
          </w:rPr>
          <w:t>https://harpercollege.webex.com/harpercollege/j.php?MTID=m5874c077c4e98e816e67edc74cfbd640</w:t>
        </w:r>
      </w:hyperlink>
    </w:p>
    <w:p w14:paraId="55DCA55E" w14:textId="026818C1" w:rsidR="00F111CD" w:rsidRPr="005C6C55" w:rsidRDefault="00E8584E" w:rsidP="005C6C55">
      <w:pPr>
        <w:pStyle w:val="GBASpec3"/>
        <w:jc w:val="both"/>
        <w:rPr>
          <w:rFonts w:ascii="Arial Narrow" w:hAnsi="Arial Narrow" w:cs="Open Sans"/>
          <w:sz w:val="22"/>
          <w:szCs w:val="22"/>
        </w:rPr>
      </w:pPr>
      <w:r>
        <w:rPr>
          <w:rFonts w:ascii="Arial Narrow" w:hAnsi="Arial Narrow"/>
          <w:spacing w:val="-4"/>
          <w:sz w:val="22"/>
          <w:szCs w:val="22"/>
        </w:rPr>
        <w:tab/>
      </w:r>
      <w:r>
        <w:rPr>
          <w:rFonts w:ascii="Arial Narrow" w:hAnsi="Arial Narrow"/>
          <w:spacing w:val="-4"/>
          <w:sz w:val="22"/>
          <w:szCs w:val="22"/>
        </w:rPr>
        <w:tab/>
      </w:r>
      <w:r w:rsidR="00F111CD" w:rsidRPr="005C6C55">
        <w:rPr>
          <w:rFonts w:ascii="Arial Narrow" w:hAnsi="Arial Narrow" w:cs="Open Sans"/>
          <w:color w:val="000000"/>
          <w:sz w:val="22"/>
          <w:szCs w:val="22"/>
        </w:rPr>
        <w:t>Work includes (but is not limited to) the following electrical work</w:t>
      </w:r>
      <w:r w:rsidR="00F111CD" w:rsidRPr="005C6C55">
        <w:rPr>
          <w:rFonts w:ascii="Arial Narrow" w:hAnsi="Arial Narrow" w:cs="Open Sans"/>
          <w:sz w:val="22"/>
          <w:szCs w:val="22"/>
        </w:rPr>
        <w:t>.</w:t>
      </w:r>
    </w:p>
    <w:p w14:paraId="414B0578" w14:textId="77777777" w:rsidR="00F111CD" w:rsidRPr="005C6C55" w:rsidRDefault="00F111CD" w:rsidP="005C6C55">
      <w:pPr>
        <w:pStyle w:val="GBASpec4"/>
        <w:jc w:val="both"/>
        <w:rPr>
          <w:rFonts w:ascii="Arial Narrow" w:hAnsi="Arial Narrow"/>
          <w:sz w:val="22"/>
          <w:szCs w:val="22"/>
        </w:rPr>
      </w:pPr>
      <w:r w:rsidRPr="005C6C55">
        <w:rPr>
          <w:rFonts w:ascii="Arial Narrow" w:hAnsi="Arial Narrow"/>
          <w:sz w:val="22"/>
          <w:szCs w:val="22"/>
        </w:rPr>
        <w:t>Electrical work includes:</w:t>
      </w:r>
    </w:p>
    <w:p w14:paraId="7E50FF83" w14:textId="51C884B5" w:rsidR="00DD335A" w:rsidRPr="005C6C55" w:rsidRDefault="00DD335A" w:rsidP="005C6C55">
      <w:pPr>
        <w:pStyle w:val="GBASpec5"/>
        <w:jc w:val="both"/>
        <w:rPr>
          <w:rFonts w:ascii="Arial Narrow" w:hAnsi="Arial Narrow"/>
          <w:sz w:val="22"/>
          <w:szCs w:val="22"/>
        </w:rPr>
      </w:pPr>
      <w:r w:rsidRPr="005C6C55">
        <w:rPr>
          <w:rFonts w:ascii="Arial Narrow" w:hAnsi="Arial Narrow"/>
          <w:sz w:val="22"/>
          <w:szCs w:val="22"/>
        </w:rPr>
        <w:t>Upgrade lighting control panels for (3) lecture halls at building E.</w:t>
      </w:r>
    </w:p>
    <w:p w14:paraId="0467342A" w14:textId="251DBF66" w:rsidR="00DD335A" w:rsidRPr="005C6C55" w:rsidRDefault="00DD335A" w:rsidP="005C6C55">
      <w:pPr>
        <w:pStyle w:val="GBASpec5"/>
        <w:jc w:val="both"/>
        <w:rPr>
          <w:rFonts w:ascii="Arial Narrow" w:hAnsi="Arial Narrow"/>
          <w:sz w:val="22"/>
          <w:szCs w:val="22"/>
        </w:rPr>
      </w:pPr>
      <w:r w:rsidRPr="005C6C55">
        <w:rPr>
          <w:rFonts w:ascii="Arial Narrow" w:hAnsi="Arial Narrow"/>
          <w:sz w:val="22"/>
          <w:szCs w:val="22"/>
        </w:rPr>
        <w:tab/>
        <w:t xml:space="preserve">Replace lighting control panels for auditorium and dining hall at building W. </w:t>
      </w:r>
    </w:p>
    <w:p w14:paraId="28632601" w14:textId="3AAC6C91" w:rsidR="00DD335A" w:rsidRPr="005C6C55" w:rsidRDefault="00DD335A" w:rsidP="005C6C55">
      <w:pPr>
        <w:pStyle w:val="GBASpec5"/>
        <w:jc w:val="both"/>
        <w:rPr>
          <w:rFonts w:ascii="Arial Narrow" w:hAnsi="Arial Narrow"/>
          <w:sz w:val="22"/>
          <w:szCs w:val="22"/>
        </w:rPr>
      </w:pPr>
      <w:r w:rsidRPr="005C6C55">
        <w:rPr>
          <w:rFonts w:ascii="Arial Narrow" w:hAnsi="Arial Narrow"/>
          <w:sz w:val="22"/>
          <w:szCs w:val="22"/>
        </w:rPr>
        <w:tab/>
        <w:t>Replace light fixtures for auditorium and dining hall at building W.</w:t>
      </w:r>
      <w:r w:rsidR="00260FA1" w:rsidRPr="005C6C55">
        <w:rPr>
          <w:rFonts w:ascii="Arial Narrow" w:hAnsi="Arial Narrow"/>
          <w:sz w:val="22"/>
          <w:szCs w:val="22"/>
        </w:rPr>
        <w:tab/>
      </w:r>
    </w:p>
    <w:p w14:paraId="6865117E" w14:textId="646C436A"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Lump sum bid proposals will be received for this project at the scheduled time of receipt of bids and will be publicly opened and read aloud shortly thereafter.</w:t>
      </w:r>
    </w:p>
    <w:p w14:paraId="085CF08F" w14:textId="4C8B6AD0"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A non-mandatory pre</w:t>
      </w:r>
      <w:r w:rsidR="002A15F9" w:rsidRPr="005C6C55">
        <w:rPr>
          <w:rFonts w:ascii="Arial Narrow" w:hAnsi="Arial Narrow"/>
          <w:sz w:val="22"/>
          <w:szCs w:val="22"/>
        </w:rPr>
        <w:t>-</w:t>
      </w:r>
      <w:r w:rsidRPr="005C6C55">
        <w:rPr>
          <w:rFonts w:ascii="Arial Narrow" w:hAnsi="Arial Narrow"/>
          <w:sz w:val="22"/>
          <w:szCs w:val="22"/>
        </w:rPr>
        <w:t xml:space="preserve">bid meeting has been scheduled for </w:t>
      </w:r>
      <w:r w:rsidR="00330733">
        <w:rPr>
          <w:rFonts w:ascii="Arial Narrow" w:hAnsi="Arial Narrow"/>
          <w:sz w:val="22"/>
          <w:szCs w:val="22"/>
        </w:rPr>
        <w:t>1</w:t>
      </w:r>
      <w:r w:rsidR="004A0A5D" w:rsidRPr="005C6C55">
        <w:rPr>
          <w:rFonts w:ascii="Arial Narrow" w:hAnsi="Arial Narrow"/>
          <w:sz w:val="22"/>
          <w:szCs w:val="22"/>
        </w:rPr>
        <w:t>:00</w:t>
      </w:r>
      <w:r w:rsidRPr="005C6C55">
        <w:rPr>
          <w:rFonts w:ascii="Arial Narrow" w:hAnsi="Arial Narrow"/>
          <w:sz w:val="22"/>
          <w:szCs w:val="22"/>
        </w:rPr>
        <w:t xml:space="preserve"> p.m. </w:t>
      </w:r>
      <w:r w:rsidR="000E42CB" w:rsidRPr="005C6C55">
        <w:rPr>
          <w:rFonts w:ascii="Arial Narrow" w:hAnsi="Arial Narrow"/>
          <w:sz w:val="22"/>
          <w:szCs w:val="22"/>
        </w:rPr>
        <w:t>Central Time</w:t>
      </w:r>
      <w:r w:rsidRPr="005C6C55">
        <w:rPr>
          <w:rFonts w:ascii="Arial Narrow" w:hAnsi="Arial Narrow"/>
          <w:sz w:val="22"/>
          <w:szCs w:val="22"/>
        </w:rPr>
        <w:t xml:space="preserve"> on </w:t>
      </w:r>
      <w:r w:rsidR="0004380A" w:rsidRPr="005C6C55">
        <w:rPr>
          <w:rFonts w:ascii="Arial Narrow" w:hAnsi="Arial Narrow"/>
          <w:sz w:val="22"/>
          <w:szCs w:val="22"/>
        </w:rPr>
        <w:t>Tuesday</w:t>
      </w:r>
      <w:r w:rsidR="00684A21" w:rsidRPr="005C6C55">
        <w:rPr>
          <w:rFonts w:ascii="Arial Narrow" w:hAnsi="Arial Narrow"/>
          <w:sz w:val="22"/>
          <w:szCs w:val="22"/>
        </w:rPr>
        <w:t xml:space="preserve">, </w:t>
      </w:r>
      <w:r w:rsidR="0004380A" w:rsidRPr="005C6C55">
        <w:rPr>
          <w:rFonts w:ascii="Arial Narrow" w:hAnsi="Arial Narrow"/>
          <w:sz w:val="22"/>
          <w:szCs w:val="22"/>
        </w:rPr>
        <w:t>March 17</w:t>
      </w:r>
      <w:r w:rsidR="00684A21" w:rsidRPr="005C6C55">
        <w:rPr>
          <w:rFonts w:ascii="Arial Narrow" w:hAnsi="Arial Narrow"/>
          <w:sz w:val="22"/>
          <w:szCs w:val="22"/>
        </w:rPr>
        <w:t>, 202</w:t>
      </w:r>
      <w:r w:rsidR="00027F93" w:rsidRPr="005C6C55">
        <w:rPr>
          <w:rFonts w:ascii="Arial Narrow" w:hAnsi="Arial Narrow"/>
          <w:sz w:val="22"/>
          <w:szCs w:val="22"/>
        </w:rPr>
        <w:t>6</w:t>
      </w:r>
      <w:r w:rsidRPr="005C6C55">
        <w:rPr>
          <w:rFonts w:ascii="Arial Narrow" w:hAnsi="Arial Narrow"/>
          <w:sz w:val="22"/>
          <w:szCs w:val="22"/>
        </w:rPr>
        <w:t>, at Harper College, 1200 W. Algonquin Road, Palatine, Illinois 60067 in Building W, Room W-</w:t>
      </w:r>
      <w:r w:rsidR="00025D02" w:rsidRPr="005C6C55">
        <w:rPr>
          <w:rFonts w:ascii="Arial Narrow" w:hAnsi="Arial Narrow"/>
          <w:sz w:val="22"/>
          <w:szCs w:val="22"/>
        </w:rPr>
        <w:t>21</w:t>
      </w:r>
      <w:r w:rsidR="006469B4" w:rsidRPr="005C6C55">
        <w:rPr>
          <w:rFonts w:ascii="Arial Narrow" w:hAnsi="Arial Narrow"/>
          <w:sz w:val="22"/>
          <w:szCs w:val="22"/>
        </w:rPr>
        <w:t>8</w:t>
      </w:r>
      <w:r w:rsidRPr="005C6C55">
        <w:rPr>
          <w:rFonts w:ascii="Arial Narrow" w:hAnsi="Arial Narrow"/>
          <w:sz w:val="22"/>
          <w:szCs w:val="22"/>
        </w:rPr>
        <w:t>. All bidders are encouraged to attend and sign-in at the meeting, which will also be attended by the Owner and Engineer and will be the only opportunity for an escorted walk through of the site.</w:t>
      </w:r>
    </w:p>
    <w:p w14:paraId="708552FF" w14:textId="77777777"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ab/>
      </w:r>
      <w:r w:rsidRPr="005C6C55">
        <w:rPr>
          <w:rFonts w:ascii="Arial Narrow" w:hAnsi="Arial Narrow"/>
          <w:sz w:val="22"/>
          <w:szCs w:val="22"/>
        </w:rPr>
        <w:tab/>
        <w:t>Bid security in the form of bid bond in an amount equal to 10 percent (10%) of the aggregate of the Base Bid amount and all Alternate Bid amounts shall be submitted with the bid.</w:t>
      </w:r>
    </w:p>
    <w:p w14:paraId="08B8A43D" w14:textId="02F38B91"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Performance, Labor and Material Payment Bonds, and Certificate of Insurance will be required from the successful bidder.</w:t>
      </w:r>
    </w:p>
    <w:p w14:paraId="2E816EDC" w14:textId="01BE7895"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 xml:space="preserve">No bid may be withdrawn for a period of ninety days after </w:t>
      </w:r>
      <w:r w:rsidR="00A85FC1" w:rsidRPr="005C6C55">
        <w:rPr>
          <w:rFonts w:ascii="Arial Narrow" w:hAnsi="Arial Narrow"/>
          <w:sz w:val="22"/>
          <w:szCs w:val="22"/>
        </w:rPr>
        <w:t>submission</w:t>
      </w:r>
      <w:r w:rsidRPr="005C6C55">
        <w:rPr>
          <w:rFonts w:ascii="Arial Narrow" w:hAnsi="Arial Narrow"/>
          <w:sz w:val="22"/>
          <w:szCs w:val="22"/>
        </w:rPr>
        <w:t xml:space="preserve"> without the consent of the Board of Trustees.</w:t>
      </w:r>
    </w:p>
    <w:p w14:paraId="3686B854" w14:textId="543DE6C8"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 xml:space="preserve">Any bid submitted </w:t>
      </w:r>
      <w:r w:rsidR="00684855">
        <w:rPr>
          <w:rFonts w:ascii="Arial Narrow" w:hAnsi="Arial Narrow"/>
          <w:sz w:val="22"/>
          <w:szCs w:val="22"/>
        </w:rPr>
        <w:t xml:space="preserve">outside of the provided Dropbox link </w:t>
      </w:r>
      <w:r w:rsidRPr="005C6C55">
        <w:rPr>
          <w:rFonts w:ascii="Arial Narrow" w:hAnsi="Arial Narrow"/>
          <w:sz w:val="22"/>
          <w:szCs w:val="22"/>
        </w:rPr>
        <w:t>or received</w:t>
      </w:r>
      <w:r w:rsidR="00C5315A" w:rsidRPr="005C6C55">
        <w:rPr>
          <w:rFonts w:ascii="Arial Narrow" w:hAnsi="Arial Narrow"/>
          <w:sz w:val="22"/>
          <w:szCs w:val="22"/>
        </w:rPr>
        <w:t xml:space="preserve"> </w:t>
      </w:r>
      <w:proofErr w:type="gramStart"/>
      <w:r w:rsidRPr="005C6C55">
        <w:rPr>
          <w:rFonts w:ascii="Arial Narrow" w:hAnsi="Arial Narrow"/>
          <w:sz w:val="22"/>
          <w:szCs w:val="22"/>
        </w:rPr>
        <w:t>subsequent to</w:t>
      </w:r>
      <w:proofErr w:type="gramEnd"/>
      <w:r w:rsidRPr="005C6C55">
        <w:rPr>
          <w:rFonts w:ascii="Arial Narrow" w:hAnsi="Arial Narrow"/>
          <w:sz w:val="22"/>
          <w:szCs w:val="22"/>
        </w:rPr>
        <w:t xml:space="preserve"> the </w:t>
      </w:r>
      <w:proofErr w:type="gramStart"/>
      <w:r w:rsidRPr="005C6C55">
        <w:rPr>
          <w:rFonts w:ascii="Arial Narrow" w:hAnsi="Arial Narrow"/>
          <w:sz w:val="22"/>
          <w:szCs w:val="22"/>
        </w:rPr>
        <w:t>aforementioned date</w:t>
      </w:r>
      <w:proofErr w:type="gramEnd"/>
      <w:r w:rsidRPr="005C6C55">
        <w:rPr>
          <w:rFonts w:ascii="Arial Narrow" w:hAnsi="Arial Narrow"/>
          <w:sz w:val="22"/>
          <w:szCs w:val="22"/>
        </w:rPr>
        <w:t xml:space="preserve"> and time, may be disqualified and returned to the bidder.</w:t>
      </w:r>
    </w:p>
    <w:p w14:paraId="695A3027" w14:textId="77777777"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Harper College reserves the right to reject any or all bids or parts thereof, to waive any irregularities or informalities in bidding procedures, and to award the contract in a manner best serving the interest of the College.</w:t>
      </w:r>
    </w:p>
    <w:p w14:paraId="43F62681" w14:textId="77777777"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ab/>
        <w:t>All bidders must comply with applicable Illinois Law requiring the payment of prevailing wages by all Contractors working on public works.  Bidder must comply with the Illinois Statutory requirements regarding labor, including Equal Employment Opportunity Laws.</w:t>
      </w:r>
    </w:p>
    <w:p w14:paraId="552FF0A3" w14:textId="77777777"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Contractors shall pay not less than the prevailing rates of wages to all laborers, workmen, and mechanics performing work under this contract and shall comply with the requirements of the Illinois Wages of Employees on Public Works Act (820 ILCS 130/1-12).</w:t>
      </w:r>
    </w:p>
    <w:p w14:paraId="22A3EC00" w14:textId="484179CB" w:rsidR="00305E2F" w:rsidRDefault="00260FA1" w:rsidP="00305E2F">
      <w:pPr>
        <w:pStyle w:val="GBASpec3"/>
        <w:tabs>
          <w:tab w:val="clear" w:pos="432"/>
          <w:tab w:val="left" w:pos="446"/>
        </w:tabs>
        <w:jc w:val="both"/>
        <w:rPr>
          <w:rFonts w:ascii="Arial Narrow" w:hAnsi="Arial Narrow"/>
          <w:sz w:val="22"/>
          <w:szCs w:val="22"/>
        </w:rPr>
      </w:pPr>
      <w:r w:rsidRPr="005C6C55">
        <w:rPr>
          <w:rFonts w:ascii="Arial Narrow" w:hAnsi="Arial Narrow"/>
          <w:sz w:val="22"/>
          <w:szCs w:val="22"/>
        </w:rPr>
        <w:t xml:space="preserve">The bidding documents shall be on file at the office of BHFX Digital Imaging: 80 West Seegers Road; Arlington Heights, IL  60005. Interested bidding contractors may obtain a set of the construction documents </w:t>
      </w:r>
      <w:r w:rsidRPr="005C6C55">
        <w:rPr>
          <w:rFonts w:ascii="Arial Narrow" w:hAnsi="Arial Narrow"/>
          <w:sz w:val="22"/>
          <w:szCs w:val="22"/>
        </w:rPr>
        <w:lastRenderedPageBreak/>
        <w:t xml:space="preserve">(two copies of Project Manual and Project Drawings) </w:t>
      </w:r>
      <w:r w:rsidR="0097201D" w:rsidRPr="005C6C55">
        <w:rPr>
          <w:rFonts w:ascii="Arial Narrow" w:hAnsi="Arial Narrow"/>
          <w:sz w:val="22"/>
          <w:szCs w:val="22"/>
        </w:rPr>
        <w:t xml:space="preserve">on or </w:t>
      </w:r>
      <w:r w:rsidRPr="005C6C55">
        <w:rPr>
          <w:rFonts w:ascii="Arial Narrow" w:hAnsi="Arial Narrow"/>
          <w:sz w:val="22"/>
          <w:szCs w:val="22"/>
        </w:rPr>
        <w:t xml:space="preserve">after </w:t>
      </w:r>
      <w:r w:rsidR="00027F93" w:rsidRPr="005C6C55">
        <w:rPr>
          <w:rFonts w:ascii="Arial Narrow" w:hAnsi="Arial Narrow"/>
          <w:sz w:val="22"/>
          <w:szCs w:val="22"/>
        </w:rPr>
        <w:t>Tues</w:t>
      </w:r>
      <w:r w:rsidR="00684A21" w:rsidRPr="005C6C55">
        <w:rPr>
          <w:rFonts w:ascii="Arial Narrow" w:hAnsi="Arial Narrow"/>
          <w:sz w:val="22"/>
          <w:szCs w:val="22"/>
        </w:rPr>
        <w:t xml:space="preserve">day, </w:t>
      </w:r>
      <w:r w:rsidR="001D5793">
        <w:rPr>
          <w:rFonts w:ascii="Arial Narrow" w:hAnsi="Arial Narrow"/>
          <w:sz w:val="22"/>
          <w:szCs w:val="22"/>
        </w:rPr>
        <w:t>March 17,</w:t>
      </w:r>
      <w:r w:rsidR="00684A21" w:rsidRPr="005C6C55">
        <w:rPr>
          <w:rFonts w:ascii="Arial Narrow" w:hAnsi="Arial Narrow"/>
          <w:sz w:val="22"/>
          <w:szCs w:val="22"/>
        </w:rPr>
        <w:t xml:space="preserve"> 202</w:t>
      </w:r>
      <w:r w:rsidR="00027F93" w:rsidRPr="005C6C55">
        <w:rPr>
          <w:rFonts w:ascii="Arial Narrow" w:hAnsi="Arial Narrow"/>
          <w:sz w:val="22"/>
          <w:szCs w:val="22"/>
        </w:rPr>
        <w:t>6</w:t>
      </w:r>
      <w:r w:rsidRPr="005C6C55">
        <w:rPr>
          <w:rFonts w:ascii="Arial Narrow" w:hAnsi="Arial Narrow"/>
          <w:sz w:val="22"/>
          <w:szCs w:val="22"/>
        </w:rPr>
        <w:t>, upon receipt of a non-refundable deposit in the amount of $</w:t>
      </w:r>
      <w:r w:rsidR="00213426" w:rsidRPr="005C6C55">
        <w:rPr>
          <w:rFonts w:ascii="Arial Narrow" w:hAnsi="Arial Narrow"/>
          <w:sz w:val="22"/>
          <w:szCs w:val="22"/>
        </w:rPr>
        <w:t>10</w:t>
      </w:r>
      <w:r w:rsidRPr="005C6C55">
        <w:rPr>
          <w:rFonts w:ascii="Arial Narrow" w:hAnsi="Arial Narrow"/>
          <w:sz w:val="22"/>
          <w:szCs w:val="22"/>
        </w:rPr>
        <w:t xml:space="preserve">0 from the printer via pick-up or UPS ground at bidding contractor’s cost - BHFX Digital Imaging, 80 West Seegers Road, Arlington Heights, IL 60005, PH (847) 593-3161 (Other northern Illinois locations of BHFX can be found at </w:t>
      </w:r>
      <w:hyperlink r:id="rId10" w:history="1">
        <w:r w:rsidRPr="005C6C55">
          <w:rPr>
            <w:rStyle w:val="Hyperlink"/>
            <w:rFonts w:ascii="Arial Narrow" w:hAnsi="Arial Narrow" w:cstheme="minorHAnsi"/>
            <w:sz w:val="22"/>
            <w:szCs w:val="22"/>
          </w:rPr>
          <w:t>www.BHFX.net</w:t>
        </w:r>
      </w:hyperlink>
      <w:r w:rsidRPr="005C6C55">
        <w:rPr>
          <w:rFonts w:ascii="Arial Narrow" w:hAnsi="Arial Narrow"/>
          <w:sz w:val="22"/>
          <w:szCs w:val="22"/>
        </w:rPr>
        <w:t>). Additional digital copies of the construction documents shall also be available on compact disk from the printer at no additional cost upon deposit and pickup of a hard copy set of the construction documents.</w:t>
      </w:r>
    </w:p>
    <w:p w14:paraId="6A78489C" w14:textId="269519F0" w:rsidR="00305E2F" w:rsidRPr="005C6C55" w:rsidRDefault="00305E2F" w:rsidP="005C6C55">
      <w:pPr>
        <w:pStyle w:val="GBASpec3"/>
        <w:jc w:val="both"/>
        <w:rPr>
          <w:rFonts w:ascii="Arial Narrow" w:hAnsi="Arial Narrow"/>
          <w:sz w:val="22"/>
          <w:szCs w:val="22"/>
        </w:rPr>
      </w:pPr>
      <w:r w:rsidRPr="005C6C55">
        <w:rPr>
          <w:rFonts w:ascii="Arial Narrow" w:hAnsi="Arial Narrow"/>
          <w:sz w:val="22"/>
        </w:rPr>
        <w:t>Bidders</w:t>
      </w:r>
      <w:r w:rsidRPr="005C6C55">
        <w:rPr>
          <w:rFonts w:ascii="Arial Narrow" w:hAnsi="Arial Narrow"/>
          <w:spacing w:val="30"/>
          <w:sz w:val="22"/>
        </w:rPr>
        <w:t xml:space="preserve"> </w:t>
      </w:r>
      <w:r w:rsidRPr="005C6C55">
        <w:rPr>
          <w:rFonts w:ascii="Arial Narrow" w:hAnsi="Arial Narrow"/>
          <w:sz w:val="22"/>
        </w:rPr>
        <w:t>shall</w:t>
      </w:r>
      <w:r w:rsidRPr="005C6C55">
        <w:rPr>
          <w:rFonts w:ascii="Arial Narrow" w:hAnsi="Arial Narrow"/>
          <w:spacing w:val="34"/>
          <w:sz w:val="22"/>
        </w:rPr>
        <w:t xml:space="preserve"> </w:t>
      </w:r>
      <w:r w:rsidRPr="005C6C55">
        <w:rPr>
          <w:rFonts w:ascii="Arial Narrow" w:hAnsi="Arial Narrow"/>
          <w:sz w:val="22"/>
        </w:rPr>
        <w:t>comply</w:t>
      </w:r>
      <w:r w:rsidRPr="005C6C55">
        <w:rPr>
          <w:rFonts w:ascii="Arial Narrow" w:hAnsi="Arial Narrow"/>
          <w:spacing w:val="34"/>
          <w:sz w:val="22"/>
        </w:rPr>
        <w:t xml:space="preserve"> </w:t>
      </w:r>
      <w:r w:rsidRPr="005C6C55">
        <w:rPr>
          <w:rFonts w:ascii="Arial Narrow" w:hAnsi="Arial Narrow"/>
          <w:sz w:val="22"/>
        </w:rPr>
        <w:t>with</w:t>
      </w:r>
      <w:r w:rsidRPr="005C6C55">
        <w:rPr>
          <w:rFonts w:ascii="Arial Narrow" w:hAnsi="Arial Narrow"/>
          <w:spacing w:val="31"/>
          <w:sz w:val="22"/>
        </w:rPr>
        <w:t xml:space="preserve"> </w:t>
      </w:r>
      <w:r w:rsidRPr="005C6C55">
        <w:rPr>
          <w:rFonts w:ascii="Arial Narrow" w:hAnsi="Arial Narrow"/>
          <w:sz w:val="22"/>
        </w:rPr>
        <w:t>the</w:t>
      </w:r>
      <w:r w:rsidRPr="005C6C55">
        <w:rPr>
          <w:rFonts w:ascii="Arial Narrow" w:hAnsi="Arial Narrow"/>
          <w:spacing w:val="34"/>
          <w:sz w:val="22"/>
        </w:rPr>
        <w:t xml:space="preserve"> </w:t>
      </w:r>
      <w:r w:rsidRPr="005C6C55">
        <w:rPr>
          <w:rFonts w:ascii="Arial Narrow" w:hAnsi="Arial Narrow"/>
          <w:sz w:val="22"/>
        </w:rPr>
        <w:t>Business</w:t>
      </w:r>
      <w:r w:rsidRPr="005C6C55">
        <w:rPr>
          <w:rFonts w:ascii="Arial Narrow" w:hAnsi="Arial Narrow"/>
          <w:spacing w:val="30"/>
          <w:sz w:val="22"/>
        </w:rPr>
        <w:t xml:space="preserve"> </w:t>
      </w:r>
      <w:r w:rsidRPr="005C6C55">
        <w:rPr>
          <w:rFonts w:ascii="Arial Narrow" w:hAnsi="Arial Narrow"/>
          <w:sz w:val="22"/>
        </w:rPr>
        <w:t>Enterprise</w:t>
      </w:r>
      <w:r w:rsidRPr="005C6C55">
        <w:rPr>
          <w:rFonts w:ascii="Arial Narrow" w:hAnsi="Arial Narrow"/>
          <w:spacing w:val="31"/>
          <w:sz w:val="22"/>
        </w:rPr>
        <w:t xml:space="preserve"> </w:t>
      </w:r>
      <w:r w:rsidRPr="005C6C55">
        <w:rPr>
          <w:rFonts w:ascii="Arial Narrow" w:hAnsi="Arial Narrow"/>
          <w:sz w:val="22"/>
        </w:rPr>
        <w:t>Program:</w:t>
      </w:r>
      <w:r w:rsidRPr="005C6C55">
        <w:rPr>
          <w:rFonts w:ascii="Arial Narrow" w:hAnsi="Arial Narrow"/>
          <w:spacing w:val="32"/>
          <w:sz w:val="22"/>
        </w:rPr>
        <w:t xml:space="preserve"> </w:t>
      </w:r>
      <w:r w:rsidRPr="005C6C55">
        <w:rPr>
          <w:rFonts w:ascii="Arial Narrow" w:hAnsi="Arial Narrow"/>
          <w:sz w:val="22"/>
        </w:rPr>
        <w:t>Participation</w:t>
      </w:r>
      <w:r w:rsidRPr="005C6C55">
        <w:rPr>
          <w:rFonts w:ascii="Arial Narrow" w:hAnsi="Arial Narrow"/>
          <w:spacing w:val="32"/>
          <w:sz w:val="22"/>
        </w:rPr>
        <w:t xml:space="preserve"> </w:t>
      </w:r>
      <w:r w:rsidRPr="005C6C55">
        <w:rPr>
          <w:rFonts w:ascii="Arial Narrow" w:hAnsi="Arial Narrow"/>
          <w:sz w:val="22"/>
        </w:rPr>
        <w:t>and</w:t>
      </w:r>
      <w:r w:rsidRPr="005C6C55">
        <w:rPr>
          <w:rFonts w:ascii="Arial Narrow" w:hAnsi="Arial Narrow"/>
          <w:spacing w:val="32"/>
          <w:sz w:val="22"/>
        </w:rPr>
        <w:t xml:space="preserve"> </w:t>
      </w:r>
      <w:r w:rsidRPr="005C6C55">
        <w:rPr>
          <w:rFonts w:ascii="Arial Narrow" w:hAnsi="Arial Narrow"/>
          <w:sz w:val="22"/>
        </w:rPr>
        <w:t>Utilization</w:t>
      </w:r>
      <w:r w:rsidRPr="005C6C55">
        <w:rPr>
          <w:rFonts w:ascii="Arial Narrow" w:hAnsi="Arial Narrow"/>
          <w:spacing w:val="32"/>
          <w:sz w:val="22"/>
        </w:rPr>
        <w:t xml:space="preserve"> </w:t>
      </w:r>
      <w:r w:rsidRPr="005C6C55">
        <w:rPr>
          <w:rFonts w:ascii="Arial Narrow" w:hAnsi="Arial Narrow"/>
          <w:sz w:val="22"/>
        </w:rPr>
        <w:t>Plan</w:t>
      </w:r>
      <w:r w:rsidRPr="005C6C55">
        <w:rPr>
          <w:rFonts w:ascii="Arial Narrow" w:hAnsi="Arial Narrow"/>
          <w:spacing w:val="32"/>
          <w:sz w:val="22"/>
        </w:rPr>
        <w:t xml:space="preserve"> </w:t>
      </w:r>
      <w:r w:rsidRPr="005C6C55">
        <w:rPr>
          <w:rFonts w:ascii="Arial Narrow" w:hAnsi="Arial Narrow"/>
          <w:sz w:val="22"/>
        </w:rPr>
        <w:t>developed</w:t>
      </w:r>
      <w:r w:rsidRPr="005C6C55">
        <w:rPr>
          <w:rFonts w:ascii="Arial Narrow" w:hAnsi="Arial Narrow"/>
          <w:spacing w:val="31"/>
          <w:sz w:val="22"/>
        </w:rPr>
        <w:t xml:space="preserve"> </w:t>
      </w:r>
      <w:r w:rsidRPr="005C6C55">
        <w:rPr>
          <w:rFonts w:ascii="Arial Narrow" w:hAnsi="Arial Narrow"/>
          <w:sz w:val="22"/>
        </w:rPr>
        <w:t>by</w:t>
      </w:r>
      <w:r w:rsidRPr="005C6C55">
        <w:rPr>
          <w:rFonts w:ascii="Arial Narrow" w:hAnsi="Arial Narrow"/>
          <w:spacing w:val="34"/>
          <w:sz w:val="22"/>
        </w:rPr>
        <w:t xml:space="preserve"> </w:t>
      </w:r>
      <w:r w:rsidRPr="005C6C55">
        <w:rPr>
          <w:rFonts w:ascii="Arial Narrow" w:hAnsi="Arial Narrow"/>
          <w:sz w:val="22"/>
        </w:rPr>
        <w:t>Harper College. There is a 15 percent aspirational goal on the contract.</w:t>
      </w:r>
    </w:p>
    <w:p w14:paraId="22E75A79" w14:textId="77777777"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The successful bidder will enter into a Contract with the Owner in the form of an Agreement as provided in the Project Manual.</w:t>
      </w:r>
    </w:p>
    <w:p w14:paraId="2086973F" w14:textId="21209844" w:rsidR="00260FA1" w:rsidRPr="005C6C55" w:rsidRDefault="00260FA1" w:rsidP="005C6C55">
      <w:pPr>
        <w:pStyle w:val="GBASpec3"/>
        <w:jc w:val="both"/>
        <w:rPr>
          <w:rFonts w:ascii="Arial Narrow" w:hAnsi="Arial Narrow"/>
          <w:sz w:val="22"/>
          <w:szCs w:val="22"/>
        </w:rPr>
      </w:pPr>
      <w:r w:rsidRPr="005C6C55">
        <w:rPr>
          <w:rFonts w:ascii="Arial Narrow" w:hAnsi="Arial Narrow"/>
          <w:sz w:val="22"/>
          <w:szCs w:val="22"/>
        </w:rPr>
        <w:tab/>
        <w:t>Please submit any questions regarding the bidding documents by</w:t>
      </w:r>
      <w:r w:rsidR="00DE7A63" w:rsidRPr="005C6C55">
        <w:rPr>
          <w:rFonts w:ascii="Arial Narrow" w:hAnsi="Arial Narrow"/>
          <w:sz w:val="22"/>
          <w:szCs w:val="22"/>
        </w:rPr>
        <w:t xml:space="preserve"> </w:t>
      </w:r>
      <w:r w:rsidR="0004380A" w:rsidRPr="005C6C55">
        <w:rPr>
          <w:rFonts w:ascii="Arial Narrow" w:hAnsi="Arial Narrow"/>
          <w:sz w:val="22"/>
          <w:szCs w:val="22"/>
        </w:rPr>
        <w:t>Thursday</w:t>
      </w:r>
      <w:r w:rsidR="00684A21" w:rsidRPr="005C6C55">
        <w:rPr>
          <w:rFonts w:ascii="Arial Narrow" w:hAnsi="Arial Narrow"/>
          <w:sz w:val="22"/>
          <w:szCs w:val="22"/>
        </w:rPr>
        <w:t xml:space="preserve">, </w:t>
      </w:r>
      <w:r w:rsidR="0004380A" w:rsidRPr="005C6C55">
        <w:rPr>
          <w:rFonts w:ascii="Arial Narrow" w:hAnsi="Arial Narrow"/>
          <w:sz w:val="22"/>
          <w:szCs w:val="22"/>
        </w:rPr>
        <w:t>March 19</w:t>
      </w:r>
      <w:r w:rsidR="00684A21" w:rsidRPr="005C6C55">
        <w:rPr>
          <w:rFonts w:ascii="Arial Narrow" w:hAnsi="Arial Narrow"/>
          <w:sz w:val="22"/>
          <w:szCs w:val="22"/>
        </w:rPr>
        <w:t>, 202</w:t>
      </w:r>
      <w:r w:rsidR="00027F93" w:rsidRPr="005C6C55">
        <w:rPr>
          <w:rFonts w:ascii="Arial Narrow" w:hAnsi="Arial Narrow"/>
          <w:sz w:val="22"/>
          <w:szCs w:val="22"/>
        </w:rPr>
        <w:t>6</w:t>
      </w:r>
      <w:r w:rsidRPr="005C6C55">
        <w:rPr>
          <w:rFonts w:ascii="Arial Narrow" w:hAnsi="Arial Narrow"/>
          <w:sz w:val="22"/>
          <w:szCs w:val="22"/>
        </w:rPr>
        <w:t xml:space="preserve">, at </w:t>
      </w:r>
      <w:r w:rsidR="00357124" w:rsidRPr="005C6C55">
        <w:rPr>
          <w:rFonts w:ascii="Arial Narrow" w:hAnsi="Arial Narrow"/>
          <w:sz w:val="22"/>
          <w:szCs w:val="22"/>
        </w:rPr>
        <w:t>4</w:t>
      </w:r>
      <w:r w:rsidRPr="005C6C55">
        <w:rPr>
          <w:rFonts w:ascii="Arial Narrow" w:hAnsi="Arial Narrow"/>
          <w:sz w:val="22"/>
          <w:szCs w:val="22"/>
        </w:rPr>
        <w:t xml:space="preserve">:00 p.m. </w:t>
      </w:r>
      <w:r w:rsidR="009B2760" w:rsidRPr="005C6C55">
        <w:rPr>
          <w:rFonts w:ascii="Arial Narrow" w:hAnsi="Arial Narrow"/>
          <w:sz w:val="22"/>
          <w:szCs w:val="22"/>
        </w:rPr>
        <w:t>Central Time.</w:t>
      </w:r>
    </w:p>
    <w:p w14:paraId="666503B5" w14:textId="77777777" w:rsidR="00260FA1" w:rsidRPr="005C6C55" w:rsidRDefault="00260FA1" w:rsidP="005C6C55">
      <w:pPr>
        <w:pStyle w:val="GBASpec4"/>
        <w:jc w:val="both"/>
        <w:rPr>
          <w:rFonts w:ascii="Arial Narrow" w:hAnsi="Arial Narrow"/>
          <w:sz w:val="22"/>
          <w:szCs w:val="22"/>
        </w:rPr>
      </w:pPr>
      <w:r w:rsidRPr="005C6C55">
        <w:rPr>
          <w:rFonts w:ascii="Arial Narrow" w:hAnsi="Arial Narrow"/>
          <w:sz w:val="22"/>
          <w:szCs w:val="22"/>
        </w:rPr>
        <w:t xml:space="preserve">Questions are to be </w:t>
      </w:r>
      <w:proofErr w:type="gramStart"/>
      <w:r w:rsidRPr="005C6C55">
        <w:rPr>
          <w:rFonts w:ascii="Arial Narrow" w:hAnsi="Arial Narrow"/>
          <w:sz w:val="22"/>
          <w:szCs w:val="22"/>
        </w:rPr>
        <w:t>directed</w:t>
      </w:r>
      <w:proofErr w:type="gramEnd"/>
      <w:r w:rsidRPr="005C6C55">
        <w:rPr>
          <w:rFonts w:ascii="Arial Narrow" w:hAnsi="Arial Narrow"/>
          <w:sz w:val="22"/>
          <w:szCs w:val="22"/>
        </w:rPr>
        <w:t xml:space="preserve"> via e-mail to:</w:t>
      </w:r>
    </w:p>
    <w:p w14:paraId="4C4C1CF5" w14:textId="1700597A" w:rsidR="00260FA1" w:rsidRPr="005C6C55" w:rsidRDefault="00A10E40" w:rsidP="005C6C55">
      <w:pPr>
        <w:pStyle w:val="GBASpec4"/>
        <w:numPr>
          <w:ilvl w:val="0"/>
          <w:numId w:val="0"/>
        </w:numPr>
        <w:spacing w:before="0"/>
        <w:ind w:left="1296"/>
        <w:jc w:val="both"/>
        <w:rPr>
          <w:rFonts w:ascii="Arial Narrow" w:hAnsi="Arial Narrow"/>
          <w:sz w:val="22"/>
          <w:szCs w:val="22"/>
        </w:rPr>
      </w:pPr>
      <w:r w:rsidRPr="005C6C55">
        <w:rPr>
          <w:rFonts w:ascii="Arial Narrow" w:hAnsi="Arial Narrow"/>
          <w:sz w:val="22"/>
          <w:szCs w:val="22"/>
        </w:rPr>
        <w:t>Robert Yuen</w:t>
      </w:r>
    </w:p>
    <w:p w14:paraId="359175C2" w14:textId="40D43D28" w:rsidR="00B5499E" w:rsidRPr="005C6C55" w:rsidRDefault="00A10E40" w:rsidP="005C6C55">
      <w:pPr>
        <w:pStyle w:val="GBASpec4"/>
        <w:numPr>
          <w:ilvl w:val="0"/>
          <w:numId w:val="0"/>
        </w:numPr>
        <w:spacing w:before="0"/>
        <w:ind w:left="1296"/>
        <w:jc w:val="both"/>
        <w:rPr>
          <w:rFonts w:ascii="Arial Narrow" w:hAnsi="Arial Narrow"/>
          <w:sz w:val="22"/>
          <w:szCs w:val="22"/>
        </w:rPr>
      </w:pPr>
      <w:r w:rsidRPr="005C6C55">
        <w:rPr>
          <w:rFonts w:ascii="Arial Narrow" w:hAnsi="Arial Narrow"/>
          <w:sz w:val="22"/>
          <w:szCs w:val="22"/>
        </w:rPr>
        <w:t>ryuen</w:t>
      </w:r>
      <w:r w:rsidR="00B5499E" w:rsidRPr="005C6C55">
        <w:rPr>
          <w:rFonts w:ascii="Arial Narrow" w:hAnsi="Arial Narrow"/>
          <w:sz w:val="22"/>
          <w:szCs w:val="22"/>
        </w:rPr>
        <w:t>@grummanbutkus.com</w:t>
      </w:r>
    </w:p>
    <w:p w14:paraId="52980C2D" w14:textId="77777777" w:rsidR="00260FA1" w:rsidRPr="005C6C55" w:rsidRDefault="00260FA1" w:rsidP="005C6C55">
      <w:pPr>
        <w:pStyle w:val="GBASpec4"/>
        <w:jc w:val="both"/>
        <w:rPr>
          <w:rFonts w:ascii="Arial Narrow" w:hAnsi="Arial Narrow"/>
          <w:sz w:val="22"/>
          <w:szCs w:val="22"/>
        </w:rPr>
      </w:pPr>
      <w:r w:rsidRPr="005C6C55">
        <w:rPr>
          <w:rFonts w:ascii="Arial Narrow" w:hAnsi="Arial Narrow"/>
          <w:sz w:val="22"/>
          <w:szCs w:val="22"/>
        </w:rPr>
        <w:t xml:space="preserve">The Harper College Purchasing Manager is to be copied </w:t>
      </w:r>
      <w:proofErr w:type="gramStart"/>
      <w:r w:rsidRPr="005C6C55">
        <w:rPr>
          <w:rFonts w:ascii="Arial Narrow" w:hAnsi="Arial Narrow"/>
          <w:sz w:val="22"/>
          <w:szCs w:val="22"/>
        </w:rPr>
        <w:t>on</w:t>
      </w:r>
      <w:proofErr w:type="gramEnd"/>
      <w:r w:rsidRPr="005C6C55">
        <w:rPr>
          <w:rFonts w:ascii="Arial Narrow" w:hAnsi="Arial Narrow"/>
          <w:sz w:val="22"/>
          <w:szCs w:val="22"/>
        </w:rPr>
        <w:t xml:space="preserve"> all submitted questions:</w:t>
      </w:r>
    </w:p>
    <w:p w14:paraId="2E180007" w14:textId="12EA2C6D" w:rsidR="00260FA1" w:rsidRPr="005C6C55" w:rsidRDefault="00117C3E" w:rsidP="005C6C55">
      <w:pPr>
        <w:pStyle w:val="GBASpec5"/>
        <w:numPr>
          <w:ilvl w:val="0"/>
          <w:numId w:val="0"/>
        </w:numPr>
        <w:ind w:left="1728" w:hanging="432"/>
        <w:jc w:val="both"/>
        <w:rPr>
          <w:rFonts w:ascii="Arial Narrow" w:hAnsi="Arial Narrow"/>
          <w:sz w:val="22"/>
          <w:szCs w:val="22"/>
        </w:rPr>
      </w:pPr>
      <w:r>
        <w:rPr>
          <w:rFonts w:ascii="Arial Narrow" w:hAnsi="Arial Narrow"/>
          <w:sz w:val="22"/>
          <w:szCs w:val="22"/>
        </w:rPr>
        <w:t>Elvia Fernandez</w:t>
      </w:r>
    </w:p>
    <w:p w14:paraId="73BA772A" w14:textId="009C6188" w:rsidR="00497B69" w:rsidRPr="005C6C55" w:rsidRDefault="00B5499E" w:rsidP="005C6C55">
      <w:pPr>
        <w:pStyle w:val="GBASpec5"/>
        <w:numPr>
          <w:ilvl w:val="0"/>
          <w:numId w:val="0"/>
        </w:numPr>
        <w:ind w:left="1728" w:hanging="432"/>
        <w:jc w:val="both"/>
        <w:rPr>
          <w:rFonts w:ascii="Arial Narrow" w:hAnsi="Arial Narrow" w:cstheme="minorHAnsi"/>
          <w:sz w:val="22"/>
          <w:szCs w:val="22"/>
        </w:rPr>
      </w:pPr>
      <w:hyperlink r:id="rId11" w:history="1">
        <w:r w:rsidRPr="005C6C55">
          <w:rPr>
            <w:rStyle w:val="Hyperlink"/>
            <w:rFonts w:ascii="Arial Narrow" w:hAnsi="Arial Narrow" w:cstheme="minorHAnsi"/>
            <w:sz w:val="22"/>
            <w:szCs w:val="22"/>
          </w:rPr>
          <w:t>purchasing@harpercollege.edu</w:t>
        </w:r>
      </w:hyperlink>
    </w:p>
    <w:p w14:paraId="067621B6" w14:textId="77777777" w:rsidR="00BE6EF9" w:rsidRPr="005C6C55" w:rsidRDefault="00BE6EF9" w:rsidP="005C6C55">
      <w:pPr>
        <w:pStyle w:val="GBASpec5"/>
        <w:numPr>
          <w:ilvl w:val="0"/>
          <w:numId w:val="0"/>
        </w:numPr>
        <w:jc w:val="both"/>
        <w:rPr>
          <w:rFonts w:ascii="Arial Narrow" w:hAnsi="Arial Narrow"/>
          <w:sz w:val="22"/>
          <w:szCs w:val="22"/>
        </w:rPr>
      </w:pPr>
    </w:p>
    <w:bookmarkEnd w:id="0"/>
    <w:p w14:paraId="23F1BF3B" w14:textId="1D42271B" w:rsidR="00B11A3C" w:rsidRPr="005C6C55" w:rsidRDefault="00B11A3C" w:rsidP="005C6C55">
      <w:pPr>
        <w:pStyle w:val="GBAFilepathCopyright"/>
        <w:spacing w:after="60"/>
        <w:ind w:left="1296"/>
        <w:jc w:val="both"/>
        <w:outlineLvl w:val="4"/>
        <w:rPr>
          <w:rFonts w:ascii="Arial Narrow" w:hAnsi="Arial Narrow"/>
          <w:sz w:val="22"/>
          <w:szCs w:val="22"/>
        </w:rPr>
      </w:pPr>
    </w:p>
    <w:sectPr w:rsidR="00B11A3C" w:rsidRPr="005C6C55" w:rsidSect="0018550A">
      <w:footerReference w:type="default" r:id="rId12"/>
      <w:type w:val="continuous"/>
      <w:pgSz w:w="12240" w:h="15840"/>
      <w:pgMar w:top="1080" w:right="1440" w:bottom="1440" w:left="1440" w:header="720" w:footer="720" w:gutter="0"/>
      <w:cols w:space="3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269D" w14:textId="77777777" w:rsidR="00D062F2" w:rsidRDefault="00D062F2" w:rsidP="00A11700">
      <w:pPr>
        <w:spacing w:line="240" w:lineRule="auto"/>
      </w:pPr>
      <w:r>
        <w:separator/>
      </w:r>
    </w:p>
    <w:p w14:paraId="3A420032" w14:textId="77777777" w:rsidR="00D062F2" w:rsidRDefault="00D062F2"/>
  </w:endnote>
  <w:endnote w:type="continuationSeparator" w:id="0">
    <w:p w14:paraId="6C2B08DD" w14:textId="77777777" w:rsidR="00D062F2" w:rsidRDefault="00D062F2" w:rsidP="00A11700">
      <w:pPr>
        <w:spacing w:line="240" w:lineRule="auto"/>
      </w:pPr>
      <w:r>
        <w:continuationSeparator/>
      </w:r>
    </w:p>
    <w:p w14:paraId="49FFF7A7" w14:textId="77777777" w:rsidR="00D062F2" w:rsidRDefault="00D06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44BB" w14:textId="418A23FC" w:rsidR="006D7AE7" w:rsidRPr="00061F67" w:rsidRDefault="006D7AE7" w:rsidP="00441F84">
    <w:pPr>
      <w:pStyle w:val="GBA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9C2D" w14:textId="77777777" w:rsidR="00D062F2" w:rsidRDefault="00D062F2" w:rsidP="00A11700">
      <w:pPr>
        <w:spacing w:line="240" w:lineRule="auto"/>
      </w:pPr>
      <w:r>
        <w:separator/>
      </w:r>
    </w:p>
    <w:p w14:paraId="5C383BDE" w14:textId="77777777" w:rsidR="00D062F2" w:rsidRDefault="00D062F2"/>
  </w:footnote>
  <w:footnote w:type="continuationSeparator" w:id="0">
    <w:p w14:paraId="47A19CB3" w14:textId="77777777" w:rsidR="00D062F2" w:rsidRDefault="00D062F2" w:rsidP="00A11700">
      <w:pPr>
        <w:spacing w:line="240" w:lineRule="auto"/>
      </w:pPr>
      <w:r>
        <w:continuationSeparator/>
      </w:r>
    </w:p>
    <w:p w14:paraId="1E054A2F" w14:textId="77777777" w:rsidR="00D062F2" w:rsidRDefault="00D062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7C027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AEE65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B3C5B"/>
    <w:multiLevelType w:val="multilevel"/>
    <w:tmpl w:val="8A740FF2"/>
    <w:styleLink w:val="SPEC1A"/>
    <w:lvl w:ilvl="0">
      <w:start w:val="1"/>
      <w:numFmt w:val="decimal"/>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spacing w:val="0"/>
        <w:kern w:val="0"/>
        <w:position w:val="0"/>
        <w:sz w:val="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3" w15:restartNumberingAfterBreak="0">
    <w:nsid w:val="07EA59A7"/>
    <w:multiLevelType w:val="multilevel"/>
    <w:tmpl w:val="01EAD7EA"/>
    <w:lvl w:ilvl="0">
      <w:start w:val="1"/>
      <w:numFmt w:val="decimal"/>
      <w:pStyle w:val="GBASPEC1-BidForm"/>
      <w:lvlText w:val="%1."/>
      <w:lvlJc w:val="left"/>
      <w:pPr>
        <w:ind w:left="432" w:hanging="432"/>
      </w:pPr>
      <w:rPr>
        <w:rFonts w:ascii="Open Sans" w:hAnsi="Open Sans"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BASpec2-BidForm"/>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4" w15:restartNumberingAfterBreak="0">
    <w:nsid w:val="0A686C5E"/>
    <w:multiLevelType w:val="hybridMultilevel"/>
    <w:tmpl w:val="65561970"/>
    <w:lvl w:ilvl="0" w:tplc="25AECC3E">
      <w:start w:val="1"/>
      <w:numFmt w:val="upperLetter"/>
      <w:lvlText w:val="%1."/>
      <w:lvlJc w:val="left"/>
      <w:pPr>
        <w:ind w:left="451" w:hanging="360"/>
        <w:jc w:val="right"/>
      </w:pPr>
      <w:rPr>
        <w:rFonts w:ascii="Arial Narrow" w:eastAsia="Arial Narrow" w:hAnsi="Arial Narrow" w:cs="Arial Narrow" w:hint="default"/>
        <w:b w:val="0"/>
        <w:bCs w:val="0"/>
        <w:i w:val="0"/>
        <w:iCs w:val="0"/>
        <w:spacing w:val="-2"/>
        <w:w w:val="100"/>
        <w:sz w:val="22"/>
        <w:szCs w:val="22"/>
        <w:lang w:val="en-US" w:eastAsia="en-US" w:bidi="ar-SA"/>
      </w:rPr>
    </w:lvl>
    <w:lvl w:ilvl="1" w:tplc="00C044D2">
      <w:start w:val="1"/>
      <w:numFmt w:val="decimal"/>
      <w:lvlText w:val="%2."/>
      <w:lvlJc w:val="left"/>
      <w:pPr>
        <w:ind w:left="1080" w:hanging="360"/>
        <w:jc w:val="left"/>
      </w:pPr>
      <w:rPr>
        <w:rFonts w:ascii="Arial Narrow" w:eastAsia="Arial Narrow" w:hAnsi="Arial Narrow" w:cs="Arial Narrow" w:hint="default"/>
        <w:b w:val="0"/>
        <w:bCs w:val="0"/>
        <w:i w:val="0"/>
        <w:iCs w:val="0"/>
        <w:spacing w:val="0"/>
        <w:w w:val="100"/>
        <w:sz w:val="22"/>
        <w:szCs w:val="22"/>
        <w:lang w:val="en-US" w:eastAsia="en-US" w:bidi="ar-SA"/>
      </w:rPr>
    </w:lvl>
    <w:lvl w:ilvl="2" w:tplc="AE5CB0D8">
      <w:numFmt w:val="bullet"/>
      <w:lvlText w:val="•"/>
      <w:lvlJc w:val="left"/>
      <w:pPr>
        <w:ind w:left="2080" w:hanging="360"/>
      </w:pPr>
      <w:rPr>
        <w:rFonts w:hint="default"/>
        <w:lang w:val="en-US" w:eastAsia="en-US" w:bidi="ar-SA"/>
      </w:rPr>
    </w:lvl>
    <w:lvl w:ilvl="3" w:tplc="F3245846">
      <w:numFmt w:val="bullet"/>
      <w:lvlText w:val="•"/>
      <w:lvlJc w:val="left"/>
      <w:pPr>
        <w:ind w:left="3080" w:hanging="360"/>
      </w:pPr>
      <w:rPr>
        <w:rFonts w:hint="default"/>
        <w:lang w:val="en-US" w:eastAsia="en-US" w:bidi="ar-SA"/>
      </w:rPr>
    </w:lvl>
    <w:lvl w:ilvl="4" w:tplc="EA66D1FC">
      <w:numFmt w:val="bullet"/>
      <w:lvlText w:val="•"/>
      <w:lvlJc w:val="left"/>
      <w:pPr>
        <w:ind w:left="4080" w:hanging="360"/>
      </w:pPr>
      <w:rPr>
        <w:rFonts w:hint="default"/>
        <w:lang w:val="en-US" w:eastAsia="en-US" w:bidi="ar-SA"/>
      </w:rPr>
    </w:lvl>
    <w:lvl w:ilvl="5" w:tplc="437E9568">
      <w:numFmt w:val="bullet"/>
      <w:lvlText w:val="•"/>
      <w:lvlJc w:val="left"/>
      <w:pPr>
        <w:ind w:left="5080" w:hanging="360"/>
      </w:pPr>
      <w:rPr>
        <w:rFonts w:hint="default"/>
        <w:lang w:val="en-US" w:eastAsia="en-US" w:bidi="ar-SA"/>
      </w:rPr>
    </w:lvl>
    <w:lvl w:ilvl="6" w:tplc="3AF41BB0">
      <w:numFmt w:val="bullet"/>
      <w:lvlText w:val="•"/>
      <w:lvlJc w:val="left"/>
      <w:pPr>
        <w:ind w:left="6080" w:hanging="360"/>
      </w:pPr>
      <w:rPr>
        <w:rFonts w:hint="default"/>
        <w:lang w:val="en-US" w:eastAsia="en-US" w:bidi="ar-SA"/>
      </w:rPr>
    </w:lvl>
    <w:lvl w:ilvl="7" w:tplc="B0A66500">
      <w:numFmt w:val="bullet"/>
      <w:lvlText w:val="•"/>
      <w:lvlJc w:val="left"/>
      <w:pPr>
        <w:ind w:left="7080" w:hanging="360"/>
      </w:pPr>
      <w:rPr>
        <w:rFonts w:hint="default"/>
        <w:lang w:val="en-US" w:eastAsia="en-US" w:bidi="ar-SA"/>
      </w:rPr>
    </w:lvl>
    <w:lvl w:ilvl="8" w:tplc="24A42A90">
      <w:numFmt w:val="bullet"/>
      <w:lvlText w:val="•"/>
      <w:lvlJc w:val="left"/>
      <w:pPr>
        <w:ind w:left="8080" w:hanging="360"/>
      </w:pPr>
      <w:rPr>
        <w:rFonts w:hint="default"/>
        <w:lang w:val="en-US" w:eastAsia="en-US" w:bidi="ar-SA"/>
      </w:rPr>
    </w:lvl>
  </w:abstractNum>
  <w:abstractNum w:abstractNumId="5" w15:restartNumberingAfterBreak="0">
    <w:nsid w:val="0D3606D3"/>
    <w:multiLevelType w:val="multilevel"/>
    <w:tmpl w:val="9DD0B436"/>
    <w:name w:val="GBA_SPECS_FINAL"/>
    <w:lvl w:ilvl="0">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32"/>
        </w:tabs>
        <w:ind w:left="432" w:hanging="432"/>
      </w:pPr>
      <w:rPr>
        <w:rFonts w:asciiTheme="minorHAnsi" w:hAnsiTheme="minorHAnsi" w:cs="Times New Roman" w:hint="default"/>
        <w:b/>
        <w:bCs w:val="0"/>
        <w:i w:val="0"/>
        <w:iCs w:val="0"/>
        <w:caps/>
        <w:small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6" w15:restartNumberingAfterBreak="0">
    <w:nsid w:val="11407A14"/>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2F4F5B"/>
    <w:multiLevelType w:val="multilevel"/>
    <w:tmpl w:val="F2F2F90C"/>
    <w:name w:val="ARTICLE_12"/>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5B5B81"/>
    <w:multiLevelType w:val="hybridMultilevel"/>
    <w:tmpl w:val="4F1444F6"/>
    <w:lvl w:ilvl="0" w:tplc="A1E0AB30">
      <w:start w:val="1"/>
      <w:numFmt w:val="decimal"/>
      <w:lvlText w:val="%1."/>
      <w:lvlJc w:val="left"/>
      <w:pPr>
        <w:ind w:left="360" w:hanging="360"/>
      </w:pPr>
      <w:rPr>
        <w:rFonts w:ascii="Open Sans" w:hAnsi="Open Sans" w:hint="default"/>
        <w:b/>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C6BAE"/>
    <w:multiLevelType w:val="hybridMultilevel"/>
    <w:tmpl w:val="281E5606"/>
    <w:lvl w:ilvl="0" w:tplc="B4AEF76E">
      <w:start w:val="1"/>
      <w:numFmt w:val="decimal"/>
      <w:lvlText w:val="%1."/>
      <w:lvlJc w:val="left"/>
      <w:pPr>
        <w:ind w:left="1260" w:hanging="360"/>
      </w:pPr>
      <w:rPr>
        <w:rFonts w:ascii="Arial" w:eastAsia="Arial" w:hAnsi="Arial" w:cs="Times New Roman"/>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A847373"/>
    <w:multiLevelType w:val="multilevel"/>
    <w:tmpl w:val="0409001D"/>
    <w:name w:val="GBA_Terms_Outline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B81194"/>
    <w:multiLevelType w:val="multilevel"/>
    <w:tmpl w:val="14B014F8"/>
    <w:lvl w:ilvl="0">
      <w:start w:val="1"/>
      <w:numFmt w:val="decimal"/>
      <w:lvlText w:val="PART %1 - "/>
      <w:lvlJc w:val="left"/>
      <w:pPr>
        <w:ind w:left="360" w:hanging="360"/>
      </w:pPr>
      <w:rPr>
        <w:rFonts w:hint="default"/>
        <w:b/>
        <w:i w:val="0"/>
        <w:caps/>
        <w:color w:val="auto"/>
        <w:sz w:val="18"/>
        <w:szCs w:val="18"/>
      </w:rPr>
    </w:lvl>
    <w:lvl w:ilvl="1">
      <w:start w:val="1"/>
      <w:numFmt w:val="none"/>
      <w:lvlText w:val=""/>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GBASpec3"/>
      <w:lvlText w:val="%3."/>
      <w:lvlJc w:val="left"/>
      <w:pPr>
        <w:tabs>
          <w:tab w:val="num" w:pos="432"/>
        </w:tabs>
        <w:ind w:left="864" w:hanging="432"/>
      </w:pPr>
      <w:rPr>
        <w:rFonts w:ascii="Open Sans" w:hAnsi="Open Sans" w:cs="Open Sans" w:hint="default"/>
        <w:b w:val="0"/>
        <w:i w:val="0"/>
        <w:sz w:val="18"/>
        <w:szCs w:val="18"/>
      </w:rPr>
    </w:lvl>
    <w:lvl w:ilvl="3">
      <w:start w:val="1"/>
      <w:numFmt w:val="decimal"/>
      <w:pStyle w:val="GBASpec4"/>
      <w:lvlText w:val="%4."/>
      <w:lvlJc w:val="left"/>
      <w:pPr>
        <w:tabs>
          <w:tab w:val="num" w:pos="1296"/>
        </w:tabs>
        <w:ind w:left="1296" w:hanging="432"/>
      </w:pPr>
      <w:rPr>
        <w:rFonts w:ascii="Open Sans" w:hAnsi="Open Sans" w:cs="Open Sans" w:hint="default"/>
        <w:b w:val="0"/>
        <w:i w:val="0"/>
        <w:sz w:val="18"/>
        <w:szCs w:val="18"/>
      </w:rPr>
    </w:lvl>
    <w:lvl w:ilvl="4">
      <w:start w:val="1"/>
      <w:numFmt w:val="lowerLetter"/>
      <w:pStyle w:val="GBASpec5"/>
      <w:lvlText w:val="%5."/>
      <w:lvlJc w:val="left"/>
      <w:pPr>
        <w:tabs>
          <w:tab w:val="num" w:pos="1728"/>
        </w:tabs>
        <w:ind w:left="1728" w:hanging="432"/>
      </w:pPr>
      <w:rPr>
        <w:rFonts w:ascii="Open Sans" w:hAnsi="Open Sans" w:cs="Open Sans" w:hint="default"/>
        <w:b w:val="0"/>
        <w:i w:val="0"/>
        <w:sz w:val="18"/>
        <w:szCs w:val="18"/>
      </w:rPr>
    </w:lvl>
    <w:lvl w:ilvl="5">
      <w:start w:val="1"/>
      <w:numFmt w:val="decimal"/>
      <w:pStyle w:val="GBASpec6"/>
      <w:lvlText w:val="(%6)"/>
      <w:lvlJc w:val="left"/>
      <w:pPr>
        <w:tabs>
          <w:tab w:val="num" w:pos="2160"/>
        </w:tabs>
        <w:ind w:left="2160" w:hanging="432"/>
      </w:pPr>
      <w:rPr>
        <w:rFonts w:ascii="Open Sans" w:hAnsi="Open Sans" w:cs="Open Sans" w:hint="default"/>
        <w:b w:val="0"/>
        <w:i w:val="0"/>
        <w:sz w:val="18"/>
        <w:szCs w:val="18"/>
      </w:rPr>
    </w:lvl>
    <w:lvl w:ilvl="6">
      <w:start w:val="1"/>
      <w:numFmt w:val="lowerLetter"/>
      <w:pStyle w:val="GBASpec7"/>
      <w:lvlText w:val="(%7)"/>
      <w:lvlJc w:val="left"/>
      <w:pPr>
        <w:tabs>
          <w:tab w:val="num" w:pos="2592"/>
        </w:tabs>
        <w:ind w:left="2592" w:hanging="432"/>
      </w:pPr>
      <w:rPr>
        <w:rFonts w:ascii="Open Sans" w:hAnsi="Open Sans" w:cs="Open Sans" w:hint="default"/>
        <w:b w:val="0"/>
        <w:i w:val="0"/>
        <w:sz w:val="18"/>
        <w:szCs w:val="18"/>
      </w:rPr>
    </w:lvl>
    <w:lvl w:ilvl="7">
      <w:start w:val="1"/>
      <w:numFmt w:val="lowerRoman"/>
      <w:pStyle w:val="GBASpec8"/>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2" w15:restartNumberingAfterBreak="0">
    <w:nsid w:val="1D161862"/>
    <w:multiLevelType w:val="multilevel"/>
    <w:tmpl w:val="F2F2F90C"/>
    <w:name w:val="ARTICLE_1"/>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4F5856"/>
    <w:multiLevelType w:val="multilevel"/>
    <w:tmpl w:val="F1B661F0"/>
    <w:styleLink w:val="GBAspec1-8a"/>
    <w:lvl w:ilvl="0">
      <w:start w:val="1"/>
      <w:numFmt w:val="decimal"/>
      <w:suff w:val="nothing"/>
      <w:lvlText w:val="PART %1"/>
      <w:lvlJc w:val="left"/>
      <w:pPr>
        <w:ind w:left="0" w:firstLine="0"/>
      </w:pPr>
      <w:rPr>
        <w:rFonts w:ascii="Open Sans" w:hAnsi="Open Sans" w:hint="default"/>
        <w:b w:val="0"/>
        <w:i w:val="0"/>
        <w:caps/>
        <w:color w:val="auto"/>
        <w:sz w:val="16"/>
        <w:szCs w:val="18"/>
      </w:rPr>
    </w:lvl>
    <w:lvl w:ilvl="1">
      <w:start w:val="1"/>
      <w:numFmt w:val="decimal"/>
      <w:lvlText w:val="%1.%2"/>
      <w:lvlJc w:val="left"/>
      <w:pPr>
        <w:tabs>
          <w:tab w:val="num" w:pos="432"/>
        </w:tabs>
        <w:ind w:left="432" w:hanging="432"/>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4" w15:restartNumberingAfterBreak="0">
    <w:nsid w:val="26F550AC"/>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5527FA"/>
    <w:multiLevelType w:val="hybridMultilevel"/>
    <w:tmpl w:val="C284CF36"/>
    <w:lvl w:ilvl="0" w:tplc="04090015">
      <w:start w:val="1"/>
      <w:numFmt w:val="upp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 w15:restartNumberingAfterBreak="0">
    <w:nsid w:val="30BC52E6"/>
    <w:multiLevelType w:val="multilevel"/>
    <w:tmpl w:val="4F1E9CC6"/>
    <w:styleLink w:val="GBAList"/>
    <w:lvl w:ilvl="0">
      <w:start w:val="1"/>
      <w:numFmt w:val="upperLetter"/>
      <w:lvlText w:val="%1."/>
      <w:lvlJc w:val="left"/>
      <w:pPr>
        <w:ind w:left="864"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375F38"/>
    <w:multiLevelType w:val="multilevel"/>
    <w:tmpl w:val="DE9A39B4"/>
    <w:name w:val="GBA_Terms_Outline"/>
    <w:lvl w:ilvl="0">
      <w:start w:val="1"/>
      <w:numFmt w:val="decimal"/>
      <w:lvlText w:val="%1"/>
      <w:lvlJc w:val="left"/>
      <w:pPr>
        <w:ind w:left="0" w:firstLine="0"/>
      </w:pPr>
      <w:rPr>
        <w:rFonts w:asciiTheme="minorHAnsi" w:hAnsiTheme="minorHAnsi" w:cstheme="minorHAnsi" w:hint="default"/>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rPr>
        <w:rFonts w:ascii="Open Sans" w:hAnsi="Open Sans" w:hint="default"/>
        <w:sz w:val="16"/>
      </w:rPr>
    </w:lvl>
    <w:lvl w:ilvl="2">
      <w:start w:val="1"/>
      <w:numFmt w:val="lowerLetter"/>
      <w:lvlText w:val="%3."/>
      <w:lvlJc w:val="left"/>
      <w:pPr>
        <w:ind w:left="720" w:hanging="360"/>
      </w:pPr>
      <w:rPr>
        <w:rFonts w:ascii="Open Sans" w:hAnsi="Open Sans" w:hint="default"/>
        <w:sz w:val="16"/>
      </w:rPr>
    </w:lvl>
    <w:lvl w:ilvl="3">
      <w:start w:val="1"/>
      <w:numFmt w:val="decimal"/>
      <w:lvlText w:val="(%4)"/>
      <w:lvlJc w:val="left"/>
      <w:pPr>
        <w:ind w:left="1080" w:hanging="360"/>
      </w:pPr>
      <w:rPr>
        <w:rFonts w:ascii="Open Sans" w:hAnsi="Open Sans" w:hint="default"/>
        <w:sz w:val="16"/>
      </w:rPr>
    </w:lvl>
    <w:lvl w:ilvl="4">
      <w:start w:val="1"/>
      <w:numFmt w:val="lowerLetter"/>
      <w:lvlText w:val="(%5)"/>
      <w:lvlJc w:val="left"/>
      <w:pPr>
        <w:ind w:left="1440" w:hanging="360"/>
      </w:pPr>
      <w:rPr>
        <w:rFonts w:ascii="Open Sans" w:hAnsi="Open Sans" w:hint="default"/>
        <w:sz w:val="16"/>
      </w:rPr>
    </w:lvl>
    <w:lvl w:ilvl="5">
      <w:start w:val="1"/>
      <w:numFmt w:val="lowerRoman"/>
      <w:lvlText w:val="%6."/>
      <w:lvlJc w:val="left"/>
      <w:pPr>
        <w:ind w:left="1800" w:hanging="360"/>
      </w:pPr>
      <w:rPr>
        <w:rFonts w:ascii="Open Sans" w:hAnsi="Open Sans" w:hint="default"/>
        <w:sz w:val="1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F70C8"/>
    <w:multiLevelType w:val="hybridMultilevel"/>
    <w:tmpl w:val="F732D3F8"/>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3C9551E9"/>
    <w:multiLevelType w:val="multilevel"/>
    <w:tmpl w:val="A6BCF760"/>
    <w:name w:val="GBA_Terms_Outline6"/>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220D9A"/>
    <w:multiLevelType w:val="multilevel"/>
    <w:tmpl w:val="04090023"/>
    <w:name w:val="GBA_Terms_Outline5"/>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F3D4F67"/>
    <w:multiLevelType w:val="multilevel"/>
    <w:tmpl w:val="32C038D8"/>
    <w:name w:val="GBA_Terms_Outline32"/>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204965"/>
    <w:multiLevelType w:val="hybridMultilevel"/>
    <w:tmpl w:val="D6F2856A"/>
    <w:lvl w:ilvl="0" w:tplc="563A6156">
      <w:start w:val="1"/>
      <w:numFmt w:val="bullet"/>
      <w:pStyle w:val="ListParagraph"/>
      <w:lvlText w:val=""/>
      <w:lvlJc w:val="left"/>
      <w:pPr>
        <w:ind w:left="1152" w:hanging="360"/>
      </w:pPr>
      <w:rPr>
        <w:rFonts w:ascii="Wingdings 2" w:hAnsi="Wingdings 2" w:hint="default"/>
        <w:b w:val="0"/>
        <w:i w:val="0"/>
        <w:sz w:val="1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5EE0BFC"/>
    <w:multiLevelType w:val="multilevel"/>
    <w:tmpl w:val="0ECE3526"/>
    <w:lvl w:ilvl="0">
      <w:start w:val="1"/>
      <w:numFmt w:val="bullet"/>
      <w:pStyle w:val="GBABullet"/>
      <w:lvlText w:val=""/>
      <w:lvlJc w:val="left"/>
      <w:pPr>
        <w:tabs>
          <w:tab w:val="num" w:pos="432"/>
        </w:tabs>
        <w:ind w:left="0" w:firstLine="432"/>
      </w:pPr>
      <w:rPr>
        <w:rFonts w:ascii="Wingdings 2" w:hAnsi="Wingdings 2" w:hint="default"/>
        <w:b w:val="0"/>
        <w:i w:val="0"/>
        <w:color w:val="auto"/>
        <w:sz w:val="10"/>
      </w:rPr>
    </w:lvl>
    <w:lvl w:ilvl="1">
      <w:start w:val="1"/>
      <w:numFmt w:val="bullet"/>
      <w:pStyle w:val="GBABullet2"/>
      <w:lvlText w:val=""/>
      <w:lvlJc w:val="left"/>
      <w:pPr>
        <w:ind w:left="864" w:firstLine="432"/>
      </w:pPr>
      <w:rPr>
        <w:rFonts w:ascii="Wingdings 2" w:hAnsi="Wingdings 2" w:hint="default"/>
        <w:color w:val="auto"/>
        <w:sz w:val="10"/>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4" w15:restartNumberingAfterBreak="0">
    <w:nsid w:val="48176C2C"/>
    <w:multiLevelType w:val="multilevel"/>
    <w:tmpl w:val="0409001D"/>
    <w:name w:val="GBA_Terms_Outlin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B85CEE"/>
    <w:multiLevelType w:val="multilevel"/>
    <w:tmpl w:val="8AC08178"/>
    <w:name w:val="GBA_Terms_Outline_Article"/>
    <w:lvl w:ilvl="0">
      <w:start w:val="1"/>
      <w:numFmt w:val="upperRoman"/>
      <w:suff w:val="nothing"/>
      <w:lvlText w:val="Article %1 -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7A2E0B59"/>
    <w:multiLevelType w:val="multilevel"/>
    <w:tmpl w:val="0409001D"/>
    <w:name w:val="GBA_Terms_Outlin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417914"/>
    <w:multiLevelType w:val="multilevel"/>
    <w:tmpl w:val="04090023"/>
    <w:name w:val="GBA_Terms_Outline5"/>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7EAE283A"/>
    <w:multiLevelType w:val="multilevel"/>
    <w:tmpl w:val="99280B58"/>
    <w:name w:val="GBA_Terms_Outline2"/>
    <w:lvl w:ilvl="0">
      <w:start w:val="1"/>
      <w:numFmt w:val="upperLetter"/>
      <w:isLgl/>
      <w:lvlText w:val="___________     %1."/>
      <w:lvlJc w:val="left"/>
      <w:pPr>
        <w:ind w:left="1512" w:hanging="1512"/>
      </w:pPr>
      <w:rPr>
        <w:rFonts w:ascii="Open Sans" w:hAnsi="Open Sans" w:cs="Times New Roman" w:hint="default"/>
        <w:b w:val="0"/>
        <w:bCs w:val="0"/>
        <w:i w:val="0"/>
        <w:iCs w:val="0"/>
        <w:caps w:val="0"/>
        <w:small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944"/>
        </w:tabs>
        <w:ind w:left="1512" w:firstLine="432"/>
      </w:pPr>
      <w:rPr>
        <w:rFonts w:hint="default"/>
      </w:rPr>
    </w:lvl>
    <w:lvl w:ilvl="2">
      <w:start w:val="1"/>
      <w:numFmt w:val="lowerRoman"/>
      <w:lvlText w:val="___________     %3."/>
      <w:lvlJc w:val="left"/>
      <w:pPr>
        <w:tabs>
          <w:tab w:val="num" w:pos="432"/>
        </w:tabs>
        <w:ind w:left="1512" w:hanging="1512"/>
      </w:pPr>
      <w:rPr>
        <w:rFonts w:hint="default"/>
      </w:rPr>
    </w:lvl>
    <w:lvl w:ilvl="3">
      <w:start w:val="1"/>
      <w:numFmt w:val="lowerLetter"/>
      <w:lvlText w:val="___________     %4."/>
      <w:lvlJc w:val="left"/>
      <w:pPr>
        <w:ind w:left="1512" w:hanging="1512"/>
      </w:pPr>
      <w:rPr>
        <w:rFonts w:hint="default"/>
      </w:rPr>
    </w:lvl>
    <w:lvl w:ilvl="4">
      <w:start w:val="1"/>
      <w:numFmt w:val="none"/>
      <w:lvlText w:val=""/>
      <w:lvlJc w:val="left"/>
      <w:pPr>
        <w:ind w:left="198" w:hanging="198"/>
      </w:pPr>
      <w:rPr>
        <w:rFonts w:hint="default"/>
      </w:rPr>
    </w:lvl>
    <w:lvl w:ilvl="5">
      <w:start w:val="1"/>
      <w:numFmt w:val="none"/>
      <w:lvlText w:val=""/>
      <w:lvlJc w:val="right"/>
      <w:pPr>
        <w:ind w:left="918" w:hanging="180"/>
      </w:pPr>
      <w:rPr>
        <w:rFonts w:hint="default"/>
      </w:rPr>
    </w:lvl>
    <w:lvl w:ilvl="6">
      <w:start w:val="1"/>
      <w:numFmt w:val="none"/>
      <w:lvlText w:val=""/>
      <w:lvlJc w:val="left"/>
      <w:pPr>
        <w:ind w:left="1638" w:hanging="360"/>
      </w:pPr>
      <w:rPr>
        <w:rFonts w:hint="default"/>
      </w:rPr>
    </w:lvl>
    <w:lvl w:ilvl="7">
      <w:start w:val="1"/>
      <w:numFmt w:val="none"/>
      <w:lvlText w:val=""/>
      <w:lvlJc w:val="left"/>
      <w:pPr>
        <w:ind w:left="2358" w:hanging="360"/>
      </w:pPr>
      <w:rPr>
        <w:rFonts w:hint="default"/>
      </w:rPr>
    </w:lvl>
    <w:lvl w:ilvl="8">
      <w:start w:val="1"/>
      <w:numFmt w:val="none"/>
      <w:lvlText w:val=""/>
      <w:lvlJc w:val="right"/>
      <w:pPr>
        <w:ind w:left="3078" w:hanging="180"/>
      </w:pPr>
      <w:rPr>
        <w:rFonts w:hint="default"/>
      </w:rPr>
    </w:lvl>
  </w:abstractNum>
  <w:num w:numId="1" w16cid:durableId="1015814471">
    <w:abstractNumId w:val="1"/>
  </w:num>
  <w:num w:numId="2" w16cid:durableId="1160148254">
    <w:abstractNumId w:val="0"/>
  </w:num>
  <w:num w:numId="3" w16cid:durableId="2009751005">
    <w:abstractNumId w:val="22"/>
  </w:num>
  <w:num w:numId="4" w16cid:durableId="1167675953">
    <w:abstractNumId w:val="23"/>
  </w:num>
  <w:num w:numId="5" w16cid:durableId="967079591">
    <w:abstractNumId w:val="16"/>
  </w:num>
  <w:num w:numId="6" w16cid:durableId="1031954650">
    <w:abstractNumId w:val="27"/>
  </w:num>
  <w:num w:numId="7" w16cid:durableId="277445125">
    <w:abstractNumId w:val="13"/>
  </w:num>
  <w:num w:numId="8" w16cid:durableId="818229908">
    <w:abstractNumId w:val="11"/>
  </w:num>
  <w:num w:numId="9" w16cid:durableId="1192457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923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954339">
    <w:abstractNumId w:val="2"/>
  </w:num>
  <w:num w:numId="12" w16cid:durableId="2007249776">
    <w:abstractNumId w:val="3"/>
  </w:num>
  <w:num w:numId="13" w16cid:durableId="1699545738">
    <w:abstractNumId w:val="8"/>
  </w:num>
  <w:num w:numId="14" w16cid:durableId="9500185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293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6281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68089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07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786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21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730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952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0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0049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402726">
    <w:abstractNumId w:val="9"/>
  </w:num>
  <w:num w:numId="26" w16cid:durableId="671222397">
    <w:abstractNumId w:val="5"/>
  </w:num>
  <w:num w:numId="27" w16cid:durableId="1874267274">
    <w:abstractNumId w:val="11"/>
  </w:num>
  <w:num w:numId="28" w16cid:durableId="1495028675">
    <w:abstractNumId w:val="11"/>
  </w:num>
  <w:num w:numId="29" w16cid:durableId="3482577">
    <w:abstractNumId w:val="18"/>
  </w:num>
  <w:num w:numId="30" w16cid:durableId="1025985621">
    <w:abstractNumId w:val="15"/>
  </w:num>
  <w:num w:numId="31" w16cid:durableId="167702983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1"/>
    <w:rsid w:val="00001D73"/>
    <w:rsid w:val="00004013"/>
    <w:rsid w:val="000049B7"/>
    <w:rsid w:val="0001392C"/>
    <w:rsid w:val="0002153F"/>
    <w:rsid w:val="000243B1"/>
    <w:rsid w:val="00025D02"/>
    <w:rsid w:val="00027F93"/>
    <w:rsid w:val="00030ED7"/>
    <w:rsid w:val="00033147"/>
    <w:rsid w:val="00035BA4"/>
    <w:rsid w:val="00040ACF"/>
    <w:rsid w:val="00042664"/>
    <w:rsid w:val="00042788"/>
    <w:rsid w:val="0004380A"/>
    <w:rsid w:val="00046458"/>
    <w:rsid w:val="000473EB"/>
    <w:rsid w:val="00047833"/>
    <w:rsid w:val="000502FB"/>
    <w:rsid w:val="000511E9"/>
    <w:rsid w:val="000528F9"/>
    <w:rsid w:val="00060E28"/>
    <w:rsid w:val="000611E2"/>
    <w:rsid w:val="00061F67"/>
    <w:rsid w:val="00072B8E"/>
    <w:rsid w:val="0007618D"/>
    <w:rsid w:val="00082C09"/>
    <w:rsid w:val="0008312F"/>
    <w:rsid w:val="00086082"/>
    <w:rsid w:val="00087565"/>
    <w:rsid w:val="00093547"/>
    <w:rsid w:val="0009430F"/>
    <w:rsid w:val="00095EB3"/>
    <w:rsid w:val="000A0E17"/>
    <w:rsid w:val="000A2B02"/>
    <w:rsid w:val="000A38F2"/>
    <w:rsid w:val="000A434E"/>
    <w:rsid w:val="000B008C"/>
    <w:rsid w:val="000B2CC1"/>
    <w:rsid w:val="000B33D5"/>
    <w:rsid w:val="000B4D83"/>
    <w:rsid w:val="000B60E9"/>
    <w:rsid w:val="000C371B"/>
    <w:rsid w:val="000E1747"/>
    <w:rsid w:val="000E42CB"/>
    <w:rsid w:val="000E5A22"/>
    <w:rsid w:val="000E5D18"/>
    <w:rsid w:val="000F0233"/>
    <w:rsid w:val="000F1DD5"/>
    <w:rsid w:val="000F59A5"/>
    <w:rsid w:val="00103640"/>
    <w:rsid w:val="001041AF"/>
    <w:rsid w:val="00106607"/>
    <w:rsid w:val="00106E2B"/>
    <w:rsid w:val="00107D17"/>
    <w:rsid w:val="00111A93"/>
    <w:rsid w:val="00117C3E"/>
    <w:rsid w:val="00121E84"/>
    <w:rsid w:val="00125C1C"/>
    <w:rsid w:val="00127CC8"/>
    <w:rsid w:val="001321E9"/>
    <w:rsid w:val="00133697"/>
    <w:rsid w:val="00136A31"/>
    <w:rsid w:val="00137587"/>
    <w:rsid w:val="0014048C"/>
    <w:rsid w:val="00142BD2"/>
    <w:rsid w:val="00143DBC"/>
    <w:rsid w:val="0014694C"/>
    <w:rsid w:val="00147203"/>
    <w:rsid w:val="00155B21"/>
    <w:rsid w:val="00155B60"/>
    <w:rsid w:val="001631F9"/>
    <w:rsid w:val="00166657"/>
    <w:rsid w:val="00166889"/>
    <w:rsid w:val="0016731F"/>
    <w:rsid w:val="00171AA7"/>
    <w:rsid w:val="00174F78"/>
    <w:rsid w:val="001765DC"/>
    <w:rsid w:val="00176B56"/>
    <w:rsid w:val="00177A7D"/>
    <w:rsid w:val="00180159"/>
    <w:rsid w:val="00182209"/>
    <w:rsid w:val="00183588"/>
    <w:rsid w:val="0018550A"/>
    <w:rsid w:val="001950D8"/>
    <w:rsid w:val="0019539D"/>
    <w:rsid w:val="001A5CF6"/>
    <w:rsid w:val="001B46CE"/>
    <w:rsid w:val="001B4CDA"/>
    <w:rsid w:val="001C265E"/>
    <w:rsid w:val="001C30BA"/>
    <w:rsid w:val="001C3638"/>
    <w:rsid w:val="001C3768"/>
    <w:rsid w:val="001C4008"/>
    <w:rsid w:val="001C7B3C"/>
    <w:rsid w:val="001D02C1"/>
    <w:rsid w:val="001D0D92"/>
    <w:rsid w:val="001D5793"/>
    <w:rsid w:val="001D6F8F"/>
    <w:rsid w:val="001E11DE"/>
    <w:rsid w:val="001E2B7C"/>
    <w:rsid w:val="001E5F46"/>
    <w:rsid w:val="0020511A"/>
    <w:rsid w:val="00205330"/>
    <w:rsid w:val="002055DE"/>
    <w:rsid w:val="0020660C"/>
    <w:rsid w:val="00211B8A"/>
    <w:rsid w:val="00213426"/>
    <w:rsid w:val="00217560"/>
    <w:rsid w:val="00221EAF"/>
    <w:rsid w:val="00227BAE"/>
    <w:rsid w:val="0023027F"/>
    <w:rsid w:val="00233CEF"/>
    <w:rsid w:val="00240953"/>
    <w:rsid w:val="002418AD"/>
    <w:rsid w:val="00245CEC"/>
    <w:rsid w:val="00247A78"/>
    <w:rsid w:val="002500E7"/>
    <w:rsid w:val="002512AC"/>
    <w:rsid w:val="00252AB9"/>
    <w:rsid w:val="00252CE0"/>
    <w:rsid w:val="00252FFF"/>
    <w:rsid w:val="00260FA1"/>
    <w:rsid w:val="0026265A"/>
    <w:rsid w:val="00262EBB"/>
    <w:rsid w:val="00263909"/>
    <w:rsid w:val="00266558"/>
    <w:rsid w:val="0027037B"/>
    <w:rsid w:val="00272347"/>
    <w:rsid w:val="0028323C"/>
    <w:rsid w:val="00291C58"/>
    <w:rsid w:val="00291FBB"/>
    <w:rsid w:val="00294972"/>
    <w:rsid w:val="0029698D"/>
    <w:rsid w:val="00296D64"/>
    <w:rsid w:val="002A0C5C"/>
    <w:rsid w:val="002A0F96"/>
    <w:rsid w:val="002A15F9"/>
    <w:rsid w:val="002A1ABA"/>
    <w:rsid w:val="002A21BE"/>
    <w:rsid w:val="002A34CB"/>
    <w:rsid w:val="002A445D"/>
    <w:rsid w:val="002A5C37"/>
    <w:rsid w:val="002A7546"/>
    <w:rsid w:val="002B0ED3"/>
    <w:rsid w:val="002B1D0B"/>
    <w:rsid w:val="002B3D13"/>
    <w:rsid w:val="002B41E3"/>
    <w:rsid w:val="002C0B83"/>
    <w:rsid w:val="002C2BC9"/>
    <w:rsid w:val="002C4185"/>
    <w:rsid w:val="002C58BB"/>
    <w:rsid w:val="002C6A45"/>
    <w:rsid w:val="002C7505"/>
    <w:rsid w:val="002C7B97"/>
    <w:rsid w:val="002C7FD7"/>
    <w:rsid w:val="002D0622"/>
    <w:rsid w:val="002D0EBF"/>
    <w:rsid w:val="002D6740"/>
    <w:rsid w:val="002D74A9"/>
    <w:rsid w:val="002E3B93"/>
    <w:rsid w:val="002E481D"/>
    <w:rsid w:val="002F123F"/>
    <w:rsid w:val="002F48D1"/>
    <w:rsid w:val="002F5B61"/>
    <w:rsid w:val="002F7F5E"/>
    <w:rsid w:val="0030295B"/>
    <w:rsid w:val="00305E2F"/>
    <w:rsid w:val="00312156"/>
    <w:rsid w:val="003133B9"/>
    <w:rsid w:val="003140E5"/>
    <w:rsid w:val="0031464E"/>
    <w:rsid w:val="003164E1"/>
    <w:rsid w:val="00320CB3"/>
    <w:rsid w:val="00320FDF"/>
    <w:rsid w:val="003229B1"/>
    <w:rsid w:val="00322E8A"/>
    <w:rsid w:val="0032687E"/>
    <w:rsid w:val="003269E4"/>
    <w:rsid w:val="003304F0"/>
    <w:rsid w:val="00330733"/>
    <w:rsid w:val="003313D2"/>
    <w:rsid w:val="0033191C"/>
    <w:rsid w:val="00335F60"/>
    <w:rsid w:val="00341AB3"/>
    <w:rsid w:val="003444B7"/>
    <w:rsid w:val="003514F5"/>
    <w:rsid w:val="003534A8"/>
    <w:rsid w:val="00355B72"/>
    <w:rsid w:val="00357124"/>
    <w:rsid w:val="003641F9"/>
    <w:rsid w:val="00367726"/>
    <w:rsid w:val="003737D6"/>
    <w:rsid w:val="00377040"/>
    <w:rsid w:val="00387461"/>
    <w:rsid w:val="00394BCF"/>
    <w:rsid w:val="003A17CD"/>
    <w:rsid w:val="003A3FF0"/>
    <w:rsid w:val="003A69E9"/>
    <w:rsid w:val="003B2E35"/>
    <w:rsid w:val="003B5E9C"/>
    <w:rsid w:val="003B6A2E"/>
    <w:rsid w:val="003B7E41"/>
    <w:rsid w:val="003C3EA3"/>
    <w:rsid w:val="003C53C3"/>
    <w:rsid w:val="003C56AA"/>
    <w:rsid w:val="003D3784"/>
    <w:rsid w:val="003D74FD"/>
    <w:rsid w:val="003E0B5D"/>
    <w:rsid w:val="003E1B92"/>
    <w:rsid w:val="003E52E6"/>
    <w:rsid w:val="003F39C3"/>
    <w:rsid w:val="003F50DB"/>
    <w:rsid w:val="00401DAE"/>
    <w:rsid w:val="004107EA"/>
    <w:rsid w:val="00410CE2"/>
    <w:rsid w:val="004112C1"/>
    <w:rsid w:val="00411876"/>
    <w:rsid w:val="00412322"/>
    <w:rsid w:val="00413C5A"/>
    <w:rsid w:val="00413EC6"/>
    <w:rsid w:val="00421098"/>
    <w:rsid w:val="00421C3E"/>
    <w:rsid w:val="00423E16"/>
    <w:rsid w:val="00423FA2"/>
    <w:rsid w:val="00424604"/>
    <w:rsid w:val="00424753"/>
    <w:rsid w:val="00434078"/>
    <w:rsid w:val="00434F4E"/>
    <w:rsid w:val="00437A23"/>
    <w:rsid w:val="00440635"/>
    <w:rsid w:val="00441F84"/>
    <w:rsid w:val="004514FF"/>
    <w:rsid w:val="00455B25"/>
    <w:rsid w:val="00457715"/>
    <w:rsid w:val="00463F26"/>
    <w:rsid w:val="00465E03"/>
    <w:rsid w:val="00471E1B"/>
    <w:rsid w:val="004733EB"/>
    <w:rsid w:val="0047642B"/>
    <w:rsid w:val="00477124"/>
    <w:rsid w:val="004771EF"/>
    <w:rsid w:val="00480BD7"/>
    <w:rsid w:val="004834CC"/>
    <w:rsid w:val="00484406"/>
    <w:rsid w:val="004845D5"/>
    <w:rsid w:val="00485A8C"/>
    <w:rsid w:val="004903D6"/>
    <w:rsid w:val="00492DB1"/>
    <w:rsid w:val="0049684B"/>
    <w:rsid w:val="00497B69"/>
    <w:rsid w:val="004A0A5D"/>
    <w:rsid w:val="004A3EE8"/>
    <w:rsid w:val="004A540F"/>
    <w:rsid w:val="004B1891"/>
    <w:rsid w:val="004B189E"/>
    <w:rsid w:val="004B663E"/>
    <w:rsid w:val="004B6D2C"/>
    <w:rsid w:val="004C2D73"/>
    <w:rsid w:val="004C5FCD"/>
    <w:rsid w:val="004D04CC"/>
    <w:rsid w:val="004D14BA"/>
    <w:rsid w:val="004D29EB"/>
    <w:rsid w:val="004D2AB6"/>
    <w:rsid w:val="004D3C88"/>
    <w:rsid w:val="004D40C3"/>
    <w:rsid w:val="004D44C8"/>
    <w:rsid w:val="004D6388"/>
    <w:rsid w:val="004D6771"/>
    <w:rsid w:val="004D763F"/>
    <w:rsid w:val="004E1787"/>
    <w:rsid w:val="004E1FDF"/>
    <w:rsid w:val="004E2E1B"/>
    <w:rsid w:val="004E607C"/>
    <w:rsid w:val="004E7823"/>
    <w:rsid w:val="004F4825"/>
    <w:rsid w:val="004F63B1"/>
    <w:rsid w:val="00502CE1"/>
    <w:rsid w:val="005117BA"/>
    <w:rsid w:val="00514B46"/>
    <w:rsid w:val="00524C05"/>
    <w:rsid w:val="0053390B"/>
    <w:rsid w:val="00550E71"/>
    <w:rsid w:val="00552F9C"/>
    <w:rsid w:val="00555ACA"/>
    <w:rsid w:val="00557E50"/>
    <w:rsid w:val="00560EC4"/>
    <w:rsid w:val="00566214"/>
    <w:rsid w:val="005729C3"/>
    <w:rsid w:val="00572F43"/>
    <w:rsid w:val="00575998"/>
    <w:rsid w:val="00575B5A"/>
    <w:rsid w:val="00581AF2"/>
    <w:rsid w:val="00582DC1"/>
    <w:rsid w:val="00583DE5"/>
    <w:rsid w:val="00591172"/>
    <w:rsid w:val="005912DC"/>
    <w:rsid w:val="00592EA7"/>
    <w:rsid w:val="005944B2"/>
    <w:rsid w:val="005A1DB3"/>
    <w:rsid w:val="005A350F"/>
    <w:rsid w:val="005A7794"/>
    <w:rsid w:val="005A7A24"/>
    <w:rsid w:val="005B0927"/>
    <w:rsid w:val="005B2749"/>
    <w:rsid w:val="005B4B71"/>
    <w:rsid w:val="005C0EBC"/>
    <w:rsid w:val="005C6C55"/>
    <w:rsid w:val="005E087F"/>
    <w:rsid w:val="005E510E"/>
    <w:rsid w:val="005F122C"/>
    <w:rsid w:val="005F4A6A"/>
    <w:rsid w:val="005F68CB"/>
    <w:rsid w:val="006109EA"/>
    <w:rsid w:val="00613A18"/>
    <w:rsid w:val="00614839"/>
    <w:rsid w:val="00615C87"/>
    <w:rsid w:val="00620083"/>
    <w:rsid w:val="0062193B"/>
    <w:rsid w:val="00625DBA"/>
    <w:rsid w:val="00626413"/>
    <w:rsid w:val="00643D8C"/>
    <w:rsid w:val="00644130"/>
    <w:rsid w:val="0064478A"/>
    <w:rsid w:val="00644AC9"/>
    <w:rsid w:val="006469B4"/>
    <w:rsid w:val="00646F84"/>
    <w:rsid w:val="006524F5"/>
    <w:rsid w:val="006545C2"/>
    <w:rsid w:val="00654BC8"/>
    <w:rsid w:val="00656716"/>
    <w:rsid w:val="00681476"/>
    <w:rsid w:val="006825F8"/>
    <w:rsid w:val="00684855"/>
    <w:rsid w:val="00684A21"/>
    <w:rsid w:val="0069176E"/>
    <w:rsid w:val="006A125D"/>
    <w:rsid w:val="006A46E1"/>
    <w:rsid w:val="006B7090"/>
    <w:rsid w:val="006C1525"/>
    <w:rsid w:val="006C211E"/>
    <w:rsid w:val="006C4A09"/>
    <w:rsid w:val="006D05A6"/>
    <w:rsid w:val="006D79D7"/>
    <w:rsid w:val="006D7AE7"/>
    <w:rsid w:val="006E038C"/>
    <w:rsid w:val="006E2A94"/>
    <w:rsid w:val="006E3449"/>
    <w:rsid w:val="006F19FE"/>
    <w:rsid w:val="006F5820"/>
    <w:rsid w:val="006F59FB"/>
    <w:rsid w:val="00700CA5"/>
    <w:rsid w:val="00701751"/>
    <w:rsid w:val="00707259"/>
    <w:rsid w:val="0071030B"/>
    <w:rsid w:val="007104C5"/>
    <w:rsid w:val="007118BA"/>
    <w:rsid w:val="00714E88"/>
    <w:rsid w:val="00716333"/>
    <w:rsid w:val="00717157"/>
    <w:rsid w:val="00721A95"/>
    <w:rsid w:val="007321C5"/>
    <w:rsid w:val="007334DB"/>
    <w:rsid w:val="00733849"/>
    <w:rsid w:val="00733DD1"/>
    <w:rsid w:val="00735ACD"/>
    <w:rsid w:val="00741FD3"/>
    <w:rsid w:val="007441C9"/>
    <w:rsid w:val="00746677"/>
    <w:rsid w:val="007478F7"/>
    <w:rsid w:val="00753A39"/>
    <w:rsid w:val="007540E4"/>
    <w:rsid w:val="007554A4"/>
    <w:rsid w:val="00761512"/>
    <w:rsid w:val="007629F1"/>
    <w:rsid w:val="00765209"/>
    <w:rsid w:val="00765CE5"/>
    <w:rsid w:val="00765E6B"/>
    <w:rsid w:val="00767355"/>
    <w:rsid w:val="00771526"/>
    <w:rsid w:val="007736E8"/>
    <w:rsid w:val="0077538E"/>
    <w:rsid w:val="00781939"/>
    <w:rsid w:val="00784BF3"/>
    <w:rsid w:val="007906CF"/>
    <w:rsid w:val="007916A3"/>
    <w:rsid w:val="00793EEE"/>
    <w:rsid w:val="00796107"/>
    <w:rsid w:val="007A38DE"/>
    <w:rsid w:val="007A4371"/>
    <w:rsid w:val="007B1E6E"/>
    <w:rsid w:val="007B6905"/>
    <w:rsid w:val="007B6F4C"/>
    <w:rsid w:val="007C52C6"/>
    <w:rsid w:val="007C6B46"/>
    <w:rsid w:val="007D0927"/>
    <w:rsid w:val="007D1929"/>
    <w:rsid w:val="007D3588"/>
    <w:rsid w:val="007D62D2"/>
    <w:rsid w:val="007D6494"/>
    <w:rsid w:val="007D7320"/>
    <w:rsid w:val="007D74F6"/>
    <w:rsid w:val="007D76A5"/>
    <w:rsid w:val="007F0736"/>
    <w:rsid w:val="007F5C42"/>
    <w:rsid w:val="007F78DD"/>
    <w:rsid w:val="00806CFF"/>
    <w:rsid w:val="00811C36"/>
    <w:rsid w:val="008150BC"/>
    <w:rsid w:val="008155FD"/>
    <w:rsid w:val="0081630D"/>
    <w:rsid w:val="00826486"/>
    <w:rsid w:val="00827176"/>
    <w:rsid w:val="00831894"/>
    <w:rsid w:val="00841B7C"/>
    <w:rsid w:val="008449BC"/>
    <w:rsid w:val="00844F01"/>
    <w:rsid w:val="0085148B"/>
    <w:rsid w:val="00851E0D"/>
    <w:rsid w:val="00860468"/>
    <w:rsid w:val="00864A23"/>
    <w:rsid w:val="00874621"/>
    <w:rsid w:val="00874C53"/>
    <w:rsid w:val="00875DCC"/>
    <w:rsid w:val="008807DE"/>
    <w:rsid w:val="00881BD3"/>
    <w:rsid w:val="00882D0C"/>
    <w:rsid w:val="008844F4"/>
    <w:rsid w:val="0088663C"/>
    <w:rsid w:val="00886FE1"/>
    <w:rsid w:val="00887F45"/>
    <w:rsid w:val="008956DF"/>
    <w:rsid w:val="00897649"/>
    <w:rsid w:val="008B462C"/>
    <w:rsid w:val="008B5288"/>
    <w:rsid w:val="008B6112"/>
    <w:rsid w:val="008B7A11"/>
    <w:rsid w:val="008C2BFC"/>
    <w:rsid w:val="008C4340"/>
    <w:rsid w:val="008D12A7"/>
    <w:rsid w:val="008E641C"/>
    <w:rsid w:val="008F32A7"/>
    <w:rsid w:val="008F4307"/>
    <w:rsid w:val="009011C6"/>
    <w:rsid w:val="009022BA"/>
    <w:rsid w:val="009042C0"/>
    <w:rsid w:val="009072D3"/>
    <w:rsid w:val="0090752D"/>
    <w:rsid w:val="00915F2A"/>
    <w:rsid w:val="00916728"/>
    <w:rsid w:val="00921845"/>
    <w:rsid w:val="00923242"/>
    <w:rsid w:val="00927B87"/>
    <w:rsid w:val="00935E95"/>
    <w:rsid w:val="00944139"/>
    <w:rsid w:val="00946264"/>
    <w:rsid w:val="00951F06"/>
    <w:rsid w:val="00955091"/>
    <w:rsid w:val="00956F2A"/>
    <w:rsid w:val="0095786C"/>
    <w:rsid w:val="00964CF4"/>
    <w:rsid w:val="00964E5B"/>
    <w:rsid w:val="00964E83"/>
    <w:rsid w:val="0097201D"/>
    <w:rsid w:val="0097406A"/>
    <w:rsid w:val="00976339"/>
    <w:rsid w:val="00983A94"/>
    <w:rsid w:val="0098518D"/>
    <w:rsid w:val="00985CB8"/>
    <w:rsid w:val="00987A47"/>
    <w:rsid w:val="009928CA"/>
    <w:rsid w:val="009A0F68"/>
    <w:rsid w:val="009A4BB6"/>
    <w:rsid w:val="009A6770"/>
    <w:rsid w:val="009B1CB0"/>
    <w:rsid w:val="009B2760"/>
    <w:rsid w:val="009B5125"/>
    <w:rsid w:val="009B5C1C"/>
    <w:rsid w:val="009B6C89"/>
    <w:rsid w:val="009C0BE4"/>
    <w:rsid w:val="009C3DD9"/>
    <w:rsid w:val="009C3EE7"/>
    <w:rsid w:val="009C6427"/>
    <w:rsid w:val="009D0F8D"/>
    <w:rsid w:val="009D4ECB"/>
    <w:rsid w:val="009D60DC"/>
    <w:rsid w:val="009D67A8"/>
    <w:rsid w:val="009E05A6"/>
    <w:rsid w:val="009E0753"/>
    <w:rsid w:val="009E0CCF"/>
    <w:rsid w:val="009E13F7"/>
    <w:rsid w:val="009E28B5"/>
    <w:rsid w:val="009E5808"/>
    <w:rsid w:val="009E6D90"/>
    <w:rsid w:val="009F0E0C"/>
    <w:rsid w:val="009F3445"/>
    <w:rsid w:val="009F3BC2"/>
    <w:rsid w:val="009F4469"/>
    <w:rsid w:val="009F50D7"/>
    <w:rsid w:val="009F5BB7"/>
    <w:rsid w:val="00A04454"/>
    <w:rsid w:val="00A06D3F"/>
    <w:rsid w:val="00A10E40"/>
    <w:rsid w:val="00A11700"/>
    <w:rsid w:val="00A13DEF"/>
    <w:rsid w:val="00A17EB8"/>
    <w:rsid w:val="00A212FE"/>
    <w:rsid w:val="00A27D25"/>
    <w:rsid w:val="00A308DC"/>
    <w:rsid w:val="00A33359"/>
    <w:rsid w:val="00A4163A"/>
    <w:rsid w:val="00A46378"/>
    <w:rsid w:val="00A5121C"/>
    <w:rsid w:val="00A54D92"/>
    <w:rsid w:val="00A5579C"/>
    <w:rsid w:val="00A654D8"/>
    <w:rsid w:val="00A654FA"/>
    <w:rsid w:val="00A70C0B"/>
    <w:rsid w:val="00A763DF"/>
    <w:rsid w:val="00A77B47"/>
    <w:rsid w:val="00A77FA7"/>
    <w:rsid w:val="00A85355"/>
    <w:rsid w:val="00A85FC1"/>
    <w:rsid w:val="00A86387"/>
    <w:rsid w:val="00A927D9"/>
    <w:rsid w:val="00AA024F"/>
    <w:rsid w:val="00AA06A1"/>
    <w:rsid w:val="00AB3D35"/>
    <w:rsid w:val="00AC4998"/>
    <w:rsid w:val="00AC69B1"/>
    <w:rsid w:val="00AD3C2D"/>
    <w:rsid w:val="00AD47D2"/>
    <w:rsid w:val="00AE5F1D"/>
    <w:rsid w:val="00AF172B"/>
    <w:rsid w:val="00AF3E8D"/>
    <w:rsid w:val="00AF6A1F"/>
    <w:rsid w:val="00B05ECD"/>
    <w:rsid w:val="00B066BD"/>
    <w:rsid w:val="00B11A3C"/>
    <w:rsid w:val="00B13CC4"/>
    <w:rsid w:val="00B1582B"/>
    <w:rsid w:val="00B15ED7"/>
    <w:rsid w:val="00B201EC"/>
    <w:rsid w:val="00B21772"/>
    <w:rsid w:val="00B2340A"/>
    <w:rsid w:val="00B27273"/>
    <w:rsid w:val="00B273EB"/>
    <w:rsid w:val="00B279C9"/>
    <w:rsid w:val="00B30180"/>
    <w:rsid w:val="00B3223E"/>
    <w:rsid w:val="00B3298A"/>
    <w:rsid w:val="00B3418E"/>
    <w:rsid w:val="00B34265"/>
    <w:rsid w:val="00B344DD"/>
    <w:rsid w:val="00B3645F"/>
    <w:rsid w:val="00B44002"/>
    <w:rsid w:val="00B440F6"/>
    <w:rsid w:val="00B5499E"/>
    <w:rsid w:val="00B615C7"/>
    <w:rsid w:val="00B62F63"/>
    <w:rsid w:val="00B65CF9"/>
    <w:rsid w:val="00B66D70"/>
    <w:rsid w:val="00B711C1"/>
    <w:rsid w:val="00B72033"/>
    <w:rsid w:val="00B723CB"/>
    <w:rsid w:val="00B73F3B"/>
    <w:rsid w:val="00B76492"/>
    <w:rsid w:val="00B85073"/>
    <w:rsid w:val="00B869D8"/>
    <w:rsid w:val="00B92403"/>
    <w:rsid w:val="00B9539F"/>
    <w:rsid w:val="00BB3940"/>
    <w:rsid w:val="00BC27E3"/>
    <w:rsid w:val="00BC4341"/>
    <w:rsid w:val="00BC5446"/>
    <w:rsid w:val="00BD237C"/>
    <w:rsid w:val="00BD2386"/>
    <w:rsid w:val="00BD23B4"/>
    <w:rsid w:val="00BD33B9"/>
    <w:rsid w:val="00BD4ECA"/>
    <w:rsid w:val="00BD673A"/>
    <w:rsid w:val="00BD72F1"/>
    <w:rsid w:val="00BE039B"/>
    <w:rsid w:val="00BE1A4E"/>
    <w:rsid w:val="00BE6EF9"/>
    <w:rsid w:val="00BF418D"/>
    <w:rsid w:val="00BF4749"/>
    <w:rsid w:val="00BF5A95"/>
    <w:rsid w:val="00BF64E1"/>
    <w:rsid w:val="00C01CAE"/>
    <w:rsid w:val="00C02D99"/>
    <w:rsid w:val="00C07D69"/>
    <w:rsid w:val="00C171F1"/>
    <w:rsid w:val="00C17608"/>
    <w:rsid w:val="00C202BF"/>
    <w:rsid w:val="00C20D71"/>
    <w:rsid w:val="00C22089"/>
    <w:rsid w:val="00C267B1"/>
    <w:rsid w:val="00C27B26"/>
    <w:rsid w:val="00C304A5"/>
    <w:rsid w:val="00C36554"/>
    <w:rsid w:val="00C42AE3"/>
    <w:rsid w:val="00C50BE8"/>
    <w:rsid w:val="00C51CFB"/>
    <w:rsid w:val="00C523C0"/>
    <w:rsid w:val="00C52ED4"/>
    <w:rsid w:val="00C5315A"/>
    <w:rsid w:val="00C55E71"/>
    <w:rsid w:val="00C6001C"/>
    <w:rsid w:val="00C61570"/>
    <w:rsid w:val="00C62E5A"/>
    <w:rsid w:val="00C63E1A"/>
    <w:rsid w:val="00C66424"/>
    <w:rsid w:val="00C6749C"/>
    <w:rsid w:val="00C7060F"/>
    <w:rsid w:val="00C7229B"/>
    <w:rsid w:val="00C86F96"/>
    <w:rsid w:val="00C9031C"/>
    <w:rsid w:val="00C91965"/>
    <w:rsid w:val="00C92468"/>
    <w:rsid w:val="00C951AB"/>
    <w:rsid w:val="00C97359"/>
    <w:rsid w:val="00CA1A9C"/>
    <w:rsid w:val="00CA2E2B"/>
    <w:rsid w:val="00CA6111"/>
    <w:rsid w:val="00CA6153"/>
    <w:rsid w:val="00CA796F"/>
    <w:rsid w:val="00CB062B"/>
    <w:rsid w:val="00CB3611"/>
    <w:rsid w:val="00CB68C7"/>
    <w:rsid w:val="00CC197A"/>
    <w:rsid w:val="00CC2B24"/>
    <w:rsid w:val="00CC2F74"/>
    <w:rsid w:val="00CC39BB"/>
    <w:rsid w:val="00CD02F5"/>
    <w:rsid w:val="00CD08D0"/>
    <w:rsid w:val="00CD12CE"/>
    <w:rsid w:val="00CD2F7F"/>
    <w:rsid w:val="00CD5FCE"/>
    <w:rsid w:val="00CE126F"/>
    <w:rsid w:val="00CE4C51"/>
    <w:rsid w:val="00CE79B0"/>
    <w:rsid w:val="00CF1746"/>
    <w:rsid w:val="00CF1B0A"/>
    <w:rsid w:val="00CF565F"/>
    <w:rsid w:val="00CF603C"/>
    <w:rsid w:val="00CF7108"/>
    <w:rsid w:val="00D02E03"/>
    <w:rsid w:val="00D062F2"/>
    <w:rsid w:val="00D142BA"/>
    <w:rsid w:val="00D170A3"/>
    <w:rsid w:val="00D177B6"/>
    <w:rsid w:val="00D23D93"/>
    <w:rsid w:val="00D25302"/>
    <w:rsid w:val="00D32852"/>
    <w:rsid w:val="00D33179"/>
    <w:rsid w:val="00D469DC"/>
    <w:rsid w:val="00D52DF9"/>
    <w:rsid w:val="00D53548"/>
    <w:rsid w:val="00D635B8"/>
    <w:rsid w:val="00D661DA"/>
    <w:rsid w:val="00D706AB"/>
    <w:rsid w:val="00D71038"/>
    <w:rsid w:val="00D720E1"/>
    <w:rsid w:val="00D72413"/>
    <w:rsid w:val="00D75B4C"/>
    <w:rsid w:val="00D76155"/>
    <w:rsid w:val="00D82A08"/>
    <w:rsid w:val="00D83A7F"/>
    <w:rsid w:val="00D85436"/>
    <w:rsid w:val="00DA23E4"/>
    <w:rsid w:val="00DA2CBC"/>
    <w:rsid w:val="00DA4247"/>
    <w:rsid w:val="00DB10D3"/>
    <w:rsid w:val="00DB258B"/>
    <w:rsid w:val="00DB6FC5"/>
    <w:rsid w:val="00DB7E93"/>
    <w:rsid w:val="00DC2A8D"/>
    <w:rsid w:val="00DC3636"/>
    <w:rsid w:val="00DD03BE"/>
    <w:rsid w:val="00DD0A3D"/>
    <w:rsid w:val="00DD335A"/>
    <w:rsid w:val="00DD5098"/>
    <w:rsid w:val="00DE280A"/>
    <w:rsid w:val="00DE2CE8"/>
    <w:rsid w:val="00DE505C"/>
    <w:rsid w:val="00DE7A63"/>
    <w:rsid w:val="00DF1D7B"/>
    <w:rsid w:val="00DF75DD"/>
    <w:rsid w:val="00E06549"/>
    <w:rsid w:val="00E065AE"/>
    <w:rsid w:val="00E14313"/>
    <w:rsid w:val="00E21B73"/>
    <w:rsid w:val="00E25E51"/>
    <w:rsid w:val="00E27739"/>
    <w:rsid w:val="00E3328D"/>
    <w:rsid w:val="00E34503"/>
    <w:rsid w:val="00E363BE"/>
    <w:rsid w:val="00E37219"/>
    <w:rsid w:val="00E43154"/>
    <w:rsid w:val="00E438C1"/>
    <w:rsid w:val="00E47F82"/>
    <w:rsid w:val="00E54ED0"/>
    <w:rsid w:val="00E57FC1"/>
    <w:rsid w:val="00E61D03"/>
    <w:rsid w:val="00E66123"/>
    <w:rsid w:val="00E7399F"/>
    <w:rsid w:val="00E742B1"/>
    <w:rsid w:val="00E75604"/>
    <w:rsid w:val="00E7771C"/>
    <w:rsid w:val="00E805CA"/>
    <w:rsid w:val="00E80837"/>
    <w:rsid w:val="00E8584E"/>
    <w:rsid w:val="00E86157"/>
    <w:rsid w:val="00E8745D"/>
    <w:rsid w:val="00E90B7E"/>
    <w:rsid w:val="00E971D0"/>
    <w:rsid w:val="00EA0D8D"/>
    <w:rsid w:val="00EA2E63"/>
    <w:rsid w:val="00EA72BE"/>
    <w:rsid w:val="00EB4586"/>
    <w:rsid w:val="00EB46E8"/>
    <w:rsid w:val="00EC059A"/>
    <w:rsid w:val="00EC63F8"/>
    <w:rsid w:val="00EC6CA2"/>
    <w:rsid w:val="00EC7B48"/>
    <w:rsid w:val="00ED77FB"/>
    <w:rsid w:val="00EE362D"/>
    <w:rsid w:val="00EF0AFD"/>
    <w:rsid w:val="00EF1FE3"/>
    <w:rsid w:val="00EF239D"/>
    <w:rsid w:val="00EF4E7E"/>
    <w:rsid w:val="00F04D12"/>
    <w:rsid w:val="00F111CD"/>
    <w:rsid w:val="00F1139D"/>
    <w:rsid w:val="00F12549"/>
    <w:rsid w:val="00F14303"/>
    <w:rsid w:val="00F14BDA"/>
    <w:rsid w:val="00F21A4F"/>
    <w:rsid w:val="00F23C62"/>
    <w:rsid w:val="00F24F24"/>
    <w:rsid w:val="00F3369C"/>
    <w:rsid w:val="00F338C0"/>
    <w:rsid w:val="00F4507C"/>
    <w:rsid w:val="00F4510B"/>
    <w:rsid w:val="00F4528C"/>
    <w:rsid w:val="00F526D1"/>
    <w:rsid w:val="00F57D3F"/>
    <w:rsid w:val="00F60389"/>
    <w:rsid w:val="00F62AB1"/>
    <w:rsid w:val="00F6494E"/>
    <w:rsid w:val="00F65C37"/>
    <w:rsid w:val="00F6604F"/>
    <w:rsid w:val="00F67E34"/>
    <w:rsid w:val="00F70C1E"/>
    <w:rsid w:val="00F73E37"/>
    <w:rsid w:val="00F76A67"/>
    <w:rsid w:val="00F822B7"/>
    <w:rsid w:val="00F82517"/>
    <w:rsid w:val="00F91768"/>
    <w:rsid w:val="00F91903"/>
    <w:rsid w:val="00F93506"/>
    <w:rsid w:val="00FA0FCC"/>
    <w:rsid w:val="00FA49D1"/>
    <w:rsid w:val="00FA6FE6"/>
    <w:rsid w:val="00FB01E9"/>
    <w:rsid w:val="00FB28B7"/>
    <w:rsid w:val="00FB42BA"/>
    <w:rsid w:val="00FC284F"/>
    <w:rsid w:val="00FC4C8A"/>
    <w:rsid w:val="00FD0CFC"/>
    <w:rsid w:val="00FE0A05"/>
    <w:rsid w:val="00FE0E21"/>
    <w:rsid w:val="00FE1742"/>
    <w:rsid w:val="00FE47B3"/>
    <w:rsid w:val="00FE7459"/>
    <w:rsid w:val="00FF16CE"/>
    <w:rsid w:val="00FF64FD"/>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AB55"/>
  <w15:chartTrackingRefBased/>
  <w15:docId w15:val="{94FD26E1-2E32-4EFB-BBC3-D80430EC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line="264" w:lineRule="auto"/>
      </w:pPr>
    </w:pPrDefault>
  </w:docDefaults>
  <w:latentStyles w:defLockedState="1" w:defUIPriority="99" w:defSemiHidden="0" w:defUnhideWhenUsed="0" w:defQFormat="0" w:count="376">
    <w:lsdException w:name="Normal" w:locked="0"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locked="0" w:semiHidden="1"/>
    <w:lsdException w:name="caption" w:locked="0"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unhideWhenUsed="1"/>
    <w:lsdException w:name="line number" w:semiHidden="1"/>
    <w:lsdException w:name="page number" w:semiHidden="1"/>
    <w:lsdException w:name="endnote reference" w:locked="0" w:semiHidden="1" w:unhideWhenUsed="1"/>
    <w:lsdException w:name="endnote text" w:locked="0" w:semiHidden="1" w:unhideWhenUsed="1"/>
    <w:lsdException w:name="table of authorities" w:semiHidden="1"/>
    <w:lsdException w:name="macro" w:semiHidden="1"/>
    <w:lsdException w:name="toa heading" w:semiHidden="1"/>
    <w:lsdException w:name="List" w:semiHidden="1"/>
    <w:lsdException w:name="List Bullet" w:locked="0" w:semiHidden="1" w:uiPriority="0" w:unhideWhenUsed="1"/>
    <w:lsdException w:name="List Number" w:semiHidden="1"/>
    <w:lsdException w:name="List 2" w:semiHidden="1"/>
    <w:lsdException w:name="List 3" w:semiHidden="1"/>
    <w:lsdException w:name="List 4" w:semiHidden="1"/>
    <w:lsdException w:name="List 5" w:semiHidden="1"/>
    <w:lsdException w:name="List Bullet 2" w:locked="0"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unhideWhenUsed="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0" w:unhideWhenUsed="1"/>
    <w:lsdException w:name="FollowedHyperlink" w:locked="0" w:semiHidden="1" w:unhideWhenUsed="1"/>
    <w:lsdException w:name="Strong" w:locked="0" w:uiPriority="0" w:qFormat="1"/>
    <w:lsdException w:name="Emphasis" w:uiPriority="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uiPriority w:val="99"/>
    <w:qFormat/>
    <w:rsid w:val="009E05A6"/>
  </w:style>
  <w:style w:type="paragraph" w:styleId="Heading1">
    <w:name w:val="heading 1"/>
    <w:basedOn w:val="Normal"/>
    <w:next w:val="Normal"/>
    <w:link w:val="Heading1Char"/>
    <w:uiPriority w:val="99"/>
    <w:semiHidden/>
    <w:qFormat/>
    <w:locked/>
    <w:rsid w:val="003E1B92"/>
    <w:pPr>
      <w:keepNext/>
      <w:keepLines/>
      <w:numPr>
        <w:numId w:val="6"/>
      </w:numPr>
      <w:spacing w:before="240"/>
      <w:outlineLvl w:val="0"/>
    </w:pPr>
    <w:rPr>
      <w:rFonts w:asciiTheme="majorHAnsi" w:eastAsiaTheme="majorEastAsia" w:hAnsiTheme="majorHAnsi" w:cstheme="majorBidi"/>
      <w:color w:val="7CAA63" w:themeColor="accent1" w:themeShade="BF"/>
      <w:sz w:val="32"/>
      <w:szCs w:val="32"/>
    </w:rPr>
  </w:style>
  <w:style w:type="paragraph" w:styleId="Heading2">
    <w:name w:val="heading 2"/>
    <w:basedOn w:val="Normal"/>
    <w:next w:val="Normal"/>
    <w:link w:val="Heading2Char"/>
    <w:uiPriority w:val="99"/>
    <w:semiHidden/>
    <w:qFormat/>
    <w:locked/>
    <w:rsid w:val="003E1B92"/>
    <w:pPr>
      <w:keepNext/>
      <w:keepLines/>
      <w:numPr>
        <w:ilvl w:val="1"/>
        <w:numId w:val="6"/>
      </w:numPr>
      <w:spacing w:before="40"/>
      <w:outlineLvl w:val="1"/>
    </w:pPr>
    <w:rPr>
      <w:rFonts w:asciiTheme="majorHAnsi" w:eastAsiaTheme="majorEastAsia" w:hAnsiTheme="majorHAnsi" w:cstheme="majorBidi"/>
      <w:color w:val="7CAA63" w:themeColor="accent1" w:themeShade="BF"/>
      <w:sz w:val="26"/>
      <w:szCs w:val="26"/>
    </w:rPr>
  </w:style>
  <w:style w:type="paragraph" w:styleId="Heading3">
    <w:name w:val="heading 3"/>
    <w:basedOn w:val="Normal"/>
    <w:next w:val="Normal"/>
    <w:link w:val="Heading3Char"/>
    <w:uiPriority w:val="99"/>
    <w:semiHidden/>
    <w:qFormat/>
    <w:locked/>
    <w:rsid w:val="003E1B92"/>
    <w:pPr>
      <w:keepNext/>
      <w:keepLines/>
      <w:numPr>
        <w:ilvl w:val="2"/>
        <w:numId w:val="6"/>
      </w:numPr>
      <w:spacing w:before="40"/>
      <w:outlineLvl w:val="2"/>
    </w:pPr>
    <w:rPr>
      <w:rFonts w:asciiTheme="majorHAnsi" w:eastAsiaTheme="majorEastAsia" w:hAnsiTheme="majorHAnsi" w:cstheme="majorBidi"/>
      <w:color w:val="52733F" w:themeColor="accent1" w:themeShade="7F"/>
      <w:sz w:val="24"/>
      <w:szCs w:val="24"/>
    </w:rPr>
  </w:style>
  <w:style w:type="paragraph" w:styleId="Heading4">
    <w:name w:val="heading 4"/>
    <w:basedOn w:val="Normal"/>
    <w:next w:val="Normal"/>
    <w:link w:val="Heading4Char"/>
    <w:uiPriority w:val="99"/>
    <w:semiHidden/>
    <w:qFormat/>
    <w:locked/>
    <w:rsid w:val="003E1B92"/>
    <w:pPr>
      <w:keepNext/>
      <w:keepLines/>
      <w:numPr>
        <w:ilvl w:val="3"/>
        <w:numId w:val="6"/>
      </w:numPr>
      <w:spacing w:before="40"/>
      <w:outlineLvl w:val="3"/>
    </w:pPr>
    <w:rPr>
      <w:rFonts w:asciiTheme="majorHAnsi" w:eastAsiaTheme="majorEastAsia" w:hAnsiTheme="majorHAnsi" w:cstheme="majorBidi"/>
      <w:i/>
      <w:iCs/>
      <w:color w:val="7CAA63" w:themeColor="accent1" w:themeShade="BF"/>
    </w:rPr>
  </w:style>
  <w:style w:type="paragraph" w:styleId="Heading5">
    <w:name w:val="heading 5"/>
    <w:basedOn w:val="Normal"/>
    <w:next w:val="Normal"/>
    <w:link w:val="Heading5Char"/>
    <w:uiPriority w:val="99"/>
    <w:semiHidden/>
    <w:qFormat/>
    <w:locked/>
    <w:rsid w:val="003E1B92"/>
    <w:pPr>
      <w:keepNext/>
      <w:keepLines/>
      <w:numPr>
        <w:ilvl w:val="4"/>
        <w:numId w:val="6"/>
      </w:numPr>
      <w:spacing w:before="40"/>
      <w:outlineLvl w:val="4"/>
    </w:pPr>
    <w:rPr>
      <w:rFonts w:asciiTheme="majorHAnsi" w:eastAsiaTheme="majorEastAsia" w:hAnsiTheme="majorHAnsi" w:cstheme="majorBidi"/>
      <w:color w:val="7CAA63" w:themeColor="accent1" w:themeShade="BF"/>
    </w:rPr>
  </w:style>
  <w:style w:type="paragraph" w:styleId="Heading6">
    <w:name w:val="heading 6"/>
    <w:basedOn w:val="Normal"/>
    <w:next w:val="Normal"/>
    <w:link w:val="Heading6Char"/>
    <w:uiPriority w:val="99"/>
    <w:semiHidden/>
    <w:qFormat/>
    <w:locked/>
    <w:rsid w:val="003E1B92"/>
    <w:pPr>
      <w:keepNext/>
      <w:keepLines/>
      <w:numPr>
        <w:ilvl w:val="5"/>
        <w:numId w:val="6"/>
      </w:numPr>
      <w:spacing w:before="40"/>
      <w:outlineLvl w:val="5"/>
    </w:pPr>
    <w:rPr>
      <w:rFonts w:asciiTheme="majorHAnsi" w:eastAsiaTheme="majorEastAsia" w:hAnsiTheme="majorHAnsi" w:cstheme="majorBidi"/>
      <w:color w:val="52733F" w:themeColor="accent1" w:themeShade="7F"/>
    </w:rPr>
  </w:style>
  <w:style w:type="paragraph" w:styleId="Heading7">
    <w:name w:val="heading 7"/>
    <w:basedOn w:val="Normal"/>
    <w:next w:val="Normal"/>
    <w:link w:val="Heading7Char"/>
    <w:uiPriority w:val="99"/>
    <w:semiHidden/>
    <w:qFormat/>
    <w:locked/>
    <w:rsid w:val="003E1B92"/>
    <w:pPr>
      <w:keepNext/>
      <w:keepLines/>
      <w:numPr>
        <w:ilvl w:val="6"/>
        <w:numId w:val="6"/>
      </w:numPr>
      <w:spacing w:before="40"/>
      <w:outlineLvl w:val="6"/>
    </w:pPr>
    <w:rPr>
      <w:rFonts w:asciiTheme="majorHAnsi" w:eastAsiaTheme="majorEastAsia" w:hAnsiTheme="majorHAnsi" w:cstheme="majorBidi"/>
      <w:i/>
      <w:iCs/>
      <w:color w:val="52733F" w:themeColor="accent1" w:themeShade="7F"/>
    </w:rPr>
  </w:style>
  <w:style w:type="paragraph" w:styleId="Heading8">
    <w:name w:val="heading 8"/>
    <w:basedOn w:val="Normal"/>
    <w:next w:val="Normal"/>
    <w:link w:val="Heading8Char"/>
    <w:uiPriority w:val="99"/>
    <w:semiHidden/>
    <w:qFormat/>
    <w:locked/>
    <w:rsid w:val="003E1B92"/>
    <w:pPr>
      <w:keepNext/>
      <w:keepLines/>
      <w:numPr>
        <w:ilvl w:val="7"/>
        <w:numId w:val="6"/>
      </w:numPr>
      <w:spacing w:before="40"/>
      <w:outlineLvl w:val="7"/>
    </w:pPr>
    <w:rPr>
      <w:rFonts w:asciiTheme="majorHAnsi" w:eastAsiaTheme="majorEastAsia" w:hAnsiTheme="majorHAnsi" w:cstheme="majorBidi"/>
      <w:color w:val="005AA3" w:themeColor="text1" w:themeTint="D8"/>
      <w:sz w:val="21"/>
      <w:szCs w:val="21"/>
    </w:rPr>
  </w:style>
  <w:style w:type="paragraph" w:styleId="Heading9">
    <w:name w:val="heading 9"/>
    <w:basedOn w:val="Normal"/>
    <w:next w:val="Normal"/>
    <w:link w:val="Heading9Char"/>
    <w:uiPriority w:val="99"/>
    <w:semiHidden/>
    <w:qFormat/>
    <w:locked/>
    <w:rsid w:val="003E1B92"/>
    <w:pPr>
      <w:keepNext/>
      <w:keepLines/>
      <w:numPr>
        <w:ilvl w:val="8"/>
        <w:numId w:val="6"/>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ABullet">
    <w:name w:val="GBA Bullet"/>
    <w:basedOn w:val="ListBullet"/>
    <w:uiPriority w:val="99"/>
    <w:qFormat/>
    <w:rsid w:val="00886FE1"/>
    <w:pPr>
      <w:numPr>
        <w:numId w:val="4"/>
      </w:numPr>
      <w:tabs>
        <w:tab w:val="clear" w:pos="288"/>
        <w:tab w:val="clear" w:pos="432"/>
        <w:tab w:val="left" w:pos="317"/>
      </w:tabs>
      <w:ind w:left="720" w:hanging="288"/>
    </w:pPr>
    <w:rPr>
      <w:rFonts w:ascii="Open Sans" w:hAnsi="Open Sans"/>
    </w:rPr>
  </w:style>
  <w:style w:type="paragraph" w:styleId="ListParagraph">
    <w:name w:val="List Paragraph"/>
    <w:basedOn w:val="Normal"/>
    <w:uiPriority w:val="1"/>
    <w:qFormat/>
    <w:locked/>
    <w:rsid w:val="003C3EA3"/>
    <w:pPr>
      <w:numPr>
        <w:numId w:val="3"/>
      </w:numPr>
      <w:tabs>
        <w:tab w:val="left" w:pos="432"/>
        <w:tab w:val="left" w:pos="864"/>
      </w:tabs>
      <w:spacing w:before="120" w:after="60"/>
      <w:ind w:left="864" w:hanging="432"/>
    </w:pPr>
  </w:style>
  <w:style w:type="paragraph" w:styleId="BalloonText">
    <w:name w:val="Balloon Text"/>
    <w:basedOn w:val="Normal"/>
    <w:link w:val="BalloonTextChar"/>
    <w:uiPriority w:val="99"/>
    <w:semiHidden/>
    <w:locked/>
    <w:rsid w:val="007A38D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928CA"/>
    <w:rPr>
      <w:rFonts w:ascii="Segoe UI" w:hAnsi="Segoe UI" w:cs="Segoe UI"/>
    </w:rPr>
  </w:style>
  <w:style w:type="paragraph" w:customStyle="1" w:styleId="GBABullet2">
    <w:name w:val="GBA Bullet 2"/>
    <w:basedOn w:val="GBABullet"/>
    <w:uiPriority w:val="99"/>
    <w:qFormat/>
    <w:rsid w:val="00886FE1"/>
    <w:pPr>
      <w:numPr>
        <w:ilvl w:val="1"/>
      </w:numPr>
      <w:tabs>
        <w:tab w:val="clear" w:pos="317"/>
        <w:tab w:val="left" w:pos="288"/>
      </w:tabs>
      <w:ind w:left="1008" w:hanging="288"/>
    </w:pPr>
  </w:style>
  <w:style w:type="paragraph" w:customStyle="1" w:styleId="GBATableDecimalAlign">
    <w:name w:val="GBA Table Decimal Align"/>
    <w:basedOn w:val="Normal"/>
    <w:uiPriority w:val="99"/>
    <w:qFormat/>
    <w:rsid w:val="001D6F8F"/>
    <w:pPr>
      <w:tabs>
        <w:tab w:val="decimal" w:pos="917"/>
      </w:tabs>
      <w:spacing w:before="40" w:after="40" w:line="240" w:lineRule="auto"/>
    </w:pPr>
    <w:rPr>
      <w:sz w:val="16"/>
    </w:rPr>
  </w:style>
  <w:style w:type="paragraph" w:styleId="ListBullet">
    <w:name w:val="List Bullet"/>
    <w:basedOn w:val="NoSpacing"/>
    <w:next w:val="Normal"/>
    <w:uiPriority w:val="99"/>
    <w:semiHidden/>
    <w:locked/>
    <w:rsid w:val="00D661DA"/>
    <w:pPr>
      <w:numPr>
        <w:numId w:val="1"/>
      </w:numPr>
      <w:tabs>
        <w:tab w:val="clear" w:pos="360"/>
        <w:tab w:val="left" w:pos="288"/>
      </w:tabs>
      <w:spacing w:after="120"/>
    </w:pPr>
    <w:rPr>
      <w:rFonts w:eastAsia="Times New Roman" w:cs="Times New Roman"/>
    </w:rPr>
  </w:style>
  <w:style w:type="paragraph" w:styleId="NoSpacing">
    <w:name w:val="No Spacing"/>
    <w:uiPriority w:val="99"/>
    <w:qFormat/>
    <w:rsid w:val="00D661DA"/>
  </w:style>
  <w:style w:type="paragraph" w:styleId="ListBullet2">
    <w:name w:val="List Bullet 2"/>
    <w:basedOn w:val="Normal"/>
    <w:uiPriority w:val="99"/>
    <w:semiHidden/>
    <w:locked/>
    <w:rsid w:val="00D661DA"/>
    <w:pPr>
      <w:numPr>
        <w:numId w:val="2"/>
      </w:numPr>
      <w:spacing w:after="120"/>
    </w:pPr>
    <w:rPr>
      <w:rFonts w:eastAsia="Times New Roman" w:cs="Times New Roman"/>
    </w:rPr>
  </w:style>
  <w:style w:type="numbering" w:customStyle="1" w:styleId="GBAList">
    <w:name w:val="GBA_List"/>
    <w:basedOn w:val="NoList"/>
    <w:uiPriority w:val="99"/>
    <w:rsid w:val="009D67A8"/>
    <w:pPr>
      <w:numPr>
        <w:numId w:val="5"/>
      </w:numPr>
    </w:pPr>
  </w:style>
  <w:style w:type="table" w:styleId="TableGrid">
    <w:name w:val="Table Grid"/>
    <w:basedOn w:val="TableNormal"/>
    <w:uiPriority w:val="39"/>
    <w:locked/>
    <w:rsid w:val="00B30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BAQuickTable1Tableformatted">
    <w:name w:val="GBA Quick Table 1 (Table formatted)"/>
    <w:basedOn w:val="TableNormal"/>
    <w:uiPriority w:val="99"/>
    <w:rsid w:val="00F73E37"/>
    <w:pPr>
      <w:spacing w:before="40" w:after="40" w:line="240" w:lineRule="auto"/>
    </w:pPr>
    <w:rPr>
      <w:rFonts w:ascii="Open Sans" w:hAnsi="Open Sans"/>
      <w:sz w:val="14"/>
    </w:rPr>
    <w:tblPr>
      <w:tblBorders>
        <w:bottom w:val="single" w:sz="4" w:space="0" w:color="auto"/>
        <w:insideH w:val="single" w:sz="4" w:space="0" w:color="auto"/>
      </w:tblBorders>
    </w:tblPr>
    <w:trPr>
      <w:cantSplit/>
    </w:trPr>
    <w:tcPr>
      <w:vAlign w:val="center"/>
    </w:tcPr>
    <w:tblStylePr w:type="firstRow">
      <w:pPr>
        <w:wordWrap/>
        <w:spacing w:beforeLines="0" w:before="60" w:beforeAutospacing="0" w:afterLines="0" w:after="60" w:afterAutospacing="0" w:line="240" w:lineRule="auto"/>
        <w:contextualSpacing w:val="0"/>
      </w:pPr>
      <w:rPr>
        <w:rFonts w:asciiTheme="minorHAnsi" w:hAnsiTheme="minorHAnsi"/>
        <w:b/>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ing">
    <w:name w:val="GBA Table Heading"/>
    <w:basedOn w:val="Normal"/>
    <w:next w:val="Normal"/>
    <w:uiPriority w:val="99"/>
    <w:qFormat/>
    <w:rsid w:val="005F4A6A"/>
    <w:pPr>
      <w:keepNext/>
      <w:spacing w:before="240" w:after="120"/>
      <w:jc w:val="center"/>
    </w:pPr>
    <w:rPr>
      <w:rFonts w:ascii="Open Sans" w:hAnsi="Open Sans"/>
      <w:b/>
      <w:caps/>
      <w:color w:val="53565A" w:themeColor="text2"/>
      <w:sz w:val="16"/>
    </w:rPr>
  </w:style>
  <w:style w:type="table" w:customStyle="1" w:styleId="GBAGenericapplystyles">
    <w:name w:val="GBA Generic (apply styles)"/>
    <w:basedOn w:val="GBAQuickTable1Tableformatted"/>
    <w:uiPriority w:val="99"/>
    <w:rsid w:val="00796107"/>
    <w:tblPr/>
    <w:tblStylePr w:type="firstRow">
      <w:pPr>
        <w:wordWrap/>
        <w:spacing w:beforeLines="0" w:before="60" w:beforeAutospacing="0" w:afterLines="0" w:after="60" w:afterAutospacing="0" w:line="240" w:lineRule="auto"/>
        <w:contextualSpacing w:val="0"/>
        <w:jc w:val="left"/>
      </w:pPr>
      <w:rPr>
        <w:rFonts w:asciiTheme="minorHAnsi" w:hAnsiTheme="minorHAnsi"/>
        <w:b w:val="0"/>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ERROWCAPS">
    <w:name w:val="GBA TABLE HEADER ROW (CAPS)"/>
    <w:basedOn w:val="Normal"/>
    <w:uiPriority w:val="99"/>
    <w:qFormat/>
    <w:rsid w:val="00AA06A1"/>
    <w:pPr>
      <w:spacing w:before="60" w:after="60" w:line="240" w:lineRule="auto"/>
    </w:pPr>
    <w:rPr>
      <w:rFonts w:ascii="Open Sans" w:hAnsi="Open Sans"/>
      <w:b/>
      <w:caps/>
      <w:sz w:val="14"/>
    </w:rPr>
  </w:style>
  <w:style w:type="paragraph" w:customStyle="1" w:styleId="GBATableBody">
    <w:name w:val="GBA Table Body"/>
    <w:basedOn w:val="Normal"/>
    <w:qFormat/>
    <w:rsid w:val="001D6F8F"/>
    <w:pPr>
      <w:spacing w:before="40" w:after="40" w:line="240" w:lineRule="auto"/>
    </w:pPr>
    <w:rPr>
      <w:rFonts w:ascii="Open Sans" w:hAnsi="Open Sans"/>
      <w:sz w:val="16"/>
    </w:rPr>
  </w:style>
  <w:style w:type="paragraph" w:customStyle="1" w:styleId="GBATableHeaderRowLowercase">
    <w:name w:val="GBA Table Header Row (Lower case)"/>
    <w:basedOn w:val="GBATABLEHEADERROWCAPS"/>
    <w:uiPriority w:val="99"/>
    <w:qFormat/>
    <w:rsid w:val="00F57D3F"/>
    <w:rPr>
      <w:caps w:val="0"/>
    </w:rPr>
  </w:style>
  <w:style w:type="paragraph" w:styleId="Header">
    <w:name w:val="header"/>
    <w:basedOn w:val="Normal"/>
    <w:link w:val="HeaderChar"/>
    <w:uiPriority w:val="99"/>
    <w:semiHidden/>
    <w:locked/>
    <w:rsid w:val="00A1170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5B25"/>
  </w:style>
  <w:style w:type="paragraph" w:customStyle="1" w:styleId="GBAStandardParagraph">
    <w:name w:val="_GBA Standard Paragraph"/>
    <w:basedOn w:val="Normal"/>
    <w:link w:val="GBAStandardParagraphChar"/>
    <w:qFormat/>
    <w:rsid w:val="001D6F8F"/>
    <w:pPr>
      <w:spacing w:after="120"/>
    </w:pPr>
  </w:style>
  <w:style w:type="character" w:customStyle="1" w:styleId="GBAStandardParagraphChar">
    <w:name w:val="_GBA Standard Paragraph Char"/>
    <w:basedOn w:val="DefaultParagraphFont"/>
    <w:link w:val="GBAStandardParagraph"/>
    <w:rsid w:val="001D6F8F"/>
  </w:style>
  <w:style w:type="paragraph" w:customStyle="1" w:styleId="GBAEndofSection">
    <w:name w:val="GBA End of Section"/>
    <w:basedOn w:val="Normal"/>
    <w:next w:val="GBAStandardParagraph"/>
    <w:qFormat/>
    <w:rsid w:val="001E2B7C"/>
    <w:pPr>
      <w:spacing w:before="360" w:after="240"/>
      <w:jc w:val="center"/>
    </w:pPr>
    <w:rPr>
      <w:rFonts w:ascii="Open Sans" w:eastAsia="Times New Roman" w:hAnsi="Open Sans" w:cs="Times New Roman"/>
      <w:caps/>
    </w:rPr>
  </w:style>
  <w:style w:type="paragraph" w:customStyle="1" w:styleId="GBAFilepathCopyright">
    <w:name w:val="GBA Filepath +Copyright"/>
    <w:basedOn w:val="Normal"/>
    <w:qFormat/>
    <w:rsid w:val="007540E4"/>
    <w:rPr>
      <w:rFonts w:ascii="Open Sans Light" w:eastAsia="Times New Roman" w:hAnsi="Open Sans Light" w:cs="Times New Roman"/>
      <w:sz w:val="12"/>
    </w:rPr>
  </w:style>
  <w:style w:type="paragraph" w:customStyle="1" w:styleId="GBAFooter">
    <w:name w:val="GBA Footer"/>
    <w:basedOn w:val="Normal"/>
    <w:qFormat/>
    <w:rsid w:val="001C7B3C"/>
    <w:pPr>
      <w:tabs>
        <w:tab w:val="right" w:pos="9360"/>
      </w:tabs>
      <w:spacing w:line="240" w:lineRule="auto"/>
    </w:pPr>
    <w:rPr>
      <w:rFonts w:ascii="Open Sans Light" w:eastAsia="Times New Roman" w:hAnsi="Open Sans Light" w:cs="Times New Roman"/>
      <w:sz w:val="14"/>
    </w:rPr>
  </w:style>
  <w:style w:type="paragraph" w:customStyle="1" w:styleId="GBANotes">
    <w:name w:val="GBA Notes"/>
    <w:basedOn w:val="Normal"/>
    <w:next w:val="GBAStandardParagraph"/>
    <w:uiPriority w:val="99"/>
    <w:qFormat/>
    <w:rsid w:val="00761512"/>
    <w:pPr>
      <w:pBdr>
        <w:top w:val="dashSmallGap" w:sz="4" w:space="1" w:color="auto"/>
        <w:bottom w:val="dashSmallGap" w:sz="4" w:space="1" w:color="auto"/>
      </w:pBdr>
    </w:pPr>
    <w:rPr>
      <w:rFonts w:ascii="Open Sans" w:eastAsia="Times New Roman" w:hAnsi="Open Sans" w:cs="Times New Roman"/>
      <w:color w:val="FF0000"/>
    </w:rPr>
  </w:style>
  <w:style w:type="character" w:styleId="Hyperlink">
    <w:name w:val="Hyperlink"/>
    <w:basedOn w:val="DefaultParagraphFont"/>
    <w:uiPriority w:val="99"/>
    <w:rsid w:val="00761512"/>
    <w:rPr>
      <w:rFonts w:ascii="Open Sans" w:hAnsi="Open Sans"/>
      <w:color w:val="0000FF"/>
      <w:u w:val="single"/>
    </w:rPr>
  </w:style>
  <w:style w:type="numbering" w:customStyle="1" w:styleId="GBAspec1-8a">
    <w:name w:val="GBA spec 1-8a"/>
    <w:basedOn w:val="NoList"/>
    <w:uiPriority w:val="99"/>
    <w:rsid w:val="006D05A6"/>
    <w:pPr>
      <w:numPr>
        <w:numId w:val="7"/>
      </w:numPr>
    </w:pPr>
  </w:style>
  <w:style w:type="paragraph" w:customStyle="1" w:styleId="GBASpec2-BidForm">
    <w:name w:val="GBA Spec 2 - Bid Form"/>
    <w:basedOn w:val="Normal"/>
    <w:qFormat/>
    <w:rsid w:val="001C3638"/>
    <w:pPr>
      <w:numPr>
        <w:ilvl w:val="1"/>
        <w:numId w:val="12"/>
      </w:numPr>
      <w:spacing w:before="120" w:after="60"/>
      <w:outlineLvl w:val="1"/>
    </w:pPr>
    <w:rPr>
      <w:rFonts w:ascii="Open Sans" w:hAnsi="Open Sans"/>
    </w:rPr>
  </w:style>
  <w:style w:type="paragraph" w:customStyle="1" w:styleId="GBASpec3">
    <w:name w:val="GBA Spec 3"/>
    <w:basedOn w:val="Normal"/>
    <w:qFormat/>
    <w:rsid w:val="00AF3E8D"/>
    <w:pPr>
      <w:numPr>
        <w:ilvl w:val="2"/>
        <w:numId w:val="8"/>
      </w:numPr>
      <w:tabs>
        <w:tab w:val="left" w:pos="432"/>
        <w:tab w:val="left" w:pos="864"/>
      </w:tabs>
      <w:spacing w:before="120" w:after="60"/>
      <w:outlineLvl w:val="2"/>
    </w:pPr>
    <w:rPr>
      <w:rFonts w:ascii="Open Sans" w:hAnsi="Open Sans"/>
    </w:rPr>
  </w:style>
  <w:style w:type="paragraph" w:customStyle="1" w:styleId="GBASpec4">
    <w:name w:val="GBA Spec 4"/>
    <w:basedOn w:val="Normal"/>
    <w:qFormat/>
    <w:rsid w:val="0031464E"/>
    <w:pPr>
      <w:numPr>
        <w:ilvl w:val="3"/>
        <w:numId w:val="8"/>
      </w:numPr>
      <w:spacing w:before="120" w:after="60"/>
      <w:outlineLvl w:val="3"/>
    </w:pPr>
    <w:rPr>
      <w:rFonts w:ascii="Open Sans" w:eastAsia="Times New Roman" w:hAnsi="Open Sans" w:cs="Times New Roman"/>
    </w:rPr>
  </w:style>
  <w:style w:type="paragraph" w:customStyle="1" w:styleId="GBASpec5">
    <w:name w:val="GBA Spec 5"/>
    <w:basedOn w:val="Normal"/>
    <w:qFormat/>
    <w:rsid w:val="0031464E"/>
    <w:pPr>
      <w:numPr>
        <w:ilvl w:val="4"/>
        <w:numId w:val="8"/>
      </w:numPr>
      <w:spacing w:after="60"/>
      <w:outlineLvl w:val="4"/>
    </w:pPr>
    <w:rPr>
      <w:rFonts w:ascii="Open Sans" w:eastAsia="Times New Roman" w:hAnsi="Open Sans" w:cs="Times New Roman"/>
    </w:rPr>
  </w:style>
  <w:style w:type="character" w:styleId="CommentReference">
    <w:name w:val="annotation reference"/>
    <w:basedOn w:val="DefaultParagraphFont"/>
    <w:uiPriority w:val="99"/>
    <w:semiHidden/>
    <w:unhideWhenUsed/>
    <w:rsid w:val="0023027F"/>
    <w:rPr>
      <w:sz w:val="16"/>
      <w:szCs w:val="16"/>
    </w:rPr>
  </w:style>
  <w:style w:type="paragraph" w:styleId="CommentText">
    <w:name w:val="annotation text"/>
    <w:basedOn w:val="Normal"/>
    <w:link w:val="CommentTextChar"/>
    <w:uiPriority w:val="99"/>
    <w:unhideWhenUsed/>
    <w:rsid w:val="0023027F"/>
    <w:pPr>
      <w:spacing w:line="240" w:lineRule="auto"/>
    </w:pPr>
    <w:rPr>
      <w:rFonts w:ascii="Open Sans" w:hAnsi="Open Sans"/>
      <w:sz w:val="14"/>
      <w:szCs w:val="20"/>
    </w:rPr>
  </w:style>
  <w:style w:type="character" w:customStyle="1" w:styleId="CommentTextChar">
    <w:name w:val="Comment Text Char"/>
    <w:basedOn w:val="DefaultParagraphFont"/>
    <w:link w:val="CommentText"/>
    <w:uiPriority w:val="99"/>
    <w:rsid w:val="0023027F"/>
    <w:rPr>
      <w:rFonts w:ascii="Open Sans" w:hAnsi="Open Sans"/>
      <w:sz w:val="14"/>
      <w:szCs w:val="20"/>
    </w:rPr>
  </w:style>
  <w:style w:type="paragraph" w:styleId="CommentSubject">
    <w:name w:val="annotation subject"/>
    <w:basedOn w:val="CommentText"/>
    <w:next w:val="CommentText"/>
    <w:link w:val="CommentSubjectChar"/>
    <w:uiPriority w:val="99"/>
    <w:semiHidden/>
    <w:unhideWhenUsed/>
    <w:locked/>
    <w:rsid w:val="00E7399F"/>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E7399F"/>
    <w:rPr>
      <w:rFonts w:ascii="Open Sans" w:hAnsi="Open Sans"/>
      <w:b/>
      <w:bCs/>
      <w:sz w:val="20"/>
      <w:szCs w:val="20"/>
    </w:rPr>
  </w:style>
  <w:style w:type="paragraph" w:styleId="Caption">
    <w:name w:val="caption"/>
    <w:basedOn w:val="Normal"/>
    <w:next w:val="Normal"/>
    <w:uiPriority w:val="99"/>
    <w:semiHidden/>
    <w:qFormat/>
    <w:rsid w:val="001631F9"/>
    <w:pPr>
      <w:spacing w:before="120" w:after="120" w:line="240" w:lineRule="auto"/>
      <w:jc w:val="center"/>
    </w:pPr>
    <w:rPr>
      <w:rFonts w:ascii="Open Sans SemiBold" w:hAnsi="Open Sans SemiBold"/>
      <w:i/>
      <w:iCs/>
      <w:sz w:val="14"/>
    </w:rPr>
  </w:style>
  <w:style w:type="paragraph" w:customStyle="1" w:styleId="GBACaption">
    <w:name w:val="GBA Caption"/>
    <w:basedOn w:val="Caption"/>
    <w:next w:val="GBAStandardParagraph"/>
    <w:uiPriority w:val="99"/>
    <w:qFormat/>
    <w:rsid w:val="00F93506"/>
    <w:rPr>
      <w:i w:val="0"/>
    </w:rPr>
  </w:style>
  <w:style w:type="paragraph" w:styleId="Revision">
    <w:name w:val="Revision"/>
    <w:hidden/>
    <w:uiPriority w:val="99"/>
    <w:semiHidden/>
    <w:rsid w:val="008150BC"/>
    <w:pPr>
      <w:spacing w:line="240" w:lineRule="auto"/>
    </w:pPr>
  </w:style>
  <w:style w:type="paragraph" w:customStyle="1" w:styleId="GBAStandardParagraph0">
    <w:name w:val="GBA Standard Paragraph"/>
    <w:basedOn w:val="Normal"/>
    <w:link w:val="GBAStandardParagraphChar0"/>
    <w:uiPriority w:val="99"/>
    <w:qFormat/>
    <w:rsid w:val="0081630D"/>
    <w:pPr>
      <w:spacing w:after="120"/>
    </w:pPr>
  </w:style>
  <w:style w:type="character" w:customStyle="1" w:styleId="GBAStandardParagraphChar0">
    <w:name w:val="GBA Standard Paragraph Char"/>
    <w:basedOn w:val="DefaultParagraphFont"/>
    <w:link w:val="GBAStandardParagraph0"/>
    <w:uiPriority w:val="99"/>
    <w:rsid w:val="009022BA"/>
  </w:style>
  <w:style w:type="character" w:styleId="PlaceholderText">
    <w:name w:val="Placeholder Text"/>
    <w:basedOn w:val="DefaultParagraphFont"/>
    <w:rsid w:val="00B44002"/>
    <w:rPr>
      <w:color w:val="auto"/>
      <w:bdr w:val="none" w:sz="0" w:space="0" w:color="auto"/>
      <w:shd w:val="clear" w:color="auto" w:fill="FFFF00"/>
    </w:rPr>
  </w:style>
  <w:style w:type="character" w:customStyle="1" w:styleId="Heading1Char">
    <w:name w:val="Heading 1 Char"/>
    <w:basedOn w:val="DefaultParagraphFont"/>
    <w:link w:val="Heading1"/>
    <w:uiPriority w:val="99"/>
    <w:semiHidden/>
    <w:rsid w:val="003E1B92"/>
    <w:rPr>
      <w:rFonts w:asciiTheme="majorHAnsi" w:eastAsiaTheme="majorEastAsia" w:hAnsiTheme="majorHAnsi" w:cstheme="majorBidi"/>
      <w:color w:val="7CAA63" w:themeColor="accent1" w:themeShade="BF"/>
      <w:sz w:val="32"/>
      <w:szCs w:val="32"/>
    </w:rPr>
  </w:style>
  <w:style w:type="character" w:customStyle="1" w:styleId="Heading2Char">
    <w:name w:val="Heading 2 Char"/>
    <w:basedOn w:val="DefaultParagraphFont"/>
    <w:link w:val="Heading2"/>
    <w:uiPriority w:val="99"/>
    <w:semiHidden/>
    <w:rsid w:val="003E1B92"/>
    <w:rPr>
      <w:rFonts w:asciiTheme="majorHAnsi" w:eastAsiaTheme="majorEastAsia" w:hAnsiTheme="majorHAnsi" w:cstheme="majorBidi"/>
      <w:color w:val="7CAA63" w:themeColor="accent1" w:themeShade="BF"/>
      <w:sz w:val="26"/>
      <w:szCs w:val="26"/>
    </w:rPr>
  </w:style>
  <w:style w:type="character" w:customStyle="1" w:styleId="Heading3Char">
    <w:name w:val="Heading 3 Char"/>
    <w:basedOn w:val="DefaultParagraphFont"/>
    <w:link w:val="Heading3"/>
    <w:uiPriority w:val="99"/>
    <w:semiHidden/>
    <w:rsid w:val="003E1B92"/>
    <w:rPr>
      <w:rFonts w:asciiTheme="majorHAnsi" w:eastAsiaTheme="majorEastAsia" w:hAnsiTheme="majorHAnsi" w:cstheme="majorBidi"/>
      <w:color w:val="52733F" w:themeColor="accent1" w:themeShade="7F"/>
      <w:sz w:val="24"/>
      <w:szCs w:val="24"/>
    </w:rPr>
  </w:style>
  <w:style w:type="character" w:customStyle="1" w:styleId="Heading4Char">
    <w:name w:val="Heading 4 Char"/>
    <w:basedOn w:val="DefaultParagraphFont"/>
    <w:link w:val="Heading4"/>
    <w:uiPriority w:val="99"/>
    <w:semiHidden/>
    <w:rsid w:val="003E1B92"/>
    <w:rPr>
      <w:rFonts w:asciiTheme="majorHAnsi" w:eastAsiaTheme="majorEastAsia" w:hAnsiTheme="majorHAnsi" w:cstheme="majorBidi"/>
      <w:i/>
      <w:iCs/>
      <w:color w:val="7CAA63" w:themeColor="accent1" w:themeShade="BF"/>
    </w:rPr>
  </w:style>
  <w:style w:type="character" w:customStyle="1" w:styleId="Heading5Char">
    <w:name w:val="Heading 5 Char"/>
    <w:basedOn w:val="DefaultParagraphFont"/>
    <w:link w:val="Heading5"/>
    <w:uiPriority w:val="99"/>
    <w:semiHidden/>
    <w:rsid w:val="003E1B92"/>
    <w:rPr>
      <w:rFonts w:asciiTheme="majorHAnsi" w:eastAsiaTheme="majorEastAsia" w:hAnsiTheme="majorHAnsi" w:cstheme="majorBidi"/>
      <w:color w:val="7CAA63" w:themeColor="accent1" w:themeShade="BF"/>
    </w:rPr>
  </w:style>
  <w:style w:type="character" w:customStyle="1" w:styleId="Heading6Char">
    <w:name w:val="Heading 6 Char"/>
    <w:basedOn w:val="DefaultParagraphFont"/>
    <w:link w:val="Heading6"/>
    <w:uiPriority w:val="99"/>
    <w:semiHidden/>
    <w:rsid w:val="003E1B92"/>
    <w:rPr>
      <w:rFonts w:asciiTheme="majorHAnsi" w:eastAsiaTheme="majorEastAsia" w:hAnsiTheme="majorHAnsi" w:cstheme="majorBidi"/>
      <w:color w:val="52733F" w:themeColor="accent1" w:themeShade="7F"/>
    </w:rPr>
  </w:style>
  <w:style w:type="character" w:customStyle="1" w:styleId="Heading7Char">
    <w:name w:val="Heading 7 Char"/>
    <w:basedOn w:val="DefaultParagraphFont"/>
    <w:link w:val="Heading7"/>
    <w:uiPriority w:val="99"/>
    <w:semiHidden/>
    <w:rsid w:val="003E1B92"/>
    <w:rPr>
      <w:rFonts w:asciiTheme="majorHAnsi" w:eastAsiaTheme="majorEastAsia" w:hAnsiTheme="majorHAnsi" w:cstheme="majorBidi"/>
      <w:i/>
      <w:iCs/>
      <w:color w:val="52733F" w:themeColor="accent1" w:themeShade="7F"/>
    </w:rPr>
  </w:style>
  <w:style w:type="character" w:customStyle="1" w:styleId="Heading8Char">
    <w:name w:val="Heading 8 Char"/>
    <w:basedOn w:val="DefaultParagraphFont"/>
    <w:link w:val="Heading8"/>
    <w:uiPriority w:val="99"/>
    <w:semiHidden/>
    <w:rsid w:val="003E1B92"/>
    <w:rPr>
      <w:rFonts w:asciiTheme="majorHAnsi" w:eastAsiaTheme="majorEastAsia" w:hAnsiTheme="majorHAnsi" w:cstheme="majorBidi"/>
      <w:color w:val="005AA3" w:themeColor="text1" w:themeTint="D8"/>
      <w:sz w:val="21"/>
      <w:szCs w:val="21"/>
    </w:rPr>
  </w:style>
  <w:style w:type="character" w:customStyle="1" w:styleId="Heading9Char">
    <w:name w:val="Heading 9 Char"/>
    <w:basedOn w:val="DefaultParagraphFont"/>
    <w:link w:val="Heading9"/>
    <w:uiPriority w:val="99"/>
    <w:semiHidden/>
    <w:rsid w:val="003E1B92"/>
    <w:rPr>
      <w:rFonts w:asciiTheme="majorHAnsi" w:eastAsiaTheme="majorEastAsia" w:hAnsiTheme="majorHAnsi" w:cstheme="majorBidi"/>
      <w:i/>
      <w:iCs/>
      <w:color w:val="005AA3" w:themeColor="text1" w:themeTint="D8"/>
      <w:sz w:val="21"/>
      <w:szCs w:val="21"/>
    </w:rPr>
  </w:style>
  <w:style w:type="character" w:styleId="Strong">
    <w:name w:val="Strong"/>
    <w:basedOn w:val="DefaultParagraphFont"/>
    <w:qFormat/>
    <w:rsid w:val="00B44002"/>
    <w:rPr>
      <w:b/>
      <w:bCs/>
    </w:rPr>
  </w:style>
  <w:style w:type="character" w:styleId="Emphasis">
    <w:name w:val="Emphasis"/>
    <w:basedOn w:val="DefaultParagraphFont"/>
    <w:uiPriority w:val="99"/>
    <w:qFormat/>
    <w:locked/>
    <w:rsid w:val="009022BA"/>
    <w:rPr>
      <w:i/>
      <w:iCs/>
    </w:rPr>
  </w:style>
  <w:style w:type="paragraph" w:customStyle="1" w:styleId="GBAStandardParagraph6Indent">
    <w:name w:val="_GBA Standard Paragraph .6 Indent"/>
    <w:basedOn w:val="Normal"/>
    <w:qFormat/>
    <w:rsid w:val="00477124"/>
    <w:pPr>
      <w:spacing w:before="120" w:after="120"/>
      <w:ind w:left="864"/>
    </w:pPr>
  </w:style>
  <w:style w:type="character" w:customStyle="1" w:styleId="Underline">
    <w:name w:val="Underline"/>
    <w:basedOn w:val="PlaceholderText"/>
    <w:uiPriority w:val="1"/>
    <w:qFormat/>
    <w:rsid w:val="00412322"/>
    <w:rPr>
      <w:color w:val="auto"/>
      <w:u w:val="single"/>
      <w:bdr w:val="none" w:sz="0" w:space="0" w:color="auto"/>
      <w:shd w:val="clear" w:color="auto" w:fill="auto"/>
    </w:rPr>
  </w:style>
  <w:style w:type="paragraph" w:styleId="Footer">
    <w:name w:val="footer"/>
    <w:basedOn w:val="Normal"/>
    <w:link w:val="FooterChar"/>
    <w:uiPriority w:val="99"/>
    <w:unhideWhenUsed/>
    <w:locked/>
    <w:rsid w:val="00240953"/>
    <w:pPr>
      <w:tabs>
        <w:tab w:val="center" w:pos="4680"/>
        <w:tab w:val="right" w:pos="9360"/>
      </w:tabs>
      <w:spacing w:line="240" w:lineRule="auto"/>
    </w:pPr>
  </w:style>
  <w:style w:type="character" w:customStyle="1" w:styleId="FooterChar">
    <w:name w:val="Footer Char"/>
    <w:basedOn w:val="DefaultParagraphFont"/>
    <w:link w:val="Footer"/>
    <w:uiPriority w:val="99"/>
    <w:rsid w:val="00240953"/>
  </w:style>
  <w:style w:type="paragraph" w:customStyle="1" w:styleId="GBASpec6">
    <w:name w:val="GBA Spec 6"/>
    <w:basedOn w:val="GBASpec5"/>
    <w:qFormat/>
    <w:rsid w:val="0031464E"/>
    <w:pPr>
      <w:numPr>
        <w:ilvl w:val="5"/>
      </w:numPr>
    </w:pPr>
  </w:style>
  <w:style w:type="paragraph" w:customStyle="1" w:styleId="GBASpec7">
    <w:name w:val="GBA Spec 7"/>
    <w:basedOn w:val="Normal"/>
    <w:qFormat/>
    <w:rsid w:val="0031464E"/>
    <w:pPr>
      <w:numPr>
        <w:ilvl w:val="6"/>
        <w:numId w:val="8"/>
      </w:numPr>
      <w:spacing w:after="60"/>
      <w:outlineLvl w:val="6"/>
    </w:pPr>
    <w:rPr>
      <w:rFonts w:ascii="Open Sans" w:eastAsia="Times New Roman" w:hAnsi="Open Sans" w:cs="Times New Roman"/>
    </w:rPr>
  </w:style>
  <w:style w:type="paragraph" w:customStyle="1" w:styleId="GBASpec8">
    <w:name w:val="GBA Spec 8"/>
    <w:basedOn w:val="Normal"/>
    <w:qFormat/>
    <w:rsid w:val="0031464E"/>
    <w:pPr>
      <w:numPr>
        <w:ilvl w:val="7"/>
        <w:numId w:val="8"/>
      </w:numPr>
      <w:spacing w:after="60"/>
    </w:pPr>
    <w:rPr>
      <w:rFonts w:ascii="Open Sans" w:eastAsia="Times New Roman" w:hAnsi="Open Sans" w:cs="Times New Roman"/>
    </w:rPr>
  </w:style>
  <w:style w:type="paragraph" w:customStyle="1" w:styleId="GBASpecificationNumber">
    <w:name w:val="GBA Specification Number"/>
    <w:basedOn w:val="Normal"/>
    <w:next w:val="GBAStandardParagraph"/>
    <w:qFormat/>
    <w:rsid w:val="0031464E"/>
    <w:pPr>
      <w:jc w:val="center"/>
      <w:outlineLvl w:val="0"/>
    </w:pPr>
    <w:rPr>
      <w:rFonts w:ascii="Open Sans" w:eastAsia="Times New Roman" w:hAnsi="Open Sans" w:cs="Times New Roman"/>
      <w:b/>
      <w:caps/>
    </w:rPr>
  </w:style>
  <w:style w:type="paragraph" w:customStyle="1" w:styleId="GBASpecificationTitle">
    <w:name w:val="GBA Specification Title"/>
    <w:basedOn w:val="Normal"/>
    <w:next w:val="GBAStandardParagraph"/>
    <w:qFormat/>
    <w:rsid w:val="0031464E"/>
    <w:pPr>
      <w:jc w:val="center"/>
      <w:outlineLvl w:val="0"/>
    </w:pPr>
    <w:rPr>
      <w:rFonts w:ascii="Open Sans" w:hAnsi="Open Sans"/>
      <w:b/>
      <w:caps/>
    </w:rPr>
  </w:style>
  <w:style w:type="paragraph" w:customStyle="1" w:styleId="GBASPEC1-BidForm">
    <w:name w:val="GBA SPEC 1 - Bid Form"/>
    <w:qFormat/>
    <w:rsid w:val="005C0EBC"/>
    <w:pPr>
      <w:keepNext/>
      <w:keepLines/>
      <w:numPr>
        <w:numId w:val="12"/>
      </w:numPr>
      <w:spacing w:before="180" w:after="60"/>
      <w:outlineLvl w:val="0"/>
    </w:pPr>
    <w:rPr>
      <w:rFonts w:ascii="Open Sans" w:hAnsi="Open Sans"/>
      <w:b/>
      <w:caps/>
    </w:rPr>
  </w:style>
  <w:style w:type="numbering" w:customStyle="1" w:styleId="SPEC1A">
    <w:name w:val="SPEC 1A"/>
    <w:uiPriority w:val="99"/>
    <w:rsid w:val="007D76A5"/>
    <w:pPr>
      <w:numPr>
        <w:numId w:val="11"/>
      </w:numPr>
    </w:pPr>
  </w:style>
  <w:style w:type="paragraph" w:customStyle="1" w:styleId="CSILevel1N">
    <w:name w:val="CSILevel1N"/>
    <w:basedOn w:val="Normal"/>
    <w:qFormat/>
    <w:rsid w:val="00260FA1"/>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pPr>
    <w:rPr>
      <w:rFonts w:ascii="Arial" w:eastAsia="Arial" w:hAnsi="Arial" w:cs="Times New Roman"/>
      <w:b/>
      <w:bCs/>
      <w:sz w:val="20"/>
      <w:szCs w:val="20"/>
      <w:lang w:val="x-none" w:eastAsia="x-none"/>
    </w:rPr>
  </w:style>
  <w:style w:type="paragraph" w:customStyle="1" w:styleId="CSILevel3N">
    <w:name w:val="CSILevel3N"/>
    <w:basedOn w:val="Normal"/>
    <w:qFormat/>
    <w:rsid w:val="00260FA1"/>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ind w:left="900" w:hanging="420"/>
    </w:pPr>
    <w:rPr>
      <w:rFonts w:ascii="Arial" w:eastAsia="Arial" w:hAnsi="Arial" w:cs="Times New Roman"/>
      <w:sz w:val="20"/>
      <w:szCs w:val="20"/>
      <w:lang w:val="x-none" w:eastAsia="x-none"/>
    </w:rPr>
  </w:style>
  <w:style w:type="character" w:styleId="UnresolvedMention">
    <w:name w:val="Unresolved Mention"/>
    <w:basedOn w:val="DefaultParagraphFont"/>
    <w:uiPriority w:val="99"/>
    <w:semiHidden/>
    <w:rsid w:val="00A85FC1"/>
    <w:rPr>
      <w:color w:val="605E5C"/>
      <w:shd w:val="clear" w:color="auto" w:fill="E1DFDD"/>
    </w:rPr>
  </w:style>
  <w:style w:type="paragraph" w:customStyle="1" w:styleId="GBASpec2">
    <w:name w:val="GBA Spec 2"/>
    <w:qFormat/>
    <w:rsid w:val="00322E8A"/>
    <w:pPr>
      <w:keepNext/>
      <w:tabs>
        <w:tab w:val="num" w:pos="432"/>
      </w:tabs>
      <w:spacing w:before="240" w:after="60"/>
      <w:ind w:left="432" w:hanging="432"/>
    </w:pPr>
    <w:rPr>
      <w:rFonts w:ascii="Open Sans" w:hAnsi="Open Sans"/>
      <w:b/>
      <w:caps/>
    </w:rPr>
  </w:style>
  <w:style w:type="paragraph" w:customStyle="1" w:styleId="GBASpec1Placeholder">
    <w:name w:val="GBA Spec 1 Placeholder"/>
    <w:basedOn w:val="Normal"/>
    <w:next w:val="Normal"/>
    <w:qFormat/>
    <w:rsid w:val="00322E8A"/>
    <w:pPr>
      <w:keepNext/>
      <w:keepLines/>
      <w:spacing w:after="60" w:line="20" w:lineRule="exact"/>
    </w:pPr>
    <w:rPr>
      <w:rFonts w:ascii="Open Sans" w:hAnsi="Open Sans" w:cs="Times New Roman"/>
      <w:color w:val="FFFFFF" w:themeColor="background1"/>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request/uRvSV3zc27vh6kYW346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harpercollege.edu" TargetMode="External"/><Relationship Id="rId5" Type="http://schemas.openxmlformats.org/officeDocument/2006/relationships/webSettings" Target="webSettings.xml"/><Relationship Id="rId10" Type="http://schemas.openxmlformats.org/officeDocument/2006/relationships/hyperlink" Target="http://www.BHFX.net" TargetMode="External"/><Relationship Id="rId4" Type="http://schemas.openxmlformats.org/officeDocument/2006/relationships/settings" Target="settings.xml"/><Relationship Id="rId9" Type="http://schemas.openxmlformats.org/officeDocument/2006/relationships/hyperlink" Target="https://harpercollege.webex.com/harpercollege/j.php?MTID=m5874c077c4e98e816e67edc74cfbd64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ropbox%20(TPPG_Michelle%20Howell)\00%20Client%20Files\00%20ACTIVE%20CLIENTS\Grumman%20Butkus_Julie%20Higginbotham\GBA%2020191205\GBA%20Normal%2020191205-2.dotm" TargetMode="External"/></Relationships>
</file>

<file path=word/theme/theme1.xml><?xml version="1.0" encoding="utf-8"?>
<a:theme xmlns:a="http://schemas.openxmlformats.org/drawingml/2006/main" name="GBA 20A">
  <a:themeElements>
    <a:clrScheme name="GBA Colors">
      <a:dk1>
        <a:srgbClr val="003865"/>
      </a:dk1>
      <a:lt1>
        <a:srgbClr val="FFFFFF"/>
      </a:lt1>
      <a:dk2>
        <a:srgbClr val="53565A"/>
      </a:dk2>
      <a:lt2>
        <a:srgbClr val="D8D8D8"/>
      </a:lt2>
      <a:accent1>
        <a:srgbClr val="AECA9E"/>
      </a:accent1>
      <a:accent2>
        <a:srgbClr val="F27251"/>
      </a:accent2>
      <a:accent3>
        <a:srgbClr val="06849A"/>
      </a:accent3>
      <a:accent4>
        <a:srgbClr val="9B7AA5"/>
      </a:accent4>
      <a:accent5>
        <a:srgbClr val="A91B05"/>
      </a:accent5>
      <a:accent6>
        <a:srgbClr val="88C4CE"/>
      </a:accent6>
      <a:hlink>
        <a:srgbClr val="0563C1"/>
      </a:hlink>
      <a:folHlink>
        <a:srgbClr val="954F72"/>
      </a:folHlink>
    </a:clrScheme>
    <a:fontScheme name="GBI Fonts">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C2B4-5B99-4AC7-8051-02CFC0A2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GBA Normal 20191205-2</Template>
  <TotalTime>1</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Howell</dc:creator>
  <cp:keywords/>
  <dc:description/>
  <cp:lastModifiedBy>Jennifer Ruhe</cp:lastModifiedBy>
  <cp:revision>2</cp:revision>
  <cp:lastPrinted>2026-03-04T20:34:00Z</cp:lastPrinted>
  <dcterms:created xsi:type="dcterms:W3CDTF">2026-03-09T19:46:00Z</dcterms:created>
  <dcterms:modified xsi:type="dcterms:W3CDTF">2026-03-09T19:46:00Z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6183d1d32617aa867d4eac18d8b67d86885ac396a3b392509c0cd897060c899e</vt:lpwstr>
  </property>
</Properties>
</file>