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12395B" w:rsidRDefault="00260FA1" w:rsidP="000B6EF0">
      <w:pPr>
        <w:pStyle w:val="GBASpecificationTitle"/>
        <w:rPr>
          <w:rFonts w:ascii="Aptos Narrow" w:hAnsi="Aptos Narrow"/>
          <w:sz w:val="24"/>
          <w:szCs w:val="24"/>
        </w:rPr>
      </w:pPr>
      <w:r w:rsidRPr="0012395B">
        <w:rPr>
          <w:rFonts w:ascii="Aptos Narrow" w:hAnsi="Aptos Narrow"/>
          <w:sz w:val="24"/>
          <w:szCs w:val="24"/>
        </w:rPr>
        <w:t>Advertisement for Bids</w:t>
      </w:r>
    </w:p>
    <w:p w14:paraId="5DB860E9" w14:textId="77777777" w:rsidR="00B11A3C" w:rsidRPr="0012395B" w:rsidRDefault="00B11A3C" w:rsidP="00B11A3C">
      <w:pPr>
        <w:pStyle w:val="GBAStandardParagraph"/>
        <w:rPr>
          <w:rFonts w:ascii="Aptos Narrow" w:hAnsi="Aptos Narrow"/>
          <w:sz w:val="24"/>
          <w:szCs w:val="24"/>
        </w:rPr>
      </w:pPr>
    </w:p>
    <w:p w14:paraId="4BAE9C08" w14:textId="14B1D0A8" w:rsidR="00260FA1" w:rsidRPr="0012395B" w:rsidRDefault="00D26C62" w:rsidP="00981808">
      <w:pPr>
        <w:pStyle w:val="CSILevel1N"/>
        <w:jc w:val="center"/>
        <w:rPr>
          <w:rFonts w:ascii="Aptos Narrow" w:hAnsi="Aptos Narrow" w:cs="Open Sans"/>
          <w:color w:val="000000"/>
          <w:sz w:val="24"/>
          <w:szCs w:val="24"/>
          <w:lang w:val="en-US"/>
        </w:rPr>
      </w:pPr>
      <w:bookmarkStart w:id="0" w:name="_Hlk130340605"/>
      <w:r w:rsidRPr="0012395B">
        <w:rPr>
          <w:rFonts w:ascii="Aptos Narrow" w:hAnsi="Aptos Narrow" w:cs="Open Sans"/>
          <w:color w:val="000000"/>
          <w:sz w:val="24"/>
          <w:szCs w:val="24"/>
          <w:lang w:val="en-US"/>
        </w:rPr>
        <w:t>HARPER COLLEGE</w:t>
      </w:r>
    </w:p>
    <w:p w14:paraId="6CF979D9" w14:textId="0CB2857F" w:rsidR="00981808" w:rsidRPr="0012395B" w:rsidRDefault="00D26C62" w:rsidP="004A01E6">
      <w:pPr>
        <w:widowControl w:val="0"/>
        <w:suppressAutoHyphens/>
        <w:spacing w:line="240" w:lineRule="auto"/>
        <w:jc w:val="center"/>
        <w:outlineLvl w:val="0"/>
        <w:rPr>
          <w:rFonts w:ascii="Aptos Narrow" w:eastAsia="Times New Roman" w:hAnsi="Aptos Narrow" w:cs="Arial"/>
          <w:b/>
          <w:caps/>
          <w:snapToGrid w:val="0"/>
          <w:color w:val="000000"/>
          <w:sz w:val="24"/>
          <w:szCs w:val="24"/>
        </w:rPr>
      </w:pPr>
      <w:r w:rsidRPr="0012395B">
        <w:rPr>
          <w:rFonts w:ascii="Aptos Narrow" w:eastAsia="Times New Roman" w:hAnsi="Aptos Narrow" w:cs="Times New Roman"/>
          <w:b/>
          <w:snapToGrid w:val="0"/>
          <w:color w:val="000000"/>
          <w:sz w:val="24"/>
          <w:szCs w:val="24"/>
        </w:rPr>
        <w:t>RE</w:t>
      </w:r>
      <w:r w:rsidRPr="0012395B">
        <w:rPr>
          <w:rFonts w:ascii="Aptos Narrow" w:eastAsia="Times New Roman" w:hAnsi="Aptos Narrow" w:cs="Arial"/>
          <w:b/>
          <w:snapToGrid w:val="0"/>
          <w:color w:val="000000"/>
          <w:sz w:val="24"/>
          <w:szCs w:val="24"/>
        </w:rPr>
        <w:t>QUEST FOR BID</w:t>
      </w:r>
    </w:p>
    <w:p w14:paraId="656012F0" w14:textId="77777777" w:rsidR="004A01E6" w:rsidRPr="0012395B" w:rsidRDefault="004A01E6" w:rsidP="004A01E6">
      <w:pPr>
        <w:widowControl w:val="0"/>
        <w:suppressAutoHyphens/>
        <w:spacing w:line="240" w:lineRule="auto"/>
        <w:jc w:val="center"/>
        <w:outlineLvl w:val="0"/>
        <w:rPr>
          <w:rFonts w:ascii="Aptos Narrow" w:eastAsia="Times New Roman" w:hAnsi="Aptos Narrow" w:cs="Arial"/>
          <w:b/>
          <w:snapToGrid w:val="0"/>
          <w:color w:val="000000"/>
          <w:sz w:val="24"/>
          <w:szCs w:val="24"/>
        </w:rPr>
      </w:pPr>
    </w:p>
    <w:p w14:paraId="3D93CABE" w14:textId="6AA43ACC" w:rsidR="00981808" w:rsidRPr="0012395B" w:rsidRDefault="005D1448" w:rsidP="00981808">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BUILDING </w:t>
      </w:r>
      <w:r w:rsidR="009E1CAD">
        <w:rPr>
          <w:rFonts w:ascii="Aptos Narrow" w:eastAsia="Times New Roman" w:hAnsi="Aptos Narrow" w:cs="Arial"/>
          <w:b/>
          <w:snapToGrid w:val="0"/>
          <w:color w:val="000000"/>
          <w:sz w:val="24"/>
          <w:szCs w:val="24"/>
        </w:rPr>
        <w:t>M POOL PIT HVAC MODIFICATIONS</w:t>
      </w:r>
    </w:p>
    <w:p w14:paraId="5B69C115" w14:textId="473F86AC" w:rsidR="006B6CB2" w:rsidRPr="0012395B" w:rsidRDefault="005A504B"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RFB &amp; </w:t>
      </w:r>
      <w:r w:rsidR="00981808" w:rsidRPr="0012395B">
        <w:rPr>
          <w:rFonts w:ascii="Aptos Narrow" w:eastAsia="Times New Roman" w:hAnsi="Aptos Narrow" w:cs="Arial"/>
          <w:b/>
          <w:snapToGrid w:val="0"/>
          <w:color w:val="000000"/>
          <w:sz w:val="24"/>
          <w:szCs w:val="24"/>
        </w:rPr>
        <w:t>Contract Number Q0</w:t>
      </w:r>
      <w:r w:rsidR="005D1448" w:rsidRPr="0012395B">
        <w:rPr>
          <w:rFonts w:ascii="Aptos Narrow" w:eastAsia="Times New Roman" w:hAnsi="Aptos Narrow" w:cs="Arial"/>
          <w:b/>
          <w:snapToGrid w:val="0"/>
          <w:color w:val="000000"/>
          <w:sz w:val="24"/>
          <w:szCs w:val="24"/>
        </w:rPr>
        <w:t>124</w:t>
      </w:r>
      <w:r w:rsidR="00240170">
        <w:rPr>
          <w:rFonts w:ascii="Aptos Narrow" w:eastAsia="Times New Roman" w:hAnsi="Aptos Narrow" w:cs="Arial"/>
          <w:b/>
          <w:snapToGrid w:val="0"/>
          <w:color w:val="000000"/>
          <w:sz w:val="24"/>
          <w:szCs w:val="24"/>
        </w:rPr>
        <w:t>7</w:t>
      </w:r>
    </w:p>
    <w:p w14:paraId="05901998" w14:textId="77777777" w:rsidR="006C0E99" w:rsidRPr="0012395B" w:rsidRDefault="006C0E99" w:rsidP="006C0E99">
      <w:pPr>
        <w:widowControl w:val="0"/>
        <w:suppressAutoHyphens/>
        <w:spacing w:line="240" w:lineRule="auto"/>
        <w:jc w:val="center"/>
        <w:rPr>
          <w:rFonts w:ascii="Aptos Narrow" w:eastAsia="Times New Roman" w:hAnsi="Aptos Narrow" w:cs="Arial"/>
          <w:b/>
          <w:snapToGrid w:val="0"/>
          <w:color w:val="000000"/>
          <w:sz w:val="24"/>
          <w:szCs w:val="24"/>
        </w:rPr>
      </w:pPr>
    </w:p>
    <w:p w14:paraId="28B913CA" w14:textId="77777777" w:rsidR="00242F68" w:rsidRPr="0012395B" w:rsidRDefault="00242F68" w:rsidP="00981808">
      <w:pPr>
        <w:pStyle w:val="CSILevel1N"/>
        <w:jc w:val="center"/>
        <w:rPr>
          <w:rFonts w:ascii="Aptos Narrow" w:hAnsi="Aptos Narrow" w:cs="Open Sans"/>
          <w:color w:val="000000"/>
          <w:sz w:val="24"/>
          <w:szCs w:val="24"/>
          <w:lang w:val="en-US"/>
        </w:rPr>
      </w:pPr>
    </w:p>
    <w:p w14:paraId="14C34E51" w14:textId="128544A1" w:rsidR="001C180B" w:rsidRPr="001C180B" w:rsidRDefault="006B0493" w:rsidP="001C180B">
      <w:pPr>
        <w:suppressAutoHyphens/>
        <w:outlineLvl w:val="0"/>
        <w:rPr>
          <w:rFonts w:ascii="Aptos Narrow" w:hAnsi="Aptos Narrow" w:cs="Arial"/>
          <w:bCs/>
          <w:sz w:val="24"/>
          <w:szCs w:val="24"/>
        </w:rPr>
      </w:pPr>
      <w:r w:rsidRPr="0012395B">
        <w:rPr>
          <w:rFonts w:ascii="Aptos Narrow" w:hAnsi="Aptos Narrow" w:cs="Arial"/>
          <w:b/>
          <w:sz w:val="24"/>
          <w:szCs w:val="24"/>
        </w:rPr>
        <w:t>Project Description:</w:t>
      </w:r>
      <w:r w:rsidRPr="0012395B">
        <w:rPr>
          <w:rFonts w:ascii="Aptos Narrow" w:hAnsi="Aptos Narrow" w:cs="Arial"/>
          <w:bCs/>
          <w:sz w:val="24"/>
          <w:szCs w:val="24"/>
        </w:rPr>
        <w:tab/>
      </w:r>
      <w:r w:rsidRPr="0012395B">
        <w:rPr>
          <w:rFonts w:ascii="Aptos Narrow" w:hAnsi="Aptos Narrow" w:cs="Arial"/>
          <w:bCs/>
          <w:sz w:val="24"/>
          <w:szCs w:val="24"/>
        </w:rPr>
        <w:tab/>
      </w:r>
      <w:r w:rsidR="004346A1" w:rsidRPr="0012395B">
        <w:rPr>
          <w:rFonts w:ascii="Aptos Narrow" w:hAnsi="Aptos Narrow" w:cs="Arial"/>
          <w:bCs/>
          <w:sz w:val="24"/>
          <w:szCs w:val="24"/>
        </w:rPr>
        <w:tab/>
        <w:t xml:space="preserve"> </w:t>
      </w:r>
      <w:r w:rsidR="00342FA3" w:rsidRPr="0012395B">
        <w:rPr>
          <w:rFonts w:ascii="Aptos Narrow" w:hAnsi="Aptos Narrow" w:cs="Arial"/>
          <w:bCs/>
          <w:sz w:val="24"/>
          <w:szCs w:val="24"/>
        </w:rPr>
        <w:t>Harper College is seeking bids for contracting work that includes</w:t>
      </w:r>
      <w:r w:rsidR="00750848" w:rsidRPr="0012395B">
        <w:rPr>
          <w:rFonts w:ascii="Aptos Narrow" w:hAnsi="Aptos Narrow" w:cs="Arial"/>
          <w:bCs/>
          <w:sz w:val="24"/>
          <w:szCs w:val="24"/>
        </w:rPr>
        <w:t xml:space="preserve"> but is not limited to the following</w:t>
      </w:r>
      <w:r w:rsidR="001C180B" w:rsidRPr="001C180B">
        <w:rPr>
          <w:rFonts w:ascii="Aptos Narrow" w:hAnsi="Aptos Narrow" w:cs="Arial"/>
          <w:bCs/>
          <w:sz w:val="24"/>
          <w:szCs w:val="24"/>
        </w:rPr>
        <w:t xml:space="preserve"> Mechanical work:</w:t>
      </w:r>
    </w:p>
    <w:p w14:paraId="23A04807" w14:textId="41BBEA2B" w:rsidR="001C180B" w:rsidRPr="001C180B" w:rsidRDefault="001C180B" w:rsidP="001C180B">
      <w:pPr>
        <w:pStyle w:val="ListParagraph"/>
        <w:numPr>
          <w:ilvl w:val="0"/>
          <w:numId w:val="33"/>
        </w:numPr>
        <w:suppressAutoHyphens/>
        <w:outlineLvl w:val="0"/>
        <w:rPr>
          <w:rFonts w:ascii="Aptos Narrow" w:hAnsi="Aptos Narrow" w:cs="Arial"/>
          <w:bCs/>
          <w:sz w:val="24"/>
          <w:szCs w:val="24"/>
        </w:rPr>
      </w:pPr>
      <w:r w:rsidRPr="001C180B">
        <w:rPr>
          <w:rFonts w:ascii="Aptos Narrow" w:hAnsi="Aptos Narrow" w:cs="Arial"/>
          <w:bCs/>
          <w:sz w:val="24"/>
          <w:szCs w:val="24"/>
        </w:rPr>
        <w:t>Installation of new gas monitoring system</w:t>
      </w:r>
    </w:p>
    <w:p w14:paraId="56F7FCC6" w14:textId="3788D559" w:rsidR="001C180B" w:rsidRPr="001C180B" w:rsidRDefault="001C180B" w:rsidP="001C180B">
      <w:pPr>
        <w:pStyle w:val="ListParagraph"/>
        <w:numPr>
          <w:ilvl w:val="0"/>
          <w:numId w:val="33"/>
        </w:numPr>
        <w:suppressAutoHyphens/>
        <w:outlineLvl w:val="0"/>
        <w:rPr>
          <w:rFonts w:ascii="Aptos Narrow" w:hAnsi="Aptos Narrow" w:cs="Arial"/>
          <w:bCs/>
          <w:sz w:val="24"/>
          <w:szCs w:val="24"/>
        </w:rPr>
      </w:pPr>
      <w:r w:rsidRPr="001C180B">
        <w:rPr>
          <w:rFonts w:ascii="Aptos Narrow" w:hAnsi="Aptos Narrow" w:cs="Arial"/>
          <w:bCs/>
          <w:sz w:val="24"/>
          <w:szCs w:val="24"/>
        </w:rPr>
        <w:t>Revisions to supply ductwork system from VAV-0.26</w:t>
      </w:r>
    </w:p>
    <w:p w14:paraId="48FC78A6" w14:textId="527894AD" w:rsidR="001C180B" w:rsidRPr="001C180B" w:rsidRDefault="001C180B" w:rsidP="001C180B">
      <w:pPr>
        <w:pStyle w:val="ListParagraph"/>
        <w:numPr>
          <w:ilvl w:val="0"/>
          <w:numId w:val="33"/>
        </w:numPr>
        <w:suppressAutoHyphens/>
        <w:outlineLvl w:val="0"/>
        <w:rPr>
          <w:rFonts w:ascii="Aptos Narrow" w:hAnsi="Aptos Narrow" w:cs="Arial"/>
          <w:bCs/>
          <w:sz w:val="24"/>
          <w:szCs w:val="24"/>
        </w:rPr>
      </w:pPr>
      <w:r w:rsidRPr="001C180B">
        <w:rPr>
          <w:rFonts w:ascii="Aptos Narrow" w:hAnsi="Aptos Narrow" w:cs="Arial"/>
          <w:bCs/>
          <w:sz w:val="24"/>
          <w:szCs w:val="24"/>
        </w:rPr>
        <w:t>Revisions to exhaust ductwork system from EF-6</w:t>
      </w:r>
    </w:p>
    <w:p w14:paraId="6E6C8A07" w14:textId="77777777" w:rsidR="0017746E" w:rsidRPr="0012395B" w:rsidRDefault="0017746E" w:rsidP="006B0493">
      <w:pPr>
        <w:suppressAutoHyphens/>
        <w:outlineLvl w:val="0"/>
        <w:rPr>
          <w:rFonts w:ascii="Aptos Narrow" w:hAnsi="Aptos Narrow" w:cs="Arial"/>
          <w:bCs/>
          <w:sz w:val="24"/>
          <w:szCs w:val="24"/>
        </w:rPr>
      </w:pPr>
    </w:p>
    <w:p w14:paraId="0AD803E6" w14:textId="4311FED7" w:rsidR="00372E16" w:rsidRPr="0012395B" w:rsidRDefault="0017746E" w:rsidP="0017746E">
      <w:pPr>
        <w:suppressAutoHyphens/>
        <w:outlineLvl w:val="0"/>
        <w:rPr>
          <w:rFonts w:ascii="Aptos Narrow" w:hAnsi="Aptos Narrow" w:cs="Arial"/>
          <w:bCs/>
          <w:sz w:val="24"/>
          <w:szCs w:val="24"/>
        </w:rPr>
      </w:pP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
          <w:bCs/>
          <w:sz w:val="24"/>
          <w:szCs w:val="24"/>
        </w:rPr>
        <w:t xml:space="preserve">Prevailing Wages:  </w:t>
      </w:r>
      <w:r w:rsidRPr="0012395B">
        <w:rPr>
          <w:rFonts w:ascii="Aptos Narrow" w:hAnsi="Aptos Narrow" w:cs="Arial"/>
          <w:bCs/>
          <w:sz w:val="24"/>
          <w:szCs w:val="24"/>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2395B" w:rsidRDefault="0017746E" w:rsidP="0017746E">
      <w:pPr>
        <w:suppressAutoHyphens/>
        <w:outlineLvl w:val="0"/>
        <w:rPr>
          <w:rFonts w:ascii="Aptos Narrow" w:hAnsi="Aptos Narrow" w:cs="Arial"/>
          <w:b/>
          <w:bCs/>
          <w:sz w:val="24"/>
          <w:szCs w:val="24"/>
        </w:rPr>
      </w:pPr>
    </w:p>
    <w:p w14:paraId="3012DE33" w14:textId="6DCFCBB3" w:rsidR="00831D4F" w:rsidRPr="0012395B" w:rsidRDefault="0017746E" w:rsidP="0074074A">
      <w:pPr>
        <w:suppressAutoHyphens/>
        <w:ind w:left="1"/>
        <w:outlineLvl w:val="0"/>
        <w:rPr>
          <w:rFonts w:ascii="Aptos Narrow" w:hAnsi="Aptos Narrow" w:cs="Arial"/>
          <w:bCs/>
          <w:sz w:val="24"/>
          <w:szCs w:val="24"/>
        </w:rPr>
      </w:pPr>
      <w:r w:rsidRPr="0012395B">
        <w:rPr>
          <w:rFonts w:ascii="Aptos Narrow" w:hAnsi="Aptos Narrow" w:cs="Arial"/>
          <w:b/>
          <w:bCs/>
          <w:sz w:val="24"/>
          <w:szCs w:val="24"/>
        </w:rPr>
        <w:t>BEP Participation</w:t>
      </w:r>
    </w:p>
    <w:p w14:paraId="2B13E98D" w14:textId="28C4BDE8" w:rsidR="00F34CEC" w:rsidRPr="0012395B" w:rsidRDefault="00C14988" w:rsidP="003C3E84">
      <w:pPr>
        <w:suppressAutoHyphens/>
        <w:ind w:left="1"/>
        <w:outlineLvl w:val="0"/>
        <w:rPr>
          <w:rFonts w:ascii="Aptos Narrow" w:hAnsi="Aptos Narrow" w:cs="Arial"/>
          <w:bCs/>
          <w:sz w:val="24"/>
          <w:szCs w:val="24"/>
        </w:rPr>
      </w:pPr>
      <w:r w:rsidRPr="0012395B">
        <w:rPr>
          <w:rFonts w:ascii="Aptos Narrow" w:hAnsi="Aptos Narrow" w:cs="Arial"/>
          <w:bCs/>
          <w:sz w:val="24"/>
          <w:szCs w:val="24"/>
        </w:rPr>
        <w:tab/>
        <w:t>Bidders shall comply with Business Enterprise Program: Participation and Utilization Plan developed by Harper College. There percent aspirational goal for each bid package is as follows:</w:t>
      </w:r>
    </w:p>
    <w:p w14:paraId="6AD0E989" w14:textId="0A006424" w:rsidR="00D72A2B" w:rsidRDefault="00D72A2B" w:rsidP="00952498">
      <w:pPr>
        <w:suppressAutoHyphens/>
        <w:outlineLvl w:val="0"/>
        <w:rPr>
          <w:rFonts w:ascii="Aptos Narrow" w:hAnsi="Aptos Narrow" w:cs="Arial"/>
          <w:bCs/>
          <w:sz w:val="24"/>
          <w:szCs w:val="24"/>
        </w:rPr>
      </w:pPr>
      <w:r>
        <w:rPr>
          <w:rFonts w:ascii="Aptos Narrow" w:hAnsi="Aptos Narrow" w:cs="Arial"/>
          <w:bCs/>
          <w:sz w:val="24"/>
          <w:szCs w:val="24"/>
        </w:rPr>
        <w:t xml:space="preserve">BEP Goal:  </w:t>
      </w:r>
      <w:r w:rsidR="00952498" w:rsidRPr="00952498">
        <w:rPr>
          <w:rFonts w:ascii="Aptos Narrow" w:hAnsi="Aptos Narrow" w:cs="Arial"/>
          <w:bCs/>
          <w:sz w:val="24"/>
          <w:szCs w:val="24"/>
        </w:rPr>
        <w:t>12</w:t>
      </w:r>
      <w:r w:rsidR="002B3BA3">
        <w:rPr>
          <w:rFonts w:ascii="Aptos Narrow" w:hAnsi="Aptos Narrow" w:cs="Arial"/>
          <w:bCs/>
          <w:sz w:val="24"/>
          <w:szCs w:val="24"/>
        </w:rPr>
        <w:t>%</w:t>
      </w:r>
    </w:p>
    <w:p w14:paraId="62B67234" w14:textId="77777777" w:rsidR="00437D7C" w:rsidRDefault="00437D7C" w:rsidP="00437D7C">
      <w:pPr>
        <w:suppressAutoHyphens/>
        <w:outlineLvl w:val="0"/>
        <w:rPr>
          <w:rFonts w:ascii="Aptos Narrow" w:hAnsi="Aptos Narrow" w:cs="Arial"/>
          <w:bCs/>
          <w:sz w:val="24"/>
          <w:szCs w:val="24"/>
        </w:rPr>
      </w:pPr>
    </w:p>
    <w:p w14:paraId="034778CA" w14:textId="5BC654F7" w:rsidR="00952498" w:rsidRPr="00952498" w:rsidRDefault="00952498" w:rsidP="00437D7C">
      <w:pPr>
        <w:suppressAutoHyphens/>
        <w:outlineLvl w:val="0"/>
        <w:rPr>
          <w:rFonts w:ascii="Aptos Narrow" w:hAnsi="Aptos Narrow" w:cs="Arial"/>
          <w:bCs/>
          <w:sz w:val="24"/>
          <w:szCs w:val="24"/>
        </w:rPr>
      </w:pPr>
      <w:r w:rsidRPr="00952498">
        <w:rPr>
          <w:rFonts w:ascii="Aptos Narrow" w:hAnsi="Aptos Narrow" w:cs="Arial"/>
          <w:bCs/>
          <w:sz w:val="24"/>
          <w:szCs w:val="24"/>
        </w:rPr>
        <w:t xml:space="preserve">NIGP </w:t>
      </w:r>
      <w:r w:rsidR="002B3BA3">
        <w:rPr>
          <w:rFonts w:ascii="Aptos Narrow" w:hAnsi="Aptos Narrow" w:cs="Arial"/>
          <w:bCs/>
          <w:sz w:val="24"/>
          <w:szCs w:val="24"/>
        </w:rPr>
        <w:t>Codes</w:t>
      </w:r>
      <w:r w:rsidR="00437D7C">
        <w:rPr>
          <w:rFonts w:ascii="Aptos Narrow" w:hAnsi="Aptos Narrow" w:cs="Arial"/>
          <w:bCs/>
          <w:sz w:val="24"/>
          <w:szCs w:val="24"/>
        </w:rPr>
        <w:t>:</w:t>
      </w:r>
    </w:p>
    <w:p w14:paraId="67F1805F" w14:textId="78C0F1BA" w:rsidR="00952498" w:rsidRPr="00437D7C" w:rsidRDefault="00952498" w:rsidP="00437D7C">
      <w:pPr>
        <w:pStyle w:val="ListParagraph"/>
        <w:numPr>
          <w:ilvl w:val="0"/>
          <w:numId w:val="36"/>
        </w:numPr>
        <w:suppressAutoHyphens/>
        <w:outlineLvl w:val="0"/>
        <w:rPr>
          <w:rFonts w:ascii="Aptos Narrow" w:hAnsi="Aptos Narrow" w:cs="Arial"/>
          <w:bCs/>
          <w:sz w:val="24"/>
          <w:szCs w:val="24"/>
        </w:rPr>
      </w:pPr>
      <w:r w:rsidRPr="00437D7C">
        <w:rPr>
          <w:rFonts w:ascii="Aptos Narrow" w:hAnsi="Aptos Narrow" w:cs="Arial"/>
          <w:bCs/>
          <w:sz w:val="24"/>
          <w:szCs w:val="24"/>
        </w:rPr>
        <w:t>NIGP Class Code 914-38, Electrical</w:t>
      </w:r>
    </w:p>
    <w:p w14:paraId="36D6B60C" w14:textId="65928FF2" w:rsidR="00952498" w:rsidRPr="00437D7C" w:rsidRDefault="00952498" w:rsidP="00437D7C">
      <w:pPr>
        <w:pStyle w:val="ListParagraph"/>
        <w:numPr>
          <w:ilvl w:val="0"/>
          <w:numId w:val="36"/>
        </w:numPr>
        <w:suppressAutoHyphens/>
        <w:outlineLvl w:val="0"/>
        <w:rPr>
          <w:rFonts w:ascii="Aptos Narrow" w:hAnsi="Aptos Narrow" w:cs="Arial"/>
          <w:bCs/>
          <w:sz w:val="24"/>
          <w:szCs w:val="24"/>
        </w:rPr>
      </w:pPr>
      <w:r w:rsidRPr="00437D7C">
        <w:rPr>
          <w:rFonts w:ascii="Aptos Narrow" w:hAnsi="Aptos Narrow" w:cs="Arial"/>
          <w:bCs/>
          <w:sz w:val="24"/>
          <w:szCs w:val="24"/>
        </w:rPr>
        <w:t>NIGP Class Code 914-50, HVAC</w:t>
      </w:r>
    </w:p>
    <w:p w14:paraId="440DC63C" w14:textId="7E77755A" w:rsidR="00437D7C" w:rsidRDefault="00952498" w:rsidP="00437D7C">
      <w:pPr>
        <w:pStyle w:val="ListParagraph"/>
        <w:numPr>
          <w:ilvl w:val="0"/>
          <w:numId w:val="36"/>
        </w:numPr>
        <w:suppressAutoHyphens/>
        <w:outlineLvl w:val="0"/>
        <w:rPr>
          <w:rFonts w:ascii="Aptos Narrow" w:hAnsi="Aptos Narrow" w:cs="Arial"/>
          <w:bCs/>
          <w:sz w:val="24"/>
          <w:szCs w:val="24"/>
        </w:rPr>
      </w:pPr>
      <w:r w:rsidRPr="00437D7C">
        <w:rPr>
          <w:rFonts w:ascii="Aptos Narrow" w:hAnsi="Aptos Narrow" w:cs="Arial"/>
          <w:bCs/>
          <w:sz w:val="24"/>
          <w:szCs w:val="24"/>
        </w:rPr>
        <w:t>NIGP Class Code 222-14, HVAC Control Systems</w:t>
      </w:r>
    </w:p>
    <w:p w14:paraId="2970BD2B" w14:textId="77777777" w:rsidR="00437D7C" w:rsidRPr="00437D7C" w:rsidRDefault="00437D7C" w:rsidP="00437D7C">
      <w:pPr>
        <w:suppressAutoHyphens/>
        <w:ind w:left="360"/>
        <w:outlineLvl w:val="0"/>
        <w:rPr>
          <w:rFonts w:ascii="Aptos Narrow" w:hAnsi="Aptos Narrow" w:cs="Arial"/>
          <w:bCs/>
          <w:sz w:val="24"/>
          <w:szCs w:val="24"/>
        </w:rPr>
      </w:pPr>
    </w:p>
    <w:p w14:paraId="533162A1" w14:textId="57C10692" w:rsidR="0017746E" w:rsidRPr="0012395B" w:rsidRDefault="0017746E" w:rsidP="00232EA8">
      <w:pPr>
        <w:suppressAutoHyphens/>
        <w:outlineLvl w:val="1"/>
        <w:rPr>
          <w:rFonts w:ascii="Aptos Narrow" w:hAnsi="Aptos Narrow" w:cs="Arial"/>
          <w:bCs/>
          <w:sz w:val="24"/>
          <w:szCs w:val="24"/>
        </w:rPr>
      </w:pPr>
      <w:r w:rsidRPr="0012395B">
        <w:rPr>
          <w:rFonts w:ascii="Aptos Narrow" w:hAnsi="Aptos Narrow" w:cs="Arial"/>
          <w:b/>
          <w:bCs/>
          <w:sz w:val="24"/>
          <w:szCs w:val="24"/>
        </w:rPr>
        <w:t>Bidding Documents:</w:t>
      </w:r>
      <w:r w:rsidRPr="0012395B">
        <w:rPr>
          <w:rFonts w:ascii="Aptos Narrow" w:hAnsi="Aptos Narrow" w:cs="Arial"/>
          <w:bCs/>
          <w:sz w:val="24"/>
          <w:szCs w:val="24"/>
        </w:rPr>
        <w:t xml:space="preserve">  The bidding documents shall be on file at the office of BHFX Digital Imaging: 80 West Seegers Road; Arlington Heights, IL  60005. Interested bidding contractors may obtain a set of the construction documents (two copies of Project Manual and Project Drawings) on or after</w:t>
      </w:r>
      <w:r w:rsidR="005D75A6" w:rsidRPr="0012395B">
        <w:rPr>
          <w:rFonts w:ascii="Aptos Narrow" w:hAnsi="Aptos Narrow" w:cs="Arial"/>
          <w:bCs/>
          <w:sz w:val="24"/>
          <w:szCs w:val="24"/>
          <w:u w:val="single"/>
        </w:rPr>
        <w:t xml:space="preserve"> </w:t>
      </w:r>
      <w:r w:rsidR="005D75A6" w:rsidRPr="004237B3">
        <w:rPr>
          <w:rFonts w:ascii="Aptos Narrow" w:hAnsi="Aptos Narrow" w:cs="Arial"/>
          <w:bCs/>
          <w:sz w:val="24"/>
          <w:szCs w:val="24"/>
          <w:u w:val="single"/>
        </w:rPr>
        <w:t xml:space="preserve">June </w:t>
      </w:r>
      <w:r w:rsidR="007148E0" w:rsidRPr="004237B3">
        <w:rPr>
          <w:rFonts w:ascii="Aptos Narrow" w:hAnsi="Aptos Narrow" w:cs="Arial"/>
          <w:bCs/>
          <w:sz w:val="24"/>
          <w:szCs w:val="24"/>
          <w:u w:val="single"/>
        </w:rPr>
        <w:t>30, 2026</w:t>
      </w:r>
      <w:r w:rsidRPr="0012395B">
        <w:rPr>
          <w:rFonts w:ascii="Aptos Narrow" w:hAnsi="Aptos Narrow" w:cs="Arial"/>
          <w:bCs/>
          <w:sz w:val="24"/>
          <w:szCs w:val="24"/>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2395B">
          <w:rPr>
            <w:rStyle w:val="Hyperlink"/>
            <w:rFonts w:ascii="Aptos Narrow" w:hAnsi="Aptos Narrow" w:cs="Arial"/>
            <w:bCs/>
            <w:sz w:val="24"/>
            <w:szCs w:val="24"/>
          </w:rPr>
          <w:t>www.BHFX.net</w:t>
        </w:r>
      </w:hyperlink>
      <w:r w:rsidRPr="0012395B">
        <w:rPr>
          <w:rFonts w:ascii="Aptos Narrow" w:hAnsi="Aptos Narrow" w:cs="Arial"/>
          <w:bCs/>
          <w:sz w:val="24"/>
          <w:szCs w:val="24"/>
        </w:rPr>
        <w:t xml:space="preserve">). Additional digital copies of the construction documents shall also be </w:t>
      </w:r>
      <w:r w:rsidRPr="0012395B">
        <w:rPr>
          <w:rFonts w:ascii="Aptos Narrow" w:hAnsi="Aptos Narrow" w:cs="Arial"/>
          <w:bCs/>
          <w:sz w:val="24"/>
          <w:szCs w:val="24"/>
        </w:rPr>
        <w:lastRenderedPageBreak/>
        <w:t>available on compact disk from the printer at no additional cost upon deposit and pickup of a hard copy set of the construction documents.</w:t>
      </w:r>
    </w:p>
    <w:p w14:paraId="1AD2E123" w14:textId="77777777" w:rsidR="00937F83" w:rsidRPr="0012395B" w:rsidRDefault="00937F83" w:rsidP="00EB53BC">
      <w:pPr>
        <w:suppressAutoHyphens/>
        <w:outlineLvl w:val="0"/>
        <w:rPr>
          <w:rFonts w:ascii="Aptos Narrow" w:hAnsi="Aptos Narrow" w:cs="Arial"/>
          <w:b/>
          <w:sz w:val="24"/>
          <w:szCs w:val="24"/>
        </w:rPr>
      </w:pPr>
    </w:p>
    <w:p w14:paraId="2ACEFC6D" w14:textId="77777777" w:rsidR="006B6CB2" w:rsidRPr="0012395B" w:rsidRDefault="006B6CB2" w:rsidP="00EB53BC">
      <w:pPr>
        <w:suppressAutoHyphens/>
        <w:outlineLvl w:val="0"/>
        <w:rPr>
          <w:rFonts w:ascii="Aptos Narrow" w:hAnsi="Aptos Narrow" w:cs="Arial"/>
          <w:b/>
          <w:sz w:val="24"/>
          <w:szCs w:val="24"/>
        </w:rPr>
      </w:pPr>
    </w:p>
    <w:p w14:paraId="1075DFFA" w14:textId="2CD29AA6" w:rsidR="00097458" w:rsidRPr="0012395B" w:rsidRDefault="00EB53BC" w:rsidP="00EB53BC">
      <w:pPr>
        <w:suppressAutoHyphens/>
        <w:outlineLvl w:val="0"/>
        <w:rPr>
          <w:rFonts w:ascii="Aptos Narrow" w:hAnsi="Aptos Narrow" w:cs="Arial"/>
          <w:sz w:val="24"/>
          <w:szCs w:val="24"/>
        </w:rPr>
      </w:pPr>
      <w:r w:rsidRPr="0012395B">
        <w:rPr>
          <w:rFonts w:ascii="Aptos Narrow" w:hAnsi="Aptos Narrow" w:cs="Arial"/>
          <w:b/>
          <w:sz w:val="24"/>
          <w:szCs w:val="24"/>
        </w:rPr>
        <w:t xml:space="preserve">Submission Deadline </w:t>
      </w:r>
      <w:r w:rsidR="00333B00" w:rsidRPr="0012395B">
        <w:rPr>
          <w:rFonts w:ascii="Aptos Narrow" w:hAnsi="Aptos Narrow" w:cs="Arial"/>
          <w:b/>
          <w:sz w:val="24"/>
          <w:szCs w:val="24"/>
        </w:rPr>
        <w:t>f</w:t>
      </w:r>
      <w:r w:rsidRPr="0012395B">
        <w:rPr>
          <w:rFonts w:ascii="Aptos Narrow" w:hAnsi="Aptos Narrow" w:cs="Arial"/>
          <w:b/>
          <w:sz w:val="24"/>
          <w:szCs w:val="24"/>
        </w:rPr>
        <w:t>or</w:t>
      </w:r>
      <w:r w:rsidR="00333B00" w:rsidRPr="0012395B">
        <w:rPr>
          <w:rFonts w:ascii="Aptos Narrow" w:hAnsi="Aptos Narrow" w:cs="Arial"/>
          <w:b/>
          <w:sz w:val="24"/>
          <w:szCs w:val="24"/>
        </w:rPr>
        <w:t xml:space="preserve"> Bids</w:t>
      </w:r>
      <w:r w:rsidRPr="0012395B">
        <w:rPr>
          <w:rFonts w:ascii="Aptos Narrow" w:hAnsi="Aptos Narrow" w:cs="Arial"/>
          <w:b/>
          <w:sz w:val="24"/>
          <w:szCs w:val="24"/>
        </w:rPr>
        <w:t xml:space="preserve">: </w:t>
      </w:r>
      <w:r w:rsidRPr="0012395B">
        <w:rPr>
          <w:rFonts w:ascii="Aptos Narrow" w:hAnsi="Aptos Narrow" w:cs="Arial"/>
          <w:b/>
          <w:sz w:val="24"/>
          <w:szCs w:val="24"/>
        </w:rPr>
        <w:tab/>
      </w:r>
      <w:r w:rsidRPr="0012395B">
        <w:rPr>
          <w:rFonts w:ascii="Aptos Narrow" w:hAnsi="Aptos Narrow" w:cs="Arial"/>
          <w:b/>
          <w:sz w:val="24"/>
          <w:szCs w:val="24"/>
        </w:rPr>
        <w:tab/>
      </w:r>
      <w:r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t xml:space="preserve">     </w:t>
      </w:r>
      <w:r w:rsidR="0012395B" w:rsidRPr="00375CD2">
        <w:rPr>
          <w:rFonts w:ascii="Aptos Narrow" w:hAnsi="Aptos Narrow" w:cs="Arial"/>
          <w:bCs/>
          <w:sz w:val="24"/>
          <w:szCs w:val="24"/>
        </w:rPr>
        <w:t>July 2</w:t>
      </w:r>
      <w:r w:rsidR="00912EA9" w:rsidRPr="00375CD2">
        <w:rPr>
          <w:rFonts w:ascii="Aptos Narrow" w:hAnsi="Aptos Narrow" w:cs="Arial"/>
          <w:bCs/>
          <w:sz w:val="24"/>
          <w:szCs w:val="24"/>
        </w:rPr>
        <w:t>3</w:t>
      </w:r>
      <w:r w:rsidR="0012395B" w:rsidRPr="00375CD2">
        <w:rPr>
          <w:rFonts w:ascii="Aptos Narrow" w:hAnsi="Aptos Narrow" w:cs="Arial"/>
          <w:bCs/>
          <w:sz w:val="24"/>
          <w:szCs w:val="24"/>
        </w:rPr>
        <w:t>, 2026, At 11:00 a.m.</w:t>
      </w:r>
      <w:r w:rsidR="0012395B" w:rsidRPr="0012395B">
        <w:rPr>
          <w:rFonts w:ascii="Aptos Narrow" w:hAnsi="Aptos Narrow" w:cs="Arial"/>
          <w:b/>
          <w:sz w:val="24"/>
          <w:szCs w:val="24"/>
        </w:rPr>
        <w:t xml:space="preserve"> </w:t>
      </w:r>
    </w:p>
    <w:p w14:paraId="2104C541" w14:textId="77777777" w:rsidR="006C0E99" w:rsidRPr="0012395B" w:rsidRDefault="006C0E99" w:rsidP="00EB53BC">
      <w:pPr>
        <w:suppressAutoHyphens/>
        <w:outlineLvl w:val="0"/>
        <w:rPr>
          <w:rFonts w:ascii="Aptos Narrow" w:hAnsi="Aptos Narrow" w:cs="Arial"/>
          <w:b/>
          <w:sz w:val="24"/>
          <w:szCs w:val="24"/>
        </w:rPr>
      </w:pPr>
    </w:p>
    <w:p w14:paraId="439E8702" w14:textId="77777777" w:rsidR="0012395B" w:rsidRDefault="00EB53BC" w:rsidP="0012395B">
      <w:pPr>
        <w:suppressAutoHyphens/>
        <w:rPr>
          <w:rFonts w:ascii="Aptos Narrow" w:hAnsi="Aptos Narrow" w:cs="Arial"/>
          <w:b/>
          <w:sz w:val="24"/>
          <w:szCs w:val="24"/>
        </w:rPr>
      </w:pPr>
      <w:r w:rsidRPr="0012395B">
        <w:rPr>
          <w:rFonts w:ascii="Aptos Narrow" w:hAnsi="Aptos Narrow" w:cs="Arial"/>
          <w:b/>
          <w:sz w:val="24"/>
          <w:szCs w:val="24"/>
        </w:rPr>
        <w:t>Non-Mandatory Pre-</w:t>
      </w:r>
      <w:r w:rsidR="0012395B">
        <w:rPr>
          <w:rFonts w:ascii="Aptos Narrow" w:hAnsi="Aptos Narrow" w:cs="Arial"/>
          <w:b/>
          <w:sz w:val="24"/>
          <w:szCs w:val="24"/>
        </w:rPr>
        <w:t xml:space="preserve"> </w:t>
      </w:r>
      <w:r w:rsidRPr="0012395B">
        <w:rPr>
          <w:rFonts w:ascii="Aptos Narrow" w:hAnsi="Aptos Narrow" w:cs="Arial"/>
          <w:b/>
          <w:sz w:val="24"/>
          <w:szCs w:val="24"/>
        </w:rPr>
        <w:t>Submission</w:t>
      </w:r>
      <w:r w:rsidR="00C60E64" w:rsidRPr="0012395B">
        <w:rPr>
          <w:rFonts w:ascii="Aptos Narrow" w:hAnsi="Aptos Narrow" w:cs="Arial"/>
          <w:b/>
          <w:sz w:val="24"/>
          <w:szCs w:val="24"/>
        </w:rPr>
        <w:t xml:space="preserve"> </w:t>
      </w:r>
      <w:r w:rsidRPr="0012395B">
        <w:rPr>
          <w:rFonts w:ascii="Aptos Narrow" w:hAnsi="Aptos Narrow" w:cs="Arial"/>
          <w:b/>
          <w:sz w:val="24"/>
          <w:szCs w:val="24"/>
        </w:rPr>
        <w:t>Meeting:</w:t>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t xml:space="preserve">            </w:t>
      </w:r>
    </w:p>
    <w:p w14:paraId="0571D6F9" w14:textId="537D2903" w:rsidR="003D436A" w:rsidRPr="0083201F" w:rsidRDefault="00324D1C" w:rsidP="0012395B">
      <w:pPr>
        <w:suppressAutoHyphens/>
        <w:rPr>
          <w:rFonts w:ascii="Aptos Narrow" w:hAnsi="Aptos Narrow" w:cs="Arial"/>
          <w:sz w:val="24"/>
          <w:szCs w:val="24"/>
        </w:rPr>
      </w:pPr>
      <w:r>
        <w:rPr>
          <w:rFonts w:ascii="Aptos Narrow" w:hAnsi="Aptos Narrow" w:cs="Arial"/>
          <w:b/>
          <w:sz w:val="24"/>
          <w:szCs w:val="24"/>
        </w:rPr>
        <w:t xml:space="preserve">                                                </w:t>
      </w:r>
      <w:r w:rsidR="00FA5DFE" w:rsidRPr="0012395B">
        <w:rPr>
          <w:rFonts w:ascii="Aptos Narrow" w:hAnsi="Aptos Narrow" w:cs="Arial"/>
          <w:b/>
          <w:sz w:val="24"/>
          <w:szCs w:val="24"/>
        </w:rPr>
        <w:t xml:space="preserve">Date:             </w:t>
      </w:r>
      <w:r w:rsidR="0017233B" w:rsidRPr="00A577EB">
        <w:rPr>
          <w:rFonts w:ascii="Aptos Narrow" w:hAnsi="Aptos Narrow"/>
          <w:sz w:val="24"/>
          <w:szCs w:val="24"/>
        </w:rPr>
        <w:t xml:space="preserve">July </w:t>
      </w:r>
      <w:r w:rsidR="008C448A" w:rsidRPr="00A577EB">
        <w:rPr>
          <w:rFonts w:ascii="Aptos Narrow" w:hAnsi="Aptos Narrow"/>
          <w:sz w:val="24"/>
          <w:szCs w:val="24"/>
        </w:rPr>
        <w:t>8</w:t>
      </w:r>
      <w:r w:rsidR="0017233B" w:rsidRPr="00A577EB">
        <w:rPr>
          <w:rFonts w:ascii="Aptos Narrow" w:hAnsi="Aptos Narrow"/>
          <w:sz w:val="24"/>
          <w:szCs w:val="24"/>
        </w:rPr>
        <w:t>,2026 at 1 p.m.</w:t>
      </w:r>
      <w:r w:rsidR="0017233B" w:rsidRPr="0012395B">
        <w:rPr>
          <w:rFonts w:ascii="Aptos Narrow" w:hAnsi="Aptos Narrow"/>
          <w:b/>
          <w:bCs/>
          <w:sz w:val="24"/>
          <w:szCs w:val="24"/>
        </w:rPr>
        <w:t xml:space="preserve"> </w:t>
      </w:r>
      <w:r w:rsidR="009F3F1A" w:rsidRPr="0012395B">
        <w:rPr>
          <w:rFonts w:ascii="Aptos Narrow" w:hAnsi="Aptos Narrow"/>
          <w:b/>
          <w:bCs/>
          <w:sz w:val="24"/>
          <w:szCs w:val="24"/>
        </w:rPr>
        <w:t xml:space="preserve"> </w:t>
      </w:r>
      <w:r w:rsidR="009C0B88" w:rsidRPr="0012395B">
        <w:rPr>
          <w:rFonts w:ascii="Aptos Narrow" w:hAnsi="Aptos Narrow"/>
          <w:b/>
          <w:bCs/>
          <w:sz w:val="24"/>
          <w:szCs w:val="24"/>
        </w:rPr>
        <w:br/>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t xml:space="preserve">                                                </w:t>
      </w:r>
      <w:r w:rsidR="009C0B88"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9C0B88" w:rsidRPr="0012395B">
        <w:rPr>
          <w:rFonts w:ascii="Aptos Narrow" w:hAnsi="Aptos Narrow"/>
          <w:b/>
          <w:bCs/>
          <w:sz w:val="24"/>
          <w:szCs w:val="24"/>
        </w:rPr>
        <w:t xml:space="preserve">Location: </w:t>
      </w:r>
      <w:r w:rsidR="009F3F1A" w:rsidRPr="0012395B">
        <w:rPr>
          <w:rFonts w:ascii="Aptos Narrow" w:hAnsi="Aptos Narrow"/>
          <w:b/>
          <w:bCs/>
          <w:sz w:val="24"/>
          <w:szCs w:val="24"/>
        </w:rPr>
        <w:tab/>
      </w:r>
      <w:r w:rsidR="009C0B88" w:rsidRPr="0012395B">
        <w:rPr>
          <w:rFonts w:ascii="Aptos Narrow" w:hAnsi="Aptos Narrow"/>
          <w:b/>
          <w:bCs/>
          <w:sz w:val="24"/>
          <w:szCs w:val="24"/>
        </w:rPr>
        <w:tab/>
      </w:r>
      <w:r w:rsidR="009C0B88" w:rsidRPr="0012395B">
        <w:rPr>
          <w:rFonts w:ascii="Aptos Narrow" w:hAnsi="Aptos Narrow"/>
          <w:b/>
          <w:bCs/>
          <w:sz w:val="24"/>
          <w:szCs w:val="24"/>
        </w:rPr>
        <w:tab/>
      </w:r>
      <w:r w:rsidR="00FA5DFE" w:rsidRPr="0012395B">
        <w:rPr>
          <w:rFonts w:ascii="Aptos Narrow" w:hAnsi="Aptos Narrow"/>
          <w:b/>
          <w:bCs/>
          <w:sz w:val="24"/>
          <w:szCs w:val="24"/>
        </w:rPr>
        <w:t xml:space="preserve">   </w:t>
      </w:r>
      <w:r w:rsidR="0017233B" w:rsidRPr="0083201F">
        <w:rPr>
          <w:rFonts w:ascii="Aptos Narrow" w:hAnsi="Aptos Narrow"/>
          <w:sz w:val="24"/>
          <w:szCs w:val="24"/>
        </w:rPr>
        <w:t xml:space="preserve">1200 W Algonquin Road, Palatine IL, </w:t>
      </w:r>
      <w:r w:rsidR="0083201F" w:rsidRPr="0083201F">
        <w:rPr>
          <w:rFonts w:ascii="Aptos Narrow" w:hAnsi="Aptos Narrow"/>
          <w:sz w:val="24"/>
          <w:szCs w:val="24"/>
        </w:rPr>
        <w:t>Building M, Room 2008</w:t>
      </w:r>
      <w:r w:rsidR="0017233B" w:rsidRPr="0083201F">
        <w:rPr>
          <w:rFonts w:ascii="Aptos Narrow" w:hAnsi="Aptos Narrow"/>
          <w:sz w:val="24"/>
          <w:szCs w:val="24"/>
        </w:rPr>
        <w:t xml:space="preserve">. </w:t>
      </w:r>
    </w:p>
    <w:p w14:paraId="59A90E4E" w14:textId="7E43ADDC" w:rsidR="0017233B" w:rsidRPr="00324D1C" w:rsidRDefault="0017233B" w:rsidP="009F3F1A">
      <w:pPr>
        <w:suppressAutoHyphens/>
        <w:ind w:left="1" w:hanging="1"/>
        <w:rPr>
          <w:rFonts w:ascii="Aptos Narrow" w:hAnsi="Aptos Narrow"/>
          <w:sz w:val="24"/>
          <w:szCs w:val="24"/>
        </w:rPr>
      </w:pPr>
      <w:r w:rsidRPr="00AB1055">
        <w:rPr>
          <w:rFonts w:ascii="Aptos Narrow" w:hAnsi="Aptos Narrow"/>
          <w:sz w:val="24"/>
          <w:szCs w:val="24"/>
        </w:rPr>
        <w:t>All Bidders are encouraged to attend and sign in using the attendance sheet provided at the meeting which will also be attended by the Owner and Architect.</w:t>
      </w:r>
      <w:r w:rsidRPr="00324D1C">
        <w:rPr>
          <w:rFonts w:ascii="Aptos Narrow" w:hAnsi="Aptos Narrow"/>
          <w:sz w:val="24"/>
          <w:szCs w:val="24"/>
        </w:rPr>
        <w:t xml:space="preserve"> </w:t>
      </w:r>
    </w:p>
    <w:p w14:paraId="68AA37F6" w14:textId="77777777" w:rsidR="00BC2038" w:rsidRDefault="00BC2038" w:rsidP="008909C0">
      <w:pPr>
        <w:suppressAutoHyphens/>
        <w:rPr>
          <w:rFonts w:ascii="Aptos Narrow" w:hAnsi="Aptos Narrow" w:cs="Arial"/>
          <w:b/>
          <w:sz w:val="24"/>
          <w:szCs w:val="24"/>
        </w:rPr>
      </w:pPr>
    </w:p>
    <w:p w14:paraId="6B088561" w14:textId="755E321B" w:rsidR="008909C0" w:rsidRPr="008909C0" w:rsidRDefault="008909C0" w:rsidP="008909C0">
      <w:pPr>
        <w:suppressAutoHyphens/>
        <w:rPr>
          <w:rFonts w:ascii="Aptos Narrow" w:hAnsi="Aptos Narrow" w:cs="Arial"/>
          <w:b/>
          <w:sz w:val="24"/>
          <w:szCs w:val="24"/>
        </w:rPr>
      </w:pPr>
      <w:r w:rsidRPr="008909C0">
        <w:rPr>
          <w:rFonts w:ascii="Aptos Narrow" w:hAnsi="Aptos Narrow" w:cs="Arial"/>
          <w:b/>
          <w:sz w:val="24"/>
          <w:szCs w:val="24"/>
        </w:rPr>
        <w:t>Deadline for any questions</w:t>
      </w:r>
      <w:r w:rsidR="00BC2038">
        <w:rPr>
          <w:rFonts w:ascii="Aptos Narrow" w:hAnsi="Aptos Narrow" w:cs="Arial"/>
          <w:b/>
          <w:sz w:val="24"/>
          <w:szCs w:val="24"/>
        </w:rPr>
        <w:t>:</w:t>
      </w:r>
      <w:r w:rsidR="00BC2038">
        <w:rPr>
          <w:rFonts w:ascii="Aptos Narrow" w:hAnsi="Aptos Narrow" w:cs="Arial"/>
          <w:b/>
          <w:sz w:val="24"/>
          <w:szCs w:val="24"/>
        </w:rPr>
        <w:tab/>
        <w:t xml:space="preserve">       </w:t>
      </w:r>
      <w:r w:rsidR="00BC2038" w:rsidRPr="00E24D1C">
        <w:rPr>
          <w:rFonts w:ascii="Aptos Narrow" w:hAnsi="Aptos Narrow" w:cs="Arial"/>
          <w:b/>
          <w:sz w:val="24"/>
          <w:szCs w:val="24"/>
        </w:rPr>
        <w:t xml:space="preserve">July </w:t>
      </w:r>
      <w:r w:rsidR="00E24D1C" w:rsidRPr="00E24D1C">
        <w:rPr>
          <w:rFonts w:ascii="Aptos Narrow" w:hAnsi="Aptos Narrow" w:cs="Arial"/>
          <w:b/>
          <w:sz w:val="24"/>
          <w:szCs w:val="24"/>
        </w:rPr>
        <w:t>10</w:t>
      </w:r>
      <w:r w:rsidR="00BC2038" w:rsidRPr="00E24D1C">
        <w:rPr>
          <w:rFonts w:ascii="Aptos Narrow" w:hAnsi="Aptos Narrow" w:cs="Arial"/>
          <w:b/>
          <w:sz w:val="24"/>
          <w:szCs w:val="24"/>
        </w:rPr>
        <w:t xml:space="preserve">. 2026 at </w:t>
      </w:r>
      <w:r w:rsidR="00E24D1C">
        <w:rPr>
          <w:rFonts w:ascii="Aptos Narrow" w:hAnsi="Aptos Narrow" w:cs="Arial"/>
          <w:b/>
          <w:sz w:val="24"/>
          <w:szCs w:val="24"/>
        </w:rPr>
        <w:t>4:00 p.m.</w:t>
      </w:r>
      <w:r w:rsidRPr="008909C0">
        <w:rPr>
          <w:rFonts w:ascii="Aptos Narrow" w:hAnsi="Aptos Narrow" w:cs="Arial"/>
          <w:b/>
          <w:sz w:val="24"/>
          <w:szCs w:val="24"/>
        </w:rPr>
        <w:t xml:space="preserve"> </w:t>
      </w:r>
    </w:p>
    <w:p w14:paraId="40F1D545" w14:textId="3632A9C2" w:rsidR="008909C0" w:rsidRDefault="00BC2038" w:rsidP="006835B7">
      <w:pPr>
        <w:suppressAutoHyphens/>
        <w:spacing w:after="240"/>
        <w:rPr>
          <w:rFonts w:ascii="Aptos Narrow" w:hAnsi="Aptos Narrow" w:cs="Arial"/>
          <w:b/>
          <w:sz w:val="24"/>
          <w:szCs w:val="24"/>
        </w:rPr>
      </w:pPr>
      <w:r w:rsidRPr="00BC2038">
        <w:rPr>
          <w:rFonts w:ascii="Aptos Narrow" w:hAnsi="Aptos Narrow" w:cs="Arial"/>
          <w:bCs/>
          <w:sz w:val="24"/>
          <w:szCs w:val="24"/>
        </w:rPr>
        <w:t xml:space="preserve">Replies will be issued to all bidders of record in the form of an Addendum. Questions received later than </w:t>
      </w:r>
      <w:r w:rsidR="00E24D1C" w:rsidRPr="00E24D1C">
        <w:rPr>
          <w:rFonts w:ascii="Aptos Narrow" w:hAnsi="Aptos Narrow" w:cs="Arial"/>
          <w:bCs/>
          <w:sz w:val="24"/>
          <w:szCs w:val="24"/>
        </w:rPr>
        <w:t>4</w:t>
      </w:r>
      <w:r w:rsidRPr="00E24D1C">
        <w:rPr>
          <w:rFonts w:ascii="Aptos Narrow" w:hAnsi="Aptos Narrow" w:cs="Arial"/>
          <w:bCs/>
          <w:sz w:val="24"/>
          <w:szCs w:val="24"/>
        </w:rPr>
        <w:t xml:space="preserve">:00 pm on July </w:t>
      </w:r>
      <w:r w:rsidR="00E24D1C" w:rsidRPr="00E24D1C">
        <w:rPr>
          <w:rFonts w:ascii="Aptos Narrow" w:hAnsi="Aptos Narrow" w:cs="Arial"/>
          <w:bCs/>
          <w:sz w:val="24"/>
          <w:szCs w:val="24"/>
        </w:rPr>
        <w:t>10</w:t>
      </w:r>
      <w:r w:rsidRPr="00E24D1C">
        <w:rPr>
          <w:rFonts w:ascii="Aptos Narrow" w:hAnsi="Aptos Narrow" w:cs="Arial"/>
          <w:bCs/>
          <w:sz w:val="24"/>
          <w:szCs w:val="24"/>
        </w:rPr>
        <w:t>, 2026</w:t>
      </w:r>
      <w:r w:rsidRPr="00BC2038">
        <w:rPr>
          <w:rFonts w:ascii="Aptos Narrow" w:hAnsi="Aptos Narrow" w:cs="Arial"/>
          <w:bCs/>
          <w:sz w:val="24"/>
          <w:szCs w:val="24"/>
        </w:rPr>
        <w:t>, may not be answered</w:t>
      </w:r>
      <w:r w:rsidRPr="00BC2038">
        <w:rPr>
          <w:rFonts w:ascii="Aptos Narrow" w:hAnsi="Aptos Narrow" w:cs="Arial"/>
          <w:b/>
          <w:sz w:val="24"/>
          <w:szCs w:val="24"/>
        </w:rPr>
        <w:t>.</w:t>
      </w:r>
    </w:p>
    <w:p w14:paraId="7788B69C" w14:textId="77777777" w:rsidR="00D86459" w:rsidRDefault="006835B7" w:rsidP="00D86459">
      <w:pPr>
        <w:pStyle w:val="GBASpec4"/>
        <w:numPr>
          <w:ilvl w:val="0"/>
          <w:numId w:val="0"/>
        </w:numPr>
        <w:spacing w:before="0"/>
        <w:ind w:left="1296"/>
        <w:rPr>
          <w:rFonts w:ascii="Aptos Narrow" w:hAnsi="Aptos Narrow"/>
          <w:sz w:val="24"/>
          <w:szCs w:val="24"/>
        </w:rPr>
      </w:pPr>
      <w:r w:rsidRPr="006835B7">
        <w:rPr>
          <w:rFonts w:ascii="Aptos Narrow" w:hAnsi="Aptos Narrow"/>
          <w:b/>
          <w:bCs/>
          <w:sz w:val="24"/>
          <w:szCs w:val="24"/>
        </w:rPr>
        <w:t>Questions are to be directed via e-mail to</w:t>
      </w:r>
      <w:r w:rsidRPr="0012395B">
        <w:rPr>
          <w:rFonts w:ascii="Aptos Narrow" w:hAnsi="Aptos Narrow"/>
          <w:sz w:val="24"/>
          <w:szCs w:val="24"/>
        </w:rPr>
        <w:t>:</w:t>
      </w:r>
    </w:p>
    <w:p w14:paraId="5C9B9707" w14:textId="319335EE" w:rsidR="00D86459" w:rsidRPr="00D86459" w:rsidRDefault="00330C68" w:rsidP="00D86459">
      <w:pPr>
        <w:pStyle w:val="GBASpec4"/>
        <w:numPr>
          <w:ilvl w:val="0"/>
          <w:numId w:val="0"/>
        </w:numPr>
        <w:spacing w:before="0" w:after="0"/>
        <w:ind w:left="1296"/>
        <w:rPr>
          <w:rFonts w:ascii="Aptos Narrow" w:hAnsi="Aptos Narrow"/>
          <w:sz w:val="24"/>
          <w:szCs w:val="24"/>
        </w:rPr>
      </w:pPr>
      <w:r w:rsidRPr="00330C68">
        <w:rPr>
          <w:rFonts w:ascii="Aptos Narrow" w:hAnsi="Aptos Narrow"/>
          <w:sz w:val="24"/>
          <w:szCs w:val="24"/>
        </w:rPr>
        <w:t>Steve Zehr</w:t>
      </w:r>
      <w:r>
        <w:rPr>
          <w:rFonts w:ascii="Aptos Narrow" w:hAnsi="Aptos Narrow"/>
          <w:sz w:val="24"/>
          <w:szCs w:val="24"/>
        </w:rPr>
        <w:t xml:space="preserve"> </w:t>
      </w:r>
      <w:r w:rsidR="00D86459">
        <w:rPr>
          <w:rFonts w:ascii="Aptos Narrow" w:hAnsi="Aptos Narrow"/>
          <w:sz w:val="24"/>
          <w:szCs w:val="24"/>
        </w:rPr>
        <w:t xml:space="preserve">at:  </w:t>
      </w:r>
      <w:hyperlink r:id="rId9" w:history="1">
        <w:r w:rsidR="00D86459" w:rsidRPr="002F6808">
          <w:rPr>
            <w:rStyle w:val="Hyperlink"/>
            <w:rFonts w:ascii="Aptos Narrow" w:hAnsi="Aptos Narrow"/>
            <w:sz w:val="24"/>
            <w:szCs w:val="24"/>
          </w:rPr>
          <w:t>szehr@grummanbutkus.com</w:t>
        </w:r>
      </w:hyperlink>
      <w:r w:rsidR="00D86459">
        <w:rPr>
          <w:rFonts w:ascii="Aptos Narrow" w:hAnsi="Aptos Narrow"/>
          <w:sz w:val="24"/>
          <w:szCs w:val="24"/>
        </w:rPr>
        <w:t xml:space="preserve"> </w:t>
      </w:r>
    </w:p>
    <w:p w14:paraId="4759CF3F" w14:textId="77777777"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The Harper College Purchasing Manager is to be copied on all submitted questions</w:t>
      </w:r>
      <w:r w:rsidRPr="0012395B">
        <w:rPr>
          <w:rFonts w:ascii="Aptos Narrow" w:hAnsi="Aptos Narrow"/>
          <w:sz w:val="24"/>
          <w:szCs w:val="24"/>
        </w:rPr>
        <w:t>:</w:t>
      </w:r>
    </w:p>
    <w:p w14:paraId="5B70733C" w14:textId="77777777" w:rsidR="006835B7" w:rsidRPr="0012395B" w:rsidRDefault="006835B7" w:rsidP="006835B7">
      <w:pPr>
        <w:pStyle w:val="GBASpec5"/>
        <w:numPr>
          <w:ilvl w:val="0"/>
          <w:numId w:val="0"/>
        </w:numPr>
        <w:spacing w:after="0"/>
        <w:ind w:left="1728" w:hanging="432"/>
        <w:rPr>
          <w:rFonts w:ascii="Aptos Narrow" w:hAnsi="Aptos Narrow"/>
          <w:sz w:val="24"/>
          <w:szCs w:val="24"/>
        </w:rPr>
      </w:pPr>
      <w:r>
        <w:rPr>
          <w:rFonts w:ascii="Aptos Narrow" w:hAnsi="Aptos Narrow"/>
          <w:sz w:val="24"/>
          <w:szCs w:val="24"/>
        </w:rPr>
        <w:t>Elvia Fernandez</w:t>
      </w:r>
      <w:r w:rsidRPr="0012395B">
        <w:rPr>
          <w:rFonts w:ascii="Aptos Narrow" w:hAnsi="Aptos Narrow"/>
          <w:sz w:val="24"/>
          <w:szCs w:val="24"/>
        </w:rPr>
        <w:t xml:space="preserve">:  </w:t>
      </w:r>
      <w:hyperlink r:id="rId10" w:history="1">
        <w:r w:rsidRPr="0012395B">
          <w:rPr>
            <w:rStyle w:val="Hyperlink"/>
            <w:rFonts w:ascii="Aptos Narrow" w:hAnsi="Aptos Narrow" w:cstheme="minorHAnsi"/>
            <w:sz w:val="24"/>
            <w:szCs w:val="24"/>
          </w:rPr>
          <w:t>purchasing@harpercollege.edu</w:t>
        </w:r>
      </w:hyperlink>
    </w:p>
    <w:p w14:paraId="3FCFEC99" w14:textId="77777777" w:rsidR="006835B7" w:rsidRPr="008909C0" w:rsidRDefault="006835B7" w:rsidP="008909C0">
      <w:pPr>
        <w:suppressAutoHyphens/>
        <w:rPr>
          <w:rFonts w:ascii="Aptos Narrow" w:hAnsi="Aptos Narrow" w:cs="Arial"/>
          <w:b/>
          <w:sz w:val="24"/>
          <w:szCs w:val="24"/>
        </w:rPr>
      </w:pPr>
    </w:p>
    <w:p w14:paraId="28F396EF" w14:textId="77777777" w:rsidR="00EB53BC" w:rsidRPr="0012395B" w:rsidRDefault="00EB53BC" w:rsidP="00EB53BC">
      <w:pPr>
        <w:suppressAutoHyphens/>
        <w:rPr>
          <w:rFonts w:ascii="Aptos Narrow" w:hAnsi="Aptos Narrow" w:cs="Arial"/>
          <w:b/>
          <w:sz w:val="24"/>
          <w:szCs w:val="24"/>
        </w:rPr>
      </w:pPr>
    </w:p>
    <w:p w14:paraId="1801221E" w14:textId="032003AA" w:rsidR="00EB53BC" w:rsidRPr="0012395B" w:rsidRDefault="00E842AC" w:rsidP="00BA60A7">
      <w:pPr>
        <w:suppressAutoHyphens/>
        <w:ind w:left="2880" w:hanging="2880"/>
        <w:rPr>
          <w:rFonts w:ascii="Aptos Narrow" w:hAnsi="Aptos Narrow" w:cs="Arial"/>
          <w:sz w:val="24"/>
          <w:szCs w:val="24"/>
        </w:rPr>
      </w:pPr>
      <w:r w:rsidRPr="0012395B">
        <w:rPr>
          <w:rFonts w:ascii="Aptos Narrow" w:hAnsi="Aptos Narrow" w:cs="Arial"/>
          <w:b/>
          <w:sz w:val="24"/>
          <w:szCs w:val="24"/>
        </w:rPr>
        <w:t>Bid Submission</w:t>
      </w:r>
      <w:r w:rsidR="00EB53BC" w:rsidRPr="0012395B">
        <w:rPr>
          <w:rFonts w:ascii="Aptos Narrow" w:hAnsi="Aptos Narrow" w:cs="Arial"/>
          <w:b/>
          <w:sz w:val="24"/>
          <w:szCs w:val="24"/>
        </w:rPr>
        <w:t>:</w:t>
      </w:r>
      <w:r w:rsidR="00EB53BC" w:rsidRPr="0012395B">
        <w:rPr>
          <w:rFonts w:ascii="Aptos Narrow" w:hAnsi="Aptos Narrow" w:cs="Arial"/>
          <w:sz w:val="24"/>
          <w:szCs w:val="24"/>
        </w:rPr>
        <w:t xml:space="preserve">  </w:t>
      </w:r>
      <w:r w:rsidR="00EB53BC" w:rsidRPr="0012395B">
        <w:rPr>
          <w:rFonts w:ascii="Aptos Narrow" w:hAnsi="Aptos Narrow" w:cs="Arial"/>
          <w:sz w:val="24"/>
          <w:szCs w:val="24"/>
        </w:rPr>
        <w:tab/>
        <w:t>Electronic</w:t>
      </w:r>
      <w:r w:rsidR="00BA60A7" w:rsidRPr="0012395B">
        <w:rPr>
          <w:rFonts w:ascii="Aptos Narrow" w:hAnsi="Aptos Narrow" w:cs="Arial"/>
          <w:sz w:val="24"/>
          <w:szCs w:val="24"/>
        </w:rPr>
        <w:t xml:space="preserve"> Submission </w:t>
      </w:r>
      <w:r w:rsidR="00803EF2" w:rsidRPr="0012395B">
        <w:rPr>
          <w:rFonts w:ascii="Aptos Narrow" w:hAnsi="Aptos Narrow" w:cs="Arial"/>
          <w:sz w:val="24"/>
          <w:szCs w:val="24"/>
        </w:rPr>
        <w:t>through the</w:t>
      </w:r>
      <w:r w:rsidR="00EB53BC" w:rsidRPr="0012395B">
        <w:rPr>
          <w:rFonts w:ascii="Aptos Narrow" w:hAnsi="Aptos Narrow" w:cs="Arial"/>
          <w:sz w:val="24"/>
          <w:szCs w:val="24"/>
        </w:rPr>
        <w:t xml:space="preserve"> Dropbox</w:t>
      </w:r>
      <w:r w:rsidR="00803EF2" w:rsidRPr="0012395B">
        <w:rPr>
          <w:rFonts w:ascii="Aptos Narrow" w:hAnsi="Aptos Narrow" w:cs="Arial"/>
          <w:sz w:val="24"/>
          <w:szCs w:val="24"/>
        </w:rPr>
        <w:t xml:space="preserve"> Link</w:t>
      </w:r>
    </w:p>
    <w:p w14:paraId="6DBA646B" w14:textId="3963D00F" w:rsidR="003351EE" w:rsidRPr="0074496C" w:rsidRDefault="00E06D5E" w:rsidP="003A69DE">
      <w:pPr>
        <w:pStyle w:val="GBASpec3"/>
        <w:numPr>
          <w:ilvl w:val="0"/>
          <w:numId w:val="0"/>
        </w:numPr>
        <w:ind w:left="432"/>
        <w:rPr>
          <w:rFonts w:ascii="Aptos Narrow" w:hAnsi="Aptos Narrow"/>
          <w:spacing w:val="-4"/>
          <w:sz w:val="24"/>
          <w:szCs w:val="24"/>
        </w:rPr>
      </w:pPr>
      <w:r w:rsidRPr="0012395B">
        <w:rPr>
          <w:rFonts w:ascii="Aptos Narrow" w:hAnsi="Aptos Narrow"/>
          <w:spacing w:val="-4"/>
          <w:sz w:val="24"/>
          <w:szCs w:val="24"/>
        </w:rPr>
        <w:t xml:space="preserve">Bids will be received electronically via a secure Dropbox file transfer. The following link may be used by contractors to submit their bids:  </w:t>
      </w:r>
      <w:r w:rsidR="00072C8E" w:rsidRPr="00072C8E">
        <w:rPr>
          <w:rFonts w:ascii="Aptos Narrow" w:hAnsi="Aptos Narrow"/>
          <w:spacing w:val="-4"/>
          <w:sz w:val="24"/>
          <w:szCs w:val="24"/>
        </w:rPr>
        <w:t>Dropbox:</w:t>
      </w:r>
      <w:r w:rsidR="00072C8E">
        <w:rPr>
          <w:rFonts w:ascii="Aptos Narrow" w:hAnsi="Aptos Narrow"/>
          <w:spacing w:val="-4"/>
          <w:sz w:val="24"/>
          <w:szCs w:val="24"/>
        </w:rPr>
        <w:t xml:space="preserve"> </w:t>
      </w:r>
      <w:hyperlink r:id="rId11" w:history="1">
        <w:r w:rsidR="003A69DE" w:rsidRPr="0074496C">
          <w:rPr>
            <w:rStyle w:val="Hyperlink"/>
            <w:rFonts w:ascii="Aptos Narrow" w:hAnsi="Aptos Narrow"/>
            <w:spacing w:val="-4"/>
            <w:sz w:val="24"/>
            <w:szCs w:val="24"/>
          </w:rPr>
          <w:t>https://www.dropbox.com/request/4vi0opbb29tpy3bece8m</w:t>
        </w:r>
      </w:hyperlink>
      <w:r w:rsidR="00072C8E" w:rsidRPr="0074496C">
        <w:rPr>
          <w:rFonts w:ascii="Aptos Narrow" w:hAnsi="Aptos Narrow"/>
          <w:spacing w:val="-4"/>
          <w:sz w:val="24"/>
          <w:szCs w:val="24"/>
        </w:rPr>
        <w:t xml:space="preserve"> </w:t>
      </w:r>
    </w:p>
    <w:p w14:paraId="479A5843" w14:textId="134F24B6" w:rsidR="0074496C" w:rsidRPr="0074496C" w:rsidRDefault="005D3463" w:rsidP="0074496C">
      <w:pPr>
        <w:autoSpaceDE w:val="0"/>
        <w:autoSpaceDN w:val="0"/>
        <w:adjustRightInd w:val="0"/>
        <w:spacing w:line="240" w:lineRule="auto"/>
        <w:rPr>
          <w:rFonts w:ascii="Aptos Narrow" w:hAnsi="Aptos Narrow" w:cs="ArialNarrow"/>
          <w:sz w:val="24"/>
          <w:szCs w:val="24"/>
        </w:rPr>
      </w:pPr>
      <w:r w:rsidRPr="0074496C">
        <w:rPr>
          <w:rFonts w:ascii="Aptos Narrow" w:hAnsi="Aptos Narrow"/>
          <w:spacing w:val="-4"/>
          <w:sz w:val="24"/>
          <w:szCs w:val="24"/>
        </w:rPr>
        <w:t>Bids</w:t>
      </w:r>
      <w:r w:rsidR="006255FE" w:rsidRPr="0074496C">
        <w:rPr>
          <w:rFonts w:ascii="Aptos Narrow" w:hAnsi="Aptos Narrow"/>
          <w:sz w:val="24"/>
          <w:szCs w:val="24"/>
        </w:rPr>
        <w:t xml:space="preserve"> </w:t>
      </w:r>
      <w:r w:rsidRPr="0074496C">
        <w:rPr>
          <w:rFonts w:ascii="Aptos Narrow" w:hAnsi="Aptos Narrow"/>
          <w:spacing w:val="-4"/>
          <w:sz w:val="24"/>
          <w:szCs w:val="24"/>
        </w:rPr>
        <w:t>will</w:t>
      </w:r>
      <w:r w:rsidRPr="0074496C">
        <w:rPr>
          <w:rFonts w:ascii="Aptos Narrow" w:hAnsi="Aptos Narrow"/>
          <w:sz w:val="24"/>
          <w:szCs w:val="24"/>
        </w:rPr>
        <w:tab/>
        <w:t xml:space="preserve"> </w:t>
      </w:r>
      <w:r w:rsidRPr="0074496C">
        <w:rPr>
          <w:rFonts w:ascii="Aptos Narrow" w:hAnsi="Aptos Narrow"/>
          <w:spacing w:val="-6"/>
          <w:sz w:val="24"/>
          <w:szCs w:val="24"/>
        </w:rPr>
        <w:t xml:space="preserve">be </w:t>
      </w:r>
      <w:r w:rsidRPr="0074496C">
        <w:rPr>
          <w:rFonts w:ascii="Aptos Narrow" w:hAnsi="Aptos Narrow"/>
          <w:sz w:val="24"/>
          <w:szCs w:val="24"/>
        </w:rPr>
        <w:tab/>
      </w:r>
      <w:r w:rsidRPr="0074496C">
        <w:rPr>
          <w:rFonts w:ascii="Aptos Narrow" w:hAnsi="Aptos Narrow"/>
          <w:spacing w:val="-2"/>
          <w:sz w:val="24"/>
          <w:szCs w:val="24"/>
        </w:rPr>
        <w:t>opened</w:t>
      </w:r>
      <w:r w:rsidRPr="0074496C">
        <w:rPr>
          <w:rFonts w:ascii="Aptos Narrow" w:hAnsi="Aptos Narrow"/>
          <w:sz w:val="24"/>
          <w:szCs w:val="24"/>
        </w:rPr>
        <w:tab/>
        <w:t xml:space="preserve"> </w:t>
      </w:r>
      <w:r w:rsidRPr="0074496C">
        <w:rPr>
          <w:rFonts w:ascii="Aptos Narrow" w:hAnsi="Aptos Narrow"/>
          <w:spacing w:val="-2"/>
          <w:sz w:val="24"/>
          <w:szCs w:val="24"/>
        </w:rPr>
        <w:t xml:space="preserve">publicly </w:t>
      </w:r>
      <w:r w:rsidRPr="0074496C">
        <w:rPr>
          <w:rFonts w:ascii="Aptos Narrow" w:hAnsi="Aptos Narrow"/>
          <w:sz w:val="24"/>
          <w:szCs w:val="24"/>
        </w:rPr>
        <w:tab/>
      </w:r>
      <w:r w:rsidRPr="0074496C">
        <w:rPr>
          <w:rFonts w:ascii="Aptos Narrow" w:hAnsi="Aptos Narrow"/>
          <w:spacing w:val="-2"/>
          <w:sz w:val="24"/>
          <w:szCs w:val="24"/>
        </w:rPr>
        <w:t>directly</w:t>
      </w:r>
      <w:r w:rsidRPr="0074496C">
        <w:rPr>
          <w:rFonts w:ascii="Aptos Narrow" w:hAnsi="Aptos Narrow"/>
          <w:sz w:val="24"/>
          <w:szCs w:val="24"/>
        </w:rPr>
        <w:tab/>
        <w:t xml:space="preserve"> </w:t>
      </w:r>
      <w:r w:rsidRPr="0074496C">
        <w:rPr>
          <w:rFonts w:ascii="Aptos Narrow" w:hAnsi="Aptos Narrow"/>
          <w:spacing w:val="-2"/>
          <w:sz w:val="24"/>
          <w:szCs w:val="24"/>
        </w:rPr>
        <w:t xml:space="preserve">following </w:t>
      </w:r>
      <w:r w:rsidRPr="0074496C">
        <w:rPr>
          <w:rFonts w:ascii="Aptos Narrow" w:hAnsi="Aptos Narrow"/>
          <w:sz w:val="24"/>
          <w:szCs w:val="24"/>
        </w:rPr>
        <w:tab/>
      </w:r>
      <w:r w:rsidRPr="0074496C">
        <w:rPr>
          <w:rFonts w:ascii="Aptos Narrow" w:hAnsi="Aptos Narrow"/>
          <w:spacing w:val="-4"/>
          <w:sz w:val="24"/>
          <w:szCs w:val="24"/>
        </w:rPr>
        <w:t>the</w:t>
      </w:r>
      <w:r w:rsidRPr="0074496C">
        <w:rPr>
          <w:rFonts w:ascii="Aptos Narrow" w:hAnsi="Aptos Narrow"/>
          <w:sz w:val="24"/>
          <w:szCs w:val="24"/>
        </w:rPr>
        <w:tab/>
        <w:t xml:space="preserve"> </w:t>
      </w:r>
      <w:r w:rsidRPr="0074496C">
        <w:rPr>
          <w:rFonts w:ascii="Aptos Narrow" w:hAnsi="Aptos Narrow"/>
          <w:spacing w:val="-2"/>
          <w:sz w:val="24"/>
          <w:szCs w:val="24"/>
        </w:rPr>
        <w:t xml:space="preserve">deadline </w:t>
      </w:r>
      <w:r w:rsidRPr="0074496C">
        <w:rPr>
          <w:rFonts w:ascii="Aptos Narrow" w:hAnsi="Aptos Narrow"/>
          <w:sz w:val="24"/>
          <w:szCs w:val="24"/>
        </w:rPr>
        <w:tab/>
      </w:r>
      <w:r w:rsidRPr="0074496C">
        <w:rPr>
          <w:rFonts w:ascii="Aptos Narrow" w:hAnsi="Aptos Narrow"/>
          <w:spacing w:val="-4"/>
          <w:sz w:val="24"/>
          <w:szCs w:val="24"/>
        </w:rPr>
        <w:t>for</w:t>
      </w:r>
      <w:r w:rsidRPr="0074496C">
        <w:rPr>
          <w:rFonts w:ascii="Aptos Narrow" w:hAnsi="Aptos Narrow"/>
          <w:sz w:val="24"/>
          <w:szCs w:val="24"/>
        </w:rPr>
        <w:tab/>
        <w:t xml:space="preserve"> </w:t>
      </w:r>
      <w:r w:rsidRPr="0074496C">
        <w:rPr>
          <w:rFonts w:ascii="Aptos Narrow" w:hAnsi="Aptos Narrow"/>
          <w:spacing w:val="-2"/>
          <w:sz w:val="24"/>
          <w:szCs w:val="24"/>
        </w:rPr>
        <w:t>receipt</w:t>
      </w:r>
      <w:r w:rsidRPr="0074496C">
        <w:rPr>
          <w:rFonts w:ascii="Aptos Narrow" w:hAnsi="Aptos Narrow"/>
          <w:sz w:val="24"/>
          <w:szCs w:val="24"/>
        </w:rPr>
        <w:tab/>
        <w:t xml:space="preserve"> </w:t>
      </w:r>
      <w:r w:rsidRPr="0074496C">
        <w:rPr>
          <w:rFonts w:ascii="Aptos Narrow" w:hAnsi="Aptos Narrow"/>
          <w:spacing w:val="-6"/>
          <w:sz w:val="24"/>
          <w:szCs w:val="24"/>
        </w:rPr>
        <w:t>of</w:t>
      </w:r>
      <w:r w:rsidRPr="0074496C">
        <w:rPr>
          <w:rFonts w:ascii="Aptos Narrow" w:hAnsi="Aptos Narrow"/>
          <w:sz w:val="24"/>
          <w:szCs w:val="24"/>
        </w:rPr>
        <w:tab/>
        <w:t xml:space="preserve"> </w:t>
      </w:r>
      <w:r w:rsidRPr="0074496C">
        <w:rPr>
          <w:rFonts w:ascii="Aptos Narrow" w:hAnsi="Aptos Narrow"/>
          <w:spacing w:val="-4"/>
          <w:sz w:val="24"/>
          <w:szCs w:val="24"/>
        </w:rPr>
        <w:t>bids</w:t>
      </w:r>
      <w:r w:rsidRPr="0074496C">
        <w:rPr>
          <w:rFonts w:ascii="Aptos Narrow" w:hAnsi="Aptos Narrow"/>
          <w:sz w:val="24"/>
          <w:szCs w:val="24"/>
        </w:rPr>
        <w:tab/>
        <w:t xml:space="preserve"> </w:t>
      </w:r>
      <w:r w:rsidRPr="0074496C">
        <w:rPr>
          <w:rFonts w:ascii="Aptos Narrow" w:hAnsi="Aptos Narrow"/>
          <w:spacing w:val="-4"/>
          <w:sz w:val="24"/>
          <w:szCs w:val="24"/>
        </w:rPr>
        <w:t>via</w:t>
      </w:r>
      <w:r w:rsidRPr="0074496C">
        <w:rPr>
          <w:rFonts w:ascii="Aptos Narrow" w:hAnsi="Aptos Narrow"/>
          <w:sz w:val="24"/>
          <w:szCs w:val="24"/>
        </w:rPr>
        <w:tab/>
        <w:t xml:space="preserve"> </w:t>
      </w:r>
      <w:r w:rsidRPr="0074496C">
        <w:rPr>
          <w:rFonts w:ascii="Aptos Narrow" w:hAnsi="Aptos Narrow"/>
          <w:spacing w:val="-4"/>
          <w:sz w:val="24"/>
          <w:szCs w:val="24"/>
        </w:rPr>
        <w:t>Webex</w:t>
      </w:r>
      <w:r w:rsidR="006255FE" w:rsidRPr="0074496C">
        <w:rPr>
          <w:rFonts w:ascii="Aptos Narrow" w:hAnsi="Aptos Narrow"/>
          <w:spacing w:val="-4"/>
          <w:sz w:val="24"/>
          <w:szCs w:val="24"/>
        </w:rPr>
        <w:t xml:space="preserve"> Link: </w:t>
      </w:r>
    </w:p>
    <w:p w14:paraId="4611B6D4" w14:textId="428AF1E5" w:rsidR="005D3463" w:rsidRPr="0074496C" w:rsidRDefault="0074496C" w:rsidP="0074496C">
      <w:pPr>
        <w:pStyle w:val="GBASpec3"/>
        <w:numPr>
          <w:ilvl w:val="0"/>
          <w:numId w:val="0"/>
        </w:numPr>
        <w:ind w:left="864" w:hanging="432"/>
        <w:rPr>
          <w:rFonts w:ascii="Aptos Narrow" w:hAnsi="Aptos Narrow"/>
          <w:spacing w:val="-4"/>
          <w:sz w:val="24"/>
          <w:szCs w:val="24"/>
        </w:rPr>
      </w:pPr>
      <w:hyperlink r:id="rId12" w:history="1">
        <w:r w:rsidRPr="002F6808">
          <w:rPr>
            <w:rStyle w:val="Hyperlink"/>
            <w:rFonts w:ascii="Aptos Narrow" w:hAnsi="Aptos Narrow" w:cs="Open Sans"/>
            <w:sz w:val="24"/>
            <w:szCs w:val="24"/>
          </w:rPr>
          <w:t>https://harpercollege.webex.com/harpercollege/j.php?MTID=m5dce68abd537ea5785c52ae0c32c0f92</w:t>
        </w:r>
      </w:hyperlink>
      <w:r>
        <w:rPr>
          <w:rFonts w:ascii="Aptos Narrow" w:hAnsi="Aptos Narrow" w:cs="Open Sans"/>
          <w:sz w:val="24"/>
          <w:szCs w:val="24"/>
        </w:rPr>
        <w:t xml:space="preserve"> </w:t>
      </w:r>
    </w:p>
    <w:p w14:paraId="472C71AD" w14:textId="77777777" w:rsidR="00D559A9" w:rsidRPr="0012395B" w:rsidRDefault="00D559A9" w:rsidP="006835B7">
      <w:pPr>
        <w:pStyle w:val="GBASpec5"/>
        <w:numPr>
          <w:ilvl w:val="0"/>
          <w:numId w:val="0"/>
        </w:numPr>
        <w:rPr>
          <w:rFonts w:ascii="Aptos Narrow" w:hAnsi="Aptos Narrow"/>
          <w:sz w:val="24"/>
          <w:szCs w:val="24"/>
        </w:rPr>
      </w:pPr>
    </w:p>
    <w:p w14:paraId="3BB3446F" w14:textId="77777777" w:rsidR="00D559A9" w:rsidRPr="0012395B" w:rsidRDefault="00D559A9" w:rsidP="00C47448">
      <w:pPr>
        <w:pStyle w:val="GBASpec5"/>
        <w:numPr>
          <w:ilvl w:val="0"/>
          <w:numId w:val="0"/>
        </w:numPr>
        <w:ind w:left="1728" w:hanging="432"/>
        <w:jc w:val="center"/>
        <w:rPr>
          <w:rFonts w:ascii="Aptos Narrow" w:hAnsi="Aptos Narrow"/>
          <w:sz w:val="24"/>
          <w:szCs w:val="24"/>
        </w:rPr>
      </w:pPr>
    </w:p>
    <w:p w14:paraId="23F1BF3B" w14:textId="0F11DF61" w:rsidR="00B11A3C" w:rsidRPr="0012395B" w:rsidRDefault="00260FA1" w:rsidP="00C47448">
      <w:pPr>
        <w:pStyle w:val="GBASpec5"/>
        <w:numPr>
          <w:ilvl w:val="0"/>
          <w:numId w:val="0"/>
        </w:numPr>
        <w:ind w:left="1728" w:hanging="432"/>
        <w:jc w:val="center"/>
        <w:rPr>
          <w:rFonts w:ascii="Aptos Narrow" w:hAnsi="Aptos Narrow"/>
          <w:sz w:val="24"/>
          <w:szCs w:val="24"/>
        </w:rPr>
      </w:pPr>
      <w:r w:rsidRPr="0012395B">
        <w:rPr>
          <w:rFonts w:ascii="Aptos Narrow" w:hAnsi="Aptos Narrow"/>
          <w:sz w:val="24"/>
          <w:szCs w:val="24"/>
        </w:rPr>
        <w:t>END OF ADVERTISEMENT</w:t>
      </w:r>
      <w:bookmarkEnd w:id="0"/>
    </w:p>
    <w:sectPr w:rsidR="00B11A3C" w:rsidRPr="001239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314D" w14:textId="77777777" w:rsidR="00480F02" w:rsidRDefault="00480F02" w:rsidP="00A11700">
      <w:pPr>
        <w:spacing w:line="240" w:lineRule="auto"/>
      </w:pPr>
      <w:r>
        <w:separator/>
      </w:r>
    </w:p>
    <w:p w14:paraId="05EF3D7A" w14:textId="77777777" w:rsidR="00480F02" w:rsidRDefault="00480F02"/>
  </w:endnote>
  <w:endnote w:type="continuationSeparator" w:id="0">
    <w:p w14:paraId="5D5757B5" w14:textId="77777777" w:rsidR="00480F02" w:rsidRDefault="00480F02" w:rsidP="00A11700">
      <w:pPr>
        <w:spacing w:line="240" w:lineRule="auto"/>
      </w:pPr>
      <w:r>
        <w:continuationSeparator/>
      </w:r>
    </w:p>
    <w:p w14:paraId="7ACCA1ED" w14:textId="77777777" w:rsidR="00480F02" w:rsidRDefault="0048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5CF0" w14:textId="77777777" w:rsidR="00480F02" w:rsidRDefault="00480F02" w:rsidP="00A11700">
      <w:pPr>
        <w:spacing w:line="240" w:lineRule="auto"/>
      </w:pPr>
      <w:r>
        <w:separator/>
      </w:r>
    </w:p>
    <w:p w14:paraId="05F7639E" w14:textId="77777777" w:rsidR="00480F02" w:rsidRDefault="00480F02"/>
  </w:footnote>
  <w:footnote w:type="continuationSeparator" w:id="0">
    <w:p w14:paraId="0FE1A811" w14:textId="77777777" w:rsidR="00480F02" w:rsidRDefault="00480F02" w:rsidP="00A11700">
      <w:pPr>
        <w:spacing w:line="240" w:lineRule="auto"/>
      </w:pPr>
      <w:r>
        <w:continuationSeparator/>
      </w:r>
    </w:p>
    <w:p w14:paraId="5EF93D29" w14:textId="77777777" w:rsidR="00480F02" w:rsidRDefault="00480F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F556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361292"/>
    <w:multiLevelType w:val="hybridMultilevel"/>
    <w:tmpl w:val="596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3"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5"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415BE0"/>
    <w:multiLevelType w:val="multilevel"/>
    <w:tmpl w:val="83C0BF2C"/>
    <w:lvl w:ilvl="0">
      <w:start w:val="1"/>
      <w:numFmt w:val="bullet"/>
      <w:lvlText w:val=""/>
      <w:lvlJc w:val="left"/>
      <w:pPr>
        <w:ind w:left="371" w:hanging="360"/>
      </w:pPr>
      <w:rPr>
        <w:rFonts w:ascii="Symbol" w:hAnsi="Symbol" w:hint="default"/>
      </w:rPr>
    </w:lvl>
    <w:lvl w:ilvl="1">
      <w:start w:val="1"/>
      <w:numFmt w:val="bullet"/>
      <w:lvlText w:val=""/>
      <w:lvlJc w:val="left"/>
      <w:pPr>
        <w:ind w:left="731" w:hanging="360"/>
      </w:pPr>
      <w:rPr>
        <w:rFonts w:ascii="Wingdings" w:hAnsi="Wingdings" w:hint="default"/>
      </w:rPr>
    </w:lvl>
    <w:lvl w:ilvl="2">
      <w:start w:val="1"/>
      <w:numFmt w:val="bullet"/>
      <w:lvlText w:val=""/>
      <w:lvlJc w:val="left"/>
      <w:pPr>
        <w:ind w:left="1091" w:hanging="360"/>
      </w:pPr>
      <w:rPr>
        <w:rFonts w:ascii="Wingdings" w:hAnsi="Wingdings" w:hint="default"/>
      </w:rPr>
    </w:lvl>
    <w:lvl w:ilvl="3">
      <w:start w:val="1"/>
      <w:numFmt w:val="bullet"/>
      <w:lvlText w:val=""/>
      <w:lvlJc w:val="left"/>
      <w:pPr>
        <w:ind w:left="1451" w:hanging="360"/>
      </w:pPr>
      <w:rPr>
        <w:rFonts w:ascii="Symbol" w:hAnsi="Symbol" w:hint="default"/>
      </w:rPr>
    </w:lvl>
    <w:lvl w:ilvl="4">
      <w:start w:val="1"/>
      <w:numFmt w:val="bullet"/>
      <w:lvlText w:val=""/>
      <w:lvlJc w:val="left"/>
      <w:pPr>
        <w:ind w:left="1811" w:hanging="360"/>
      </w:pPr>
      <w:rPr>
        <w:rFonts w:ascii="Symbol" w:hAnsi="Symbol" w:hint="default"/>
      </w:rPr>
    </w:lvl>
    <w:lvl w:ilvl="5">
      <w:start w:val="1"/>
      <w:numFmt w:val="bullet"/>
      <w:lvlText w:val=""/>
      <w:lvlJc w:val="left"/>
      <w:pPr>
        <w:ind w:left="2171" w:hanging="360"/>
      </w:pPr>
      <w:rPr>
        <w:rFonts w:ascii="Wingdings" w:hAnsi="Wingdings" w:hint="default"/>
      </w:rPr>
    </w:lvl>
    <w:lvl w:ilvl="6">
      <w:start w:val="1"/>
      <w:numFmt w:val="bullet"/>
      <w:lvlText w:val=""/>
      <w:lvlJc w:val="left"/>
      <w:pPr>
        <w:ind w:left="2531" w:hanging="360"/>
      </w:pPr>
      <w:rPr>
        <w:rFonts w:ascii="Wingdings" w:hAnsi="Wingdings" w:hint="default"/>
      </w:rPr>
    </w:lvl>
    <w:lvl w:ilvl="7">
      <w:start w:val="1"/>
      <w:numFmt w:val="bullet"/>
      <w:lvlText w:val=""/>
      <w:lvlJc w:val="left"/>
      <w:pPr>
        <w:ind w:left="2891" w:hanging="360"/>
      </w:pPr>
      <w:rPr>
        <w:rFonts w:ascii="Symbol" w:hAnsi="Symbol" w:hint="default"/>
      </w:rPr>
    </w:lvl>
    <w:lvl w:ilvl="8">
      <w:start w:val="1"/>
      <w:numFmt w:val="bullet"/>
      <w:lvlText w:val=""/>
      <w:lvlJc w:val="left"/>
      <w:pPr>
        <w:ind w:left="3251" w:hanging="360"/>
      </w:pPr>
      <w:rPr>
        <w:rFonts w:ascii="Symbol" w:hAnsi="Symbol" w:hint="default"/>
      </w:rPr>
    </w:lvl>
  </w:abstractNum>
  <w:abstractNum w:abstractNumId="19"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982E75"/>
    <w:multiLevelType w:val="multilevel"/>
    <w:tmpl w:val="89087122"/>
    <w:lvl w:ilvl="0">
      <w:start w:val="1"/>
      <w:numFmt w:val="decimal"/>
      <w:lvlText w:val="%1."/>
      <w:lvlJc w:val="left"/>
      <w:pPr>
        <w:ind w:left="367" w:hanging="360"/>
      </w:pPr>
      <w:rPr>
        <w:rFonts w:hint="default"/>
      </w:rPr>
    </w:lvl>
    <w:lvl w:ilvl="1">
      <w:start w:val="1"/>
      <w:numFmt w:val="bullet"/>
      <w:lvlText w:val=""/>
      <w:lvlJc w:val="left"/>
      <w:pPr>
        <w:ind w:left="727" w:hanging="360"/>
      </w:pPr>
      <w:rPr>
        <w:rFonts w:ascii="Wingdings" w:hAnsi="Wingdings" w:hint="default"/>
      </w:rPr>
    </w:lvl>
    <w:lvl w:ilvl="2">
      <w:start w:val="1"/>
      <w:numFmt w:val="bullet"/>
      <w:lvlText w:val=""/>
      <w:lvlJc w:val="left"/>
      <w:pPr>
        <w:ind w:left="1087" w:hanging="360"/>
      </w:pPr>
      <w:rPr>
        <w:rFonts w:ascii="Wingdings" w:hAnsi="Wingdings" w:hint="default"/>
      </w:rPr>
    </w:lvl>
    <w:lvl w:ilvl="3">
      <w:start w:val="1"/>
      <w:numFmt w:val="bullet"/>
      <w:lvlText w:val=""/>
      <w:lvlJc w:val="left"/>
      <w:pPr>
        <w:ind w:left="1447" w:hanging="360"/>
      </w:pPr>
      <w:rPr>
        <w:rFonts w:ascii="Symbol" w:hAnsi="Symbol" w:hint="default"/>
      </w:rPr>
    </w:lvl>
    <w:lvl w:ilvl="4">
      <w:start w:val="1"/>
      <w:numFmt w:val="bullet"/>
      <w:lvlText w:val=""/>
      <w:lvlJc w:val="left"/>
      <w:pPr>
        <w:ind w:left="1807" w:hanging="360"/>
      </w:pPr>
      <w:rPr>
        <w:rFonts w:ascii="Symbol" w:hAnsi="Symbol" w:hint="default"/>
      </w:rPr>
    </w:lvl>
    <w:lvl w:ilvl="5">
      <w:start w:val="1"/>
      <w:numFmt w:val="bullet"/>
      <w:lvlText w:val=""/>
      <w:lvlJc w:val="left"/>
      <w:pPr>
        <w:ind w:left="2167" w:hanging="360"/>
      </w:pPr>
      <w:rPr>
        <w:rFonts w:ascii="Wingdings" w:hAnsi="Wingdings" w:hint="default"/>
      </w:rPr>
    </w:lvl>
    <w:lvl w:ilvl="6">
      <w:start w:val="1"/>
      <w:numFmt w:val="bullet"/>
      <w:lvlText w:val=""/>
      <w:lvlJc w:val="left"/>
      <w:pPr>
        <w:ind w:left="2527" w:hanging="360"/>
      </w:pPr>
      <w:rPr>
        <w:rFonts w:ascii="Wingdings" w:hAnsi="Wingdings" w:hint="default"/>
      </w:rPr>
    </w:lvl>
    <w:lvl w:ilvl="7">
      <w:start w:val="1"/>
      <w:numFmt w:val="bullet"/>
      <w:lvlText w:val=""/>
      <w:lvlJc w:val="left"/>
      <w:pPr>
        <w:ind w:left="2887" w:hanging="360"/>
      </w:pPr>
      <w:rPr>
        <w:rFonts w:ascii="Symbol" w:hAnsi="Symbol" w:hint="default"/>
      </w:rPr>
    </w:lvl>
    <w:lvl w:ilvl="8">
      <w:start w:val="1"/>
      <w:numFmt w:val="bullet"/>
      <w:lvlText w:val=""/>
      <w:lvlJc w:val="left"/>
      <w:pPr>
        <w:ind w:left="3247" w:hanging="360"/>
      </w:pPr>
      <w:rPr>
        <w:rFonts w:ascii="Symbol" w:hAnsi="Symbol" w:hint="default"/>
      </w:rPr>
    </w:lvl>
  </w:abstractNum>
  <w:abstractNum w:abstractNumId="22"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E6A1E"/>
    <w:multiLevelType w:val="hybridMultilevel"/>
    <w:tmpl w:val="1136B1F2"/>
    <w:lvl w:ilvl="0" w:tplc="C7F0EB3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7"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FEC30F4"/>
    <w:multiLevelType w:val="hybridMultilevel"/>
    <w:tmpl w:val="3EB035B2"/>
    <w:lvl w:ilvl="0" w:tplc="D422B0D4">
      <w:start w:val="3"/>
      <w:numFmt w:val="bullet"/>
      <w:lvlText w:val="•"/>
      <w:lvlJc w:val="left"/>
      <w:pPr>
        <w:ind w:left="720" w:hanging="360"/>
      </w:pPr>
      <w:rPr>
        <w:rFonts w:ascii="Aptos Narrow" w:eastAsiaTheme="minorHAnsi" w:hAnsi="Aptos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145D4"/>
    <w:multiLevelType w:val="hybridMultilevel"/>
    <w:tmpl w:val="1B68AFB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num w:numId="1" w16cid:durableId="1015814471">
    <w:abstractNumId w:val="1"/>
  </w:num>
  <w:num w:numId="2" w16cid:durableId="1160148254">
    <w:abstractNumId w:val="0"/>
  </w:num>
  <w:num w:numId="3" w16cid:durableId="2009751005">
    <w:abstractNumId w:val="23"/>
  </w:num>
  <w:num w:numId="4" w16cid:durableId="1167675953">
    <w:abstractNumId w:val="24"/>
  </w:num>
  <w:num w:numId="5" w16cid:durableId="967079591">
    <w:abstractNumId w:val="16"/>
  </w:num>
  <w:num w:numId="6" w16cid:durableId="1031954650">
    <w:abstractNumId w:val="32"/>
  </w:num>
  <w:num w:numId="7" w16cid:durableId="277445125">
    <w:abstractNumId w:val="14"/>
  </w:num>
  <w:num w:numId="8" w16cid:durableId="818229908">
    <w:abstractNumId w:val="12"/>
  </w:num>
  <w:num w:numId="9" w16cid:durableId="1192457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9"/>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10"/>
  </w:num>
  <w:num w:numId="26" w16cid:durableId="671222397">
    <w:abstractNumId w:val="4"/>
  </w:num>
  <w:num w:numId="27" w16cid:durableId="1874267274">
    <w:abstractNumId w:val="12"/>
  </w:num>
  <w:num w:numId="28" w16cid:durableId="1495028675">
    <w:abstractNumId w:val="12"/>
  </w:num>
  <w:num w:numId="29" w16cid:durableId="205146766">
    <w:abstractNumId w:val="27"/>
  </w:num>
  <w:num w:numId="30" w16cid:durableId="350648448">
    <w:abstractNumId w:val="5"/>
  </w:num>
  <w:num w:numId="31" w16cid:durableId="1750076798">
    <w:abstractNumId w:val="21"/>
  </w:num>
  <w:num w:numId="32" w16cid:durableId="1924098910">
    <w:abstractNumId w:val="18"/>
  </w:num>
  <w:num w:numId="33" w16cid:durableId="961573304">
    <w:abstractNumId w:val="29"/>
  </w:num>
  <w:num w:numId="34" w16cid:durableId="267354072">
    <w:abstractNumId w:val="26"/>
  </w:num>
  <w:num w:numId="35" w16cid:durableId="963081070">
    <w:abstractNumId w:val="6"/>
  </w:num>
  <w:num w:numId="36" w16cid:durableId="183706479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16B69"/>
    <w:rsid w:val="0002153F"/>
    <w:rsid w:val="000243B1"/>
    <w:rsid w:val="00025D02"/>
    <w:rsid w:val="00027F93"/>
    <w:rsid w:val="00030ED7"/>
    <w:rsid w:val="00033147"/>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2C8E"/>
    <w:rsid w:val="0007618D"/>
    <w:rsid w:val="00082C09"/>
    <w:rsid w:val="00086082"/>
    <w:rsid w:val="00087565"/>
    <w:rsid w:val="00093547"/>
    <w:rsid w:val="0009430F"/>
    <w:rsid w:val="00095EB3"/>
    <w:rsid w:val="00097458"/>
    <w:rsid w:val="000A0E17"/>
    <w:rsid w:val="000A298D"/>
    <w:rsid w:val="000A2B02"/>
    <w:rsid w:val="000A38F2"/>
    <w:rsid w:val="000A434E"/>
    <w:rsid w:val="000B008C"/>
    <w:rsid w:val="000B2CC1"/>
    <w:rsid w:val="000B33D5"/>
    <w:rsid w:val="000B4D83"/>
    <w:rsid w:val="000B60E9"/>
    <w:rsid w:val="000B6EF0"/>
    <w:rsid w:val="000B7B8E"/>
    <w:rsid w:val="000C371B"/>
    <w:rsid w:val="000D4BF8"/>
    <w:rsid w:val="000E1747"/>
    <w:rsid w:val="000E3B8C"/>
    <w:rsid w:val="000E42CB"/>
    <w:rsid w:val="000E5A22"/>
    <w:rsid w:val="000E5D18"/>
    <w:rsid w:val="000F0233"/>
    <w:rsid w:val="000F1363"/>
    <w:rsid w:val="000F1DD5"/>
    <w:rsid w:val="000F59A5"/>
    <w:rsid w:val="00103640"/>
    <w:rsid w:val="001041AF"/>
    <w:rsid w:val="0010633E"/>
    <w:rsid w:val="00106607"/>
    <w:rsid w:val="00106E2B"/>
    <w:rsid w:val="00107D17"/>
    <w:rsid w:val="00111A93"/>
    <w:rsid w:val="001176D6"/>
    <w:rsid w:val="00121E84"/>
    <w:rsid w:val="0012395B"/>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33B"/>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A6BD8"/>
    <w:rsid w:val="001B46CE"/>
    <w:rsid w:val="001B4CDA"/>
    <w:rsid w:val="001C180B"/>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3E60"/>
    <w:rsid w:val="00214793"/>
    <w:rsid w:val="00217560"/>
    <w:rsid w:val="00221EAF"/>
    <w:rsid w:val="00227BAE"/>
    <w:rsid w:val="0023027F"/>
    <w:rsid w:val="00231852"/>
    <w:rsid w:val="00232EA8"/>
    <w:rsid w:val="00233CEF"/>
    <w:rsid w:val="00235306"/>
    <w:rsid w:val="00240170"/>
    <w:rsid w:val="00240953"/>
    <w:rsid w:val="00241266"/>
    <w:rsid w:val="002418AD"/>
    <w:rsid w:val="00241F6F"/>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804"/>
    <w:rsid w:val="0028323C"/>
    <w:rsid w:val="00291C58"/>
    <w:rsid w:val="00291FBB"/>
    <w:rsid w:val="00294972"/>
    <w:rsid w:val="0029698D"/>
    <w:rsid w:val="00296D64"/>
    <w:rsid w:val="002A0C5C"/>
    <w:rsid w:val="002A0F96"/>
    <w:rsid w:val="002A15F9"/>
    <w:rsid w:val="002A1A18"/>
    <w:rsid w:val="002A1ABA"/>
    <w:rsid w:val="002A21BE"/>
    <w:rsid w:val="002A34CB"/>
    <w:rsid w:val="002A445D"/>
    <w:rsid w:val="002A5C37"/>
    <w:rsid w:val="002B0ED3"/>
    <w:rsid w:val="002B1D0B"/>
    <w:rsid w:val="002B3BA3"/>
    <w:rsid w:val="002B3D13"/>
    <w:rsid w:val="002B41E3"/>
    <w:rsid w:val="002B72BE"/>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12156"/>
    <w:rsid w:val="003133B9"/>
    <w:rsid w:val="003140E5"/>
    <w:rsid w:val="0031464E"/>
    <w:rsid w:val="00320CB3"/>
    <w:rsid w:val="00320FDF"/>
    <w:rsid w:val="003229B1"/>
    <w:rsid w:val="00322E8A"/>
    <w:rsid w:val="00324D1C"/>
    <w:rsid w:val="00325CA6"/>
    <w:rsid w:val="0032687E"/>
    <w:rsid w:val="003269E4"/>
    <w:rsid w:val="003304F0"/>
    <w:rsid w:val="00330C68"/>
    <w:rsid w:val="003313D2"/>
    <w:rsid w:val="0033191C"/>
    <w:rsid w:val="00333B00"/>
    <w:rsid w:val="003351EE"/>
    <w:rsid w:val="00335F60"/>
    <w:rsid w:val="00341AB3"/>
    <w:rsid w:val="00342FA3"/>
    <w:rsid w:val="003444B7"/>
    <w:rsid w:val="003514F5"/>
    <w:rsid w:val="003534A8"/>
    <w:rsid w:val="00355B72"/>
    <w:rsid w:val="0035708D"/>
    <w:rsid w:val="00357124"/>
    <w:rsid w:val="003641F9"/>
    <w:rsid w:val="00367726"/>
    <w:rsid w:val="00372E16"/>
    <w:rsid w:val="003737D6"/>
    <w:rsid w:val="00374DBC"/>
    <w:rsid w:val="00375CD2"/>
    <w:rsid w:val="00377040"/>
    <w:rsid w:val="00387461"/>
    <w:rsid w:val="00394BCF"/>
    <w:rsid w:val="003A17CD"/>
    <w:rsid w:val="003A3FF0"/>
    <w:rsid w:val="003A69DE"/>
    <w:rsid w:val="003A69E9"/>
    <w:rsid w:val="003B2E35"/>
    <w:rsid w:val="003B5E9C"/>
    <w:rsid w:val="003B6A2E"/>
    <w:rsid w:val="003B7E41"/>
    <w:rsid w:val="003C133B"/>
    <w:rsid w:val="003C3E84"/>
    <w:rsid w:val="003C3EA3"/>
    <w:rsid w:val="003C53C3"/>
    <w:rsid w:val="003C56AA"/>
    <w:rsid w:val="003C62DC"/>
    <w:rsid w:val="003D3784"/>
    <w:rsid w:val="003D3C8B"/>
    <w:rsid w:val="003D436A"/>
    <w:rsid w:val="003D74FD"/>
    <w:rsid w:val="003E0B5D"/>
    <w:rsid w:val="003E1B92"/>
    <w:rsid w:val="003E52E6"/>
    <w:rsid w:val="003F50DB"/>
    <w:rsid w:val="00401DAE"/>
    <w:rsid w:val="004107EA"/>
    <w:rsid w:val="00410CE2"/>
    <w:rsid w:val="004112C1"/>
    <w:rsid w:val="00411876"/>
    <w:rsid w:val="00412322"/>
    <w:rsid w:val="00413C5A"/>
    <w:rsid w:val="00413EC6"/>
    <w:rsid w:val="00421098"/>
    <w:rsid w:val="00421C3E"/>
    <w:rsid w:val="004237B3"/>
    <w:rsid w:val="00423E16"/>
    <w:rsid w:val="00423FA2"/>
    <w:rsid w:val="004242E6"/>
    <w:rsid w:val="00424604"/>
    <w:rsid w:val="00424753"/>
    <w:rsid w:val="00434078"/>
    <w:rsid w:val="004346A1"/>
    <w:rsid w:val="00434F4E"/>
    <w:rsid w:val="00437A23"/>
    <w:rsid w:val="00437D7C"/>
    <w:rsid w:val="00440635"/>
    <w:rsid w:val="0044419B"/>
    <w:rsid w:val="00445DF5"/>
    <w:rsid w:val="004514FF"/>
    <w:rsid w:val="00455B25"/>
    <w:rsid w:val="00457715"/>
    <w:rsid w:val="00463F26"/>
    <w:rsid w:val="00465E03"/>
    <w:rsid w:val="004678CA"/>
    <w:rsid w:val="00471E1B"/>
    <w:rsid w:val="004733EB"/>
    <w:rsid w:val="0047384D"/>
    <w:rsid w:val="0047642B"/>
    <w:rsid w:val="00477124"/>
    <w:rsid w:val="004771EF"/>
    <w:rsid w:val="004806F1"/>
    <w:rsid w:val="00480BD7"/>
    <w:rsid w:val="00480F02"/>
    <w:rsid w:val="004834CC"/>
    <w:rsid w:val="00484406"/>
    <w:rsid w:val="004845D5"/>
    <w:rsid w:val="00485A8C"/>
    <w:rsid w:val="004903D6"/>
    <w:rsid w:val="00492DB1"/>
    <w:rsid w:val="0049684B"/>
    <w:rsid w:val="00497B69"/>
    <w:rsid w:val="004A01E6"/>
    <w:rsid w:val="004A3EE8"/>
    <w:rsid w:val="004A540F"/>
    <w:rsid w:val="004B1891"/>
    <w:rsid w:val="004B189E"/>
    <w:rsid w:val="004B663E"/>
    <w:rsid w:val="004B6D2C"/>
    <w:rsid w:val="004C2D73"/>
    <w:rsid w:val="004C5FCD"/>
    <w:rsid w:val="004D04CC"/>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33D0"/>
    <w:rsid w:val="004F4825"/>
    <w:rsid w:val="004F63B1"/>
    <w:rsid w:val="00502CE1"/>
    <w:rsid w:val="005062D6"/>
    <w:rsid w:val="005117BA"/>
    <w:rsid w:val="00514A17"/>
    <w:rsid w:val="00514B46"/>
    <w:rsid w:val="00524C05"/>
    <w:rsid w:val="0053390B"/>
    <w:rsid w:val="00535C94"/>
    <w:rsid w:val="00550E71"/>
    <w:rsid w:val="00552F9C"/>
    <w:rsid w:val="00555ACA"/>
    <w:rsid w:val="00557E50"/>
    <w:rsid w:val="00560EC4"/>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C0EBC"/>
    <w:rsid w:val="005C6CC1"/>
    <w:rsid w:val="005D1448"/>
    <w:rsid w:val="005D3463"/>
    <w:rsid w:val="005D75A6"/>
    <w:rsid w:val="005E087F"/>
    <w:rsid w:val="005E510E"/>
    <w:rsid w:val="005E5C46"/>
    <w:rsid w:val="005F122C"/>
    <w:rsid w:val="005F4A6A"/>
    <w:rsid w:val="005F68CB"/>
    <w:rsid w:val="006059E5"/>
    <w:rsid w:val="006109EA"/>
    <w:rsid w:val="00613A18"/>
    <w:rsid w:val="00614839"/>
    <w:rsid w:val="00615C87"/>
    <w:rsid w:val="00620083"/>
    <w:rsid w:val="0062193B"/>
    <w:rsid w:val="006255FE"/>
    <w:rsid w:val="00625DBA"/>
    <w:rsid w:val="00626413"/>
    <w:rsid w:val="00643D8C"/>
    <w:rsid w:val="00644130"/>
    <w:rsid w:val="0064478A"/>
    <w:rsid w:val="00644AC9"/>
    <w:rsid w:val="006469B4"/>
    <w:rsid w:val="00646F84"/>
    <w:rsid w:val="006524F5"/>
    <w:rsid w:val="006545C2"/>
    <w:rsid w:val="00654BC8"/>
    <w:rsid w:val="00656716"/>
    <w:rsid w:val="00671B94"/>
    <w:rsid w:val="00681476"/>
    <w:rsid w:val="006825F8"/>
    <w:rsid w:val="006835B7"/>
    <w:rsid w:val="00684A21"/>
    <w:rsid w:val="00691266"/>
    <w:rsid w:val="0069176E"/>
    <w:rsid w:val="006A125D"/>
    <w:rsid w:val="006A46E1"/>
    <w:rsid w:val="006B0493"/>
    <w:rsid w:val="006B6CB2"/>
    <w:rsid w:val="006B7090"/>
    <w:rsid w:val="006C0E99"/>
    <w:rsid w:val="006C1525"/>
    <w:rsid w:val="006C211E"/>
    <w:rsid w:val="006C4A09"/>
    <w:rsid w:val="006D05A6"/>
    <w:rsid w:val="006D325F"/>
    <w:rsid w:val="006D79D7"/>
    <w:rsid w:val="006D7AE7"/>
    <w:rsid w:val="006E038C"/>
    <w:rsid w:val="006E3449"/>
    <w:rsid w:val="006F19FE"/>
    <w:rsid w:val="006F3FAA"/>
    <w:rsid w:val="006F5820"/>
    <w:rsid w:val="006F59FB"/>
    <w:rsid w:val="00700CA5"/>
    <w:rsid w:val="00701751"/>
    <w:rsid w:val="00704839"/>
    <w:rsid w:val="00707259"/>
    <w:rsid w:val="0071030B"/>
    <w:rsid w:val="007104C5"/>
    <w:rsid w:val="007148E0"/>
    <w:rsid w:val="00714E88"/>
    <w:rsid w:val="00716333"/>
    <w:rsid w:val="00717157"/>
    <w:rsid w:val="00721A95"/>
    <w:rsid w:val="00723895"/>
    <w:rsid w:val="007249D1"/>
    <w:rsid w:val="00727C89"/>
    <w:rsid w:val="007321C5"/>
    <w:rsid w:val="007334DB"/>
    <w:rsid w:val="00733849"/>
    <w:rsid w:val="00733DD1"/>
    <w:rsid w:val="00735ACD"/>
    <w:rsid w:val="0074074A"/>
    <w:rsid w:val="00741FD3"/>
    <w:rsid w:val="007441C9"/>
    <w:rsid w:val="0074496C"/>
    <w:rsid w:val="00746677"/>
    <w:rsid w:val="007478F7"/>
    <w:rsid w:val="00750848"/>
    <w:rsid w:val="00753A39"/>
    <w:rsid w:val="007540E4"/>
    <w:rsid w:val="007554A4"/>
    <w:rsid w:val="00761512"/>
    <w:rsid w:val="007629F1"/>
    <w:rsid w:val="00765209"/>
    <w:rsid w:val="00765CE5"/>
    <w:rsid w:val="00765E6B"/>
    <w:rsid w:val="00767355"/>
    <w:rsid w:val="00771526"/>
    <w:rsid w:val="007736E8"/>
    <w:rsid w:val="00774333"/>
    <w:rsid w:val="00781939"/>
    <w:rsid w:val="00782C3A"/>
    <w:rsid w:val="00784BF3"/>
    <w:rsid w:val="00787B77"/>
    <w:rsid w:val="007906CF"/>
    <w:rsid w:val="007916A3"/>
    <w:rsid w:val="00793EEE"/>
    <w:rsid w:val="00796107"/>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F0736"/>
    <w:rsid w:val="007F5C42"/>
    <w:rsid w:val="007F78DD"/>
    <w:rsid w:val="00803EF2"/>
    <w:rsid w:val="00806CFF"/>
    <w:rsid w:val="00811C36"/>
    <w:rsid w:val="008150BC"/>
    <w:rsid w:val="008155FD"/>
    <w:rsid w:val="0081630D"/>
    <w:rsid w:val="00824ADB"/>
    <w:rsid w:val="00826486"/>
    <w:rsid w:val="00827176"/>
    <w:rsid w:val="00831894"/>
    <w:rsid w:val="00831D4F"/>
    <w:rsid w:val="0083201F"/>
    <w:rsid w:val="00841B7C"/>
    <w:rsid w:val="008449BC"/>
    <w:rsid w:val="00844F01"/>
    <w:rsid w:val="00846AE6"/>
    <w:rsid w:val="00851E0D"/>
    <w:rsid w:val="008533CF"/>
    <w:rsid w:val="00860468"/>
    <w:rsid w:val="00864A23"/>
    <w:rsid w:val="00874621"/>
    <w:rsid w:val="00874C53"/>
    <w:rsid w:val="00875DCC"/>
    <w:rsid w:val="008807DE"/>
    <w:rsid w:val="00881BD3"/>
    <w:rsid w:val="00882D0C"/>
    <w:rsid w:val="008844F4"/>
    <w:rsid w:val="0088663C"/>
    <w:rsid w:val="00886FE1"/>
    <w:rsid w:val="00887F45"/>
    <w:rsid w:val="008909C0"/>
    <w:rsid w:val="008956DF"/>
    <w:rsid w:val="00895D42"/>
    <w:rsid w:val="00897649"/>
    <w:rsid w:val="008B2F6F"/>
    <w:rsid w:val="008B462C"/>
    <w:rsid w:val="008B5288"/>
    <w:rsid w:val="008B6112"/>
    <w:rsid w:val="008B7A11"/>
    <w:rsid w:val="008C2BFC"/>
    <w:rsid w:val="008C4340"/>
    <w:rsid w:val="008C448A"/>
    <w:rsid w:val="008D48B0"/>
    <w:rsid w:val="008D5E69"/>
    <w:rsid w:val="008D6C70"/>
    <w:rsid w:val="008E1185"/>
    <w:rsid w:val="008E641C"/>
    <w:rsid w:val="008F32A7"/>
    <w:rsid w:val="008F4307"/>
    <w:rsid w:val="009011C6"/>
    <w:rsid w:val="009022BA"/>
    <w:rsid w:val="009042C0"/>
    <w:rsid w:val="009072D3"/>
    <w:rsid w:val="0090752D"/>
    <w:rsid w:val="00912EA9"/>
    <w:rsid w:val="00915F2A"/>
    <w:rsid w:val="00916728"/>
    <w:rsid w:val="00921845"/>
    <w:rsid w:val="00923242"/>
    <w:rsid w:val="009238AE"/>
    <w:rsid w:val="00927B87"/>
    <w:rsid w:val="00935796"/>
    <w:rsid w:val="00935E95"/>
    <w:rsid w:val="00937F83"/>
    <w:rsid w:val="00944139"/>
    <w:rsid w:val="00946264"/>
    <w:rsid w:val="00952498"/>
    <w:rsid w:val="00955091"/>
    <w:rsid w:val="00956F2A"/>
    <w:rsid w:val="0095786C"/>
    <w:rsid w:val="00963B21"/>
    <w:rsid w:val="00964CF4"/>
    <w:rsid w:val="00964E5B"/>
    <w:rsid w:val="00964E83"/>
    <w:rsid w:val="0097201D"/>
    <w:rsid w:val="0097406A"/>
    <w:rsid w:val="00976339"/>
    <w:rsid w:val="00981808"/>
    <w:rsid w:val="00983A94"/>
    <w:rsid w:val="0098518D"/>
    <w:rsid w:val="00985CB8"/>
    <w:rsid w:val="00987A47"/>
    <w:rsid w:val="009928CA"/>
    <w:rsid w:val="009A0F68"/>
    <w:rsid w:val="009A166D"/>
    <w:rsid w:val="009A4BB6"/>
    <w:rsid w:val="009A6770"/>
    <w:rsid w:val="009B1CB0"/>
    <w:rsid w:val="009B2760"/>
    <w:rsid w:val="009B49D8"/>
    <w:rsid w:val="009B5125"/>
    <w:rsid w:val="009B5C1C"/>
    <w:rsid w:val="009B6C89"/>
    <w:rsid w:val="009C0B88"/>
    <w:rsid w:val="009C0BE4"/>
    <w:rsid w:val="009C3D78"/>
    <w:rsid w:val="009C3DD9"/>
    <w:rsid w:val="009C3EE7"/>
    <w:rsid w:val="009C6427"/>
    <w:rsid w:val="009D0F8D"/>
    <w:rsid w:val="009D4ECB"/>
    <w:rsid w:val="009D60DC"/>
    <w:rsid w:val="009D67A8"/>
    <w:rsid w:val="009E05A6"/>
    <w:rsid w:val="009E0753"/>
    <w:rsid w:val="009E13F7"/>
    <w:rsid w:val="009E1CAD"/>
    <w:rsid w:val="009E28B5"/>
    <w:rsid w:val="009E4EBF"/>
    <w:rsid w:val="009E5808"/>
    <w:rsid w:val="009E6D90"/>
    <w:rsid w:val="009F0E0C"/>
    <w:rsid w:val="009F3445"/>
    <w:rsid w:val="009F3BC2"/>
    <w:rsid w:val="009F3F1A"/>
    <w:rsid w:val="009F4469"/>
    <w:rsid w:val="009F50D7"/>
    <w:rsid w:val="009F5BB7"/>
    <w:rsid w:val="00A04454"/>
    <w:rsid w:val="00A06D3F"/>
    <w:rsid w:val="00A10E40"/>
    <w:rsid w:val="00A11700"/>
    <w:rsid w:val="00A13DEF"/>
    <w:rsid w:val="00A16167"/>
    <w:rsid w:val="00A17EB8"/>
    <w:rsid w:val="00A212FE"/>
    <w:rsid w:val="00A21A04"/>
    <w:rsid w:val="00A27D25"/>
    <w:rsid w:val="00A308DC"/>
    <w:rsid w:val="00A33359"/>
    <w:rsid w:val="00A3510E"/>
    <w:rsid w:val="00A4163A"/>
    <w:rsid w:val="00A45B4F"/>
    <w:rsid w:val="00A46378"/>
    <w:rsid w:val="00A5121C"/>
    <w:rsid w:val="00A54D92"/>
    <w:rsid w:val="00A5579C"/>
    <w:rsid w:val="00A577EB"/>
    <w:rsid w:val="00A654D8"/>
    <w:rsid w:val="00A654FA"/>
    <w:rsid w:val="00A70C0B"/>
    <w:rsid w:val="00A77B47"/>
    <w:rsid w:val="00A77FA7"/>
    <w:rsid w:val="00A85355"/>
    <w:rsid w:val="00A85FC1"/>
    <w:rsid w:val="00A91D97"/>
    <w:rsid w:val="00A927D9"/>
    <w:rsid w:val="00AA024F"/>
    <w:rsid w:val="00AA06A1"/>
    <w:rsid w:val="00AB1055"/>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4002"/>
    <w:rsid w:val="00B440F6"/>
    <w:rsid w:val="00B45940"/>
    <w:rsid w:val="00B5499E"/>
    <w:rsid w:val="00B615C7"/>
    <w:rsid w:val="00B62F63"/>
    <w:rsid w:val="00B65CF9"/>
    <w:rsid w:val="00B66D70"/>
    <w:rsid w:val="00B711C1"/>
    <w:rsid w:val="00B72033"/>
    <w:rsid w:val="00B723CB"/>
    <w:rsid w:val="00B73F3B"/>
    <w:rsid w:val="00B76492"/>
    <w:rsid w:val="00B77B24"/>
    <w:rsid w:val="00B77C1F"/>
    <w:rsid w:val="00B83D67"/>
    <w:rsid w:val="00B85073"/>
    <w:rsid w:val="00B869D8"/>
    <w:rsid w:val="00B92403"/>
    <w:rsid w:val="00B9359F"/>
    <w:rsid w:val="00B9539F"/>
    <w:rsid w:val="00B95F34"/>
    <w:rsid w:val="00BA60A7"/>
    <w:rsid w:val="00BB3940"/>
    <w:rsid w:val="00BC2038"/>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7D69"/>
    <w:rsid w:val="00C14988"/>
    <w:rsid w:val="00C171F1"/>
    <w:rsid w:val="00C202BF"/>
    <w:rsid w:val="00C20398"/>
    <w:rsid w:val="00C20D71"/>
    <w:rsid w:val="00C22089"/>
    <w:rsid w:val="00C267B1"/>
    <w:rsid w:val="00C27B26"/>
    <w:rsid w:val="00C303F0"/>
    <w:rsid w:val="00C304A5"/>
    <w:rsid w:val="00C3179A"/>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31C"/>
    <w:rsid w:val="00C91965"/>
    <w:rsid w:val="00C92468"/>
    <w:rsid w:val="00C93754"/>
    <w:rsid w:val="00C94761"/>
    <w:rsid w:val="00C951AB"/>
    <w:rsid w:val="00C97359"/>
    <w:rsid w:val="00CA2E2B"/>
    <w:rsid w:val="00CA5231"/>
    <w:rsid w:val="00CA6111"/>
    <w:rsid w:val="00CA6153"/>
    <w:rsid w:val="00CA796F"/>
    <w:rsid w:val="00CB062B"/>
    <w:rsid w:val="00CB3611"/>
    <w:rsid w:val="00CB68C7"/>
    <w:rsid w:val="00CC0077"/>
    <w:rsid w:val="00CC197A"/>
    <w:rsid w:val="00CC297B"/>
    <w:rsid w:val="00CC2B24"/>
    <w:rsid w:val="00CC2F74"/>
    <w:rsid w:val="00CC39BB"/>
    <w:rsid w:val="00CD02F5"/>
    <w:rsid w:val="00CD08D0"/>
    <w:rsid w:val="00CD12CE"/>
    <w:rsid w:val="00CD2F7F"/>
    <w:rsid w:val="00CD5FCE"/>
    <w:rsid w:val="00CD7F97"/>
    <w:rsid w:val="00CE126F"/>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26C62"/>
    <w:rsid w:val="00D32852"/>
    <w:rsid w:val="00D33179"/>
    <w:rsid w:val="00D334EB"/>
    <w:rsid w:val="00D35EC0"/>
    <w:rsid w:val="00D35EDB"/>
    <w:rsid w:val="00D46844"/>
    <w:rsid w:val="00D469DC"/>
    <w:rsid w:val="00D52DF9"/>
    <w:rsid w:val="00D53548"/>
    <w:rsid w:val="00D559A9"/>
    <w:rsid w:val="00D635B8"/>
    <w:rsid w:val="00D63E70"/>
    <w:rsid w:val="00D661DA"/>
    <w:rsid w:val="00D706AB"/>
    <w:rsid w:val="00D71038"/>
    <w:rsid w:val="00D720E1"/>
    <w:rsid w:val="00D72413"/>
    <w:rsid w:val="00D72A2B"/>
    <w:rsid w:val="00D75B4C"/>
    <w:rsid w:val="00D76155"/>
    <w:rsid w:val="00D82A08"/>
    <w:rsid w:val="00D83A7F"/>
    <w:rsid w:val="00D85436"/>
    <w:rsid w:val="00D86055"/>
    <w:rsid w:val="00D86459"/>
    <w:rsid w:val="00DA23E4"/>
    <w:rsid w:val="00DA2CBC"/>
    <w:rsid w:val="00DA4247"/>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505C"/>
    <w:rsid w:val="00DE7A63"/>
    <w:rsid w:val="00DF1D7B"/>
    <w:rsid w:val="00DF75DD"/>
    <w:rsid w:val="00E06549"/>
    <w:rsid w:val="00E065AE"/>
    <w:rsid w:val="00E06D5E"/>
    <w:rsid w:val="00E14313"/>
    <w:rsid w:val="00E21B73"/>
    <w:rsid w:val="00E24D1C"/>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42AC"/>
    <w:rsid w:val="00E86157"/>
    <w:rsid w:val="00E8745D"/>
    <w:rsid w:val="00E90B7E"/>
    <w:rsid w:val="00E96996"/>
    <w:rsid w:val="00E971D0"/>
    <w:rsid w:val="00EA0D8D"/>
    <w:rsid w:val="00EA2E63"/>
    <w:rsid w:val="00EA72BE"/>
    <w:rsid w:val="00EB4586"/>
    <w:rsid w:val="00EB46E8"/>
    <w:rsid w:val="00EB53BC"/>
    <w:rsid w:val="00EB655E"/>
    <w:rsid w:val="00EC059A"/>
    <w:rsid w:val="00EC63F8"/>
    <w:rsid w:val="00EC6CA2"/>
    <w:rsid w:val="00EC7B48"/>
    <w:rsid w:val="00ED0F83"/>
    <w:rsid w:val="00ED77FB"/>
    <w:rsid w:val="00EE03AE"/>
    <w:rsid w:val="00EE362D"/>
    <w:rsid w:val="00EF0AFD"/>
    <w:rsid w:val="00EF1FE3"/>
    <w:rsid w:val="00EF239D"/>
    <w:rsid w:val="00EF4E7E"/>
    <w:rsid w:val="00F04D12"/>
    <w:rsid w:val="00F111CD"/>
    <w:rsid w:val="00F1139D"/>
    <w:rsid w:val="00F12549"/>
    <w:rsid w:val="00F14BDA"/>
    <w:rsid w:val="00F21A4F"/>
    <w:rsid w:val="00F23C62"/>
    <w:rsid w:val="00F24F24"/>
    <w:rsid w:val="00F3369C"/>
    <w:rsid w:val="00F34CE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30E"/>
    <w:rsid w:val="00F80E87"/>
    <w:rsid w:val="00F822B7"/>
    <w:rsid w:val="00F82517"/>
    <w:rsid w:val="00F90B73"/>
    <w:rsid w:val="00F91768"/>
    <w:rsid w:val="00F91903"/>
    <w:rsid w:val="00F93506"/>
    <w:rsid w:val="00F94D3C"/>
    <w:rsid w:val="00FA0FCC"/>
    <w:rsid w:val="00FA49D1"/>
    <w:rsid w:val="00FA5DFE"/>
    <w:rsid w:val="00FA6FE6"/>
    <w:rsid w:val="00FB01E9"/>
    <w:rsid w:val="00FB28B7"/>
    <w:rsid w:val="00FB42BA"/>
    <w:rsid w:val="00FC284F"/>
    <w:rsid w:val="00FC4C8A"/>
    <w:rsid w:val="00FD0CFC"/>
    <w:rsid w:val="00FD124D"/>
    <w:rsid w:val="00FD746F"/>
    <w:rsid w:val="00FE0A05"/>
    <w:rsid w:val="00FE0E21"/>
    <w:rsid w:val="00FE1742"/>
    <w:rsid w:val="00FE218D"/>
    <w:rsid w:val="00FE2852"/>
    <w:rsid w:val="00FE38A1"/>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percollege.webex.com/harpercollege/j.php?MTID=m5dce68abd537ea5785c52ae0c32c0f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4vi0opbb29tpy3bece8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szehr@grummanbutku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582</TotalTime>
  <Pages>2</Pages>
  <Words>552</Words>
  <Characters>3117</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417</cp:revision>
  <cp:lastPrinted>2026-01-20T22:42:00Z</cp:lastPrinted>
  <dcterms:created xsi:type="dcterms:W3CDTF">2024-02-18T16:10:00Z</dcterms:created>
  <dcterms:modified xsi:type="dcterms:W3CDTF">2026-06-29T17:13:00Z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