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2CA9" w14:textId="77777777" w:rsidR="002831A1" w:rsidRPr="00F23FEE" w:rsidRDefault="002831A1" w:rsidP="002831A1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800"/>
      </w:tblGrid>
      <w:tr w:rsidR="00975924" w:rsidRPr="002A435B" w14:paraId="283A4167" w14:textId="77777777" w:rsidTr="002A435B">
        <w:trPr>
          <w:trHeight w:val="288"/>
          <w:jc w:val="center"/>
        </w:trPr>
        <w:tc>
          <w:tcPr>
            <w:tcW w:w="10800" w:type="dxa"/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8AB21BF" w14:textId="77777777" w:rsidR="00975924" w:rsidRPr="00657DDC" w:rsidRDefault="00975924" w:rsidP="00657DDC">
            <w:pPr>
              <w:pStyle w:val="Heading2"/>
              <w:jc w:val="center"/>
              <w:rPr>
                <w:b/>
                <w:bCs/>
              </w:rPr>
            </w:pPr>
            <w:r w:rsidRPr="00657DDC">
              <w:rPr>
                <w:b/>
                <w:bCs/>
                <w:color w:val="auto"/>
              </w:rPr>
              <w:t>Family</w:t>
            </w:r>
          </w:p>
        </w:tc>
      </w:tr>
    </w:tbl>
    <w:p w14:paraId="5DEBDBEA" w14:textId="77777777" w:rsidR="00975924" w:rsidRPr="00F23FEE" w:rsidRDefault="00975924" w:rsidP="00975924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790"/>
        <w:gridCol w:w="1795"/>
        <w:gridCol w:w="1792"/>
        <w:gridCol w:w="1793"/>
        <w:gridCol w:w="1834"/>
      </w:tblGrid>
      <w:tr w:rsidR="00853E79" w:rsidRPr="002A435B" w14:paraId="3E1BBFA9" w14:textId="77777777" w:rsidTr="002A435B">
        <w:trPr>
          <w:trHeight w:val="576"/>
          <w:jc w:val="center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60957F" w14:textId="77777777" w:rsidR="00853E79" w:rsidRPr="002A435B" w:rsidRDefault="00853E79" w:rsidP="002A435B">
            <w:pPr>
              <w:spacing w:line="20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A435B">
              <w:rPr>
                <w:rFonts w:ascii="Calibri" w:hAnsi="Calibri"/>
                <w:b/>
                <w:sz w:val="20"/>
                <w:szCs w:val="20"/>
              </w:rPr>
              <w:t xml:space="preserve">Child’s </w:t>
            </w:r>
            <w:r w:rsidR="00D03D5D" w:rsidRPr="002A435B">
              <w:rPr>
                <w:rFonts w:ascii="Calibri" w:hAnsi="Calibri"/>
                <w:b/>
                <w:sz w:val="20"/>
                <w:szCs w:val="20"/>
              </w:rPr>
              <w:t>First</w:t>
            </w:r>
            <w:r w:rsidRPr="002A435B">
              <w:rPr>
                <w:rFonts w:ascii="Calibri" w:hAnsi="Calibri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53FBC8" w14:textId="77777777" w:rsidR="00853E79" w:rsidRPr="002A435B" w:rsidRDefault="00853E79" w:rsidP="002A435B">
            <w:pPr>
              <w:spacing w:line="20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A435B">
              <w:rPr>
                <w:rFonts w:ascii="Calibri" w:hAnsi="Calibri"/>
                <w:b/>
                <w:sz w:val="20"/>
                <w:szCs w:val="20"/>
              </w:rPr>
              <w:t xml:space="preserve">Child’s </w:t>
            </w:r>
            <w:r w:rsidR="00D03D5D" w:rsidRPr="002A435B">
              <w:rPr>
                <w:rFonts w:ascii="Calibri" w:hAnsi="Calibri"/>
                <w:b/>
                <w:sz w:val="20"/>
                <w:szCs w:val="20"/>
              </w:rPr>
              <w:t>Last</w:t>
            </w:r>
            <w:r w:rsidRPr="002A435B">
              <w:rPr>
                <w:rFonts w:ascii="Calibri" w:hAnsi="Calibri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64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EF0EE9" w14:textId="77777777" w:rsidR="00853E79" w:rsidRPr="002A435B" w:rsidRDefault="00853E79" w:rsidP="002A435B">
            <w:pPr>
              <w:spacing w:line="20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A435B">
              <w:rPr>
                <w:rFonts w:ascii="Calibri" w:hAnsi="Calibri"/>
                <w:b/>
                <w:sz w:val="20"/>
                <w:szCs w:val="20"/>
              </w:rPr>
              <w:t>Name Used / Nickname</w:t>
            </w:r>
          </w:p>
        </w:tc>
      </w:tr>
      <w:tr w:rsidR="003E1FA7" w:rsidRPr="002A435B" w14:paraId="2CB98B1C" w14:textId="77777777" w:rsidTr="002A435B">
        <w:trPr>
          <w:trHeight w:val="360"/>
          <w:jc w:val="center"/>
        </w:trPr>
        <w:tc>
          <w:tcPr>
            <w:tcW w:w="1800" w:type="dxa"/>
            <w:tcBorders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9948704" w14:textId="77777777" w:rsidR="003E1FA7" w:rsidRPr="002A435B" w:rsidRDefault="003E1FA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Address: 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20C8F60" w14:textId="77777777" w:rsidR="003E1FA7" w:rsidRPr="002A435B" w:rsidRDefault="003E1FA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6E5376F" w14:textId="77777777" w:rsidR="003E1FA7" w:rsidRPr="002A435B" w:rsidRDefault="003E1FA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8C63D4" w14:textId="77777777" w:rsidR="003E1FA7" w:rsidRPr="002A435B" w:rsidRDefault="003E1FA7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City:</w:t>
            </w:r>
          </w:p>
        </w:tc>
        <w:tc>
          <w:tcPr>
            <w:tcW w:w="1800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EDEB94D" w14:textId="77777777" w:rsidR="003E1FA7" w:rsidRPr="002A435B" w:rsidRDefault="003E1FA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1776710" w14:textId="77777777" w:rsidR="003E1FA7" w:rsidRPr="002A435B" w:rsidRDefault="003E1FA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Zip:</w:t>
            </w:r>
            <w:r w:rsidR="007526BC" w:rsidRPr="002A435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7526BC" w:rsidRPr="002A435B" w14:paraId="728D557A" w14:textId="77777777" w:rsidTr="002A435B">
        <w:trPr>
          <w:trHeight w:val="360"/>
          <w:jc w:val="center"/>
        </w:trPr>
        <w:tc>
          <w:tcPr>
            <w:tcW w:w="1800" w:type="dxa"/>
            <w:tcBorders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51A70C9" w14:textId="77777777" w:rsidR="007526BC" w:rsidRPr="002A435B" w:rsidRDefault="007526B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Home Phone: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265B107" w14:textId="77777777" w:rsidR="007526BC" w:rsidRPr="002A435B" w:rsidRDefault="007526B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245237F" w14:textId="77777777" w:rsidR="007526BC" w:rsidRPr="002A435B" w:rsidRDefault="007526BC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Child’s Birthdate: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6FA3B1" w14:textId="77777777" w:rsidR="007526BC" w:rsidRPr="002A435B" w:rsidRDefault="007526BC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E78DFF" w14:textId="77777777" w:rsidR="007526BC" w:rsidRPr="002A435B" w:rsidRDefault="007526BC" w:rsidP="002A435B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2A435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A435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2389F" w:rsidRPr="002A435B">
              <w:rPr>
                <w:rFonts w:ascii="Calibri" w:hAnsi="Calibri"/>
                <w:sz w:val="20"/>
                <w:szCs w:val="20"/>
              </w:rPr>
            </w:r>
            <w:r w:rsidRPr="002A435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  <w:r w:rsidRPr="002A435B">
              <w:rPr>
                <w:rFonts w:ascii="Calibri" w:hAnsi="Calibri"/>
                <w:sz w:val="20"/>
                <w:szCs w:val="20"/>
              </w:rPr>
              <w:t xml:space="preserve"> Female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83F6187" w14:textId="77777777" w:rsidR="007526BC" w:rsidRPr="002A435B" w:rsidRDefault="007526BC" w:rsidP="002A435B">
            <w:pPr>
              <w:spacing w:line="2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2A435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A435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2389F" w:rsidRPr="002A435B">
              <w:rPr>
                <w:rFonts w:ascii="Calibri" w:hAnsi="Calibri"/>
                <w:sz w:val="20"/>
                <w:szCs w:val="20"/>
              </w:rPr>
            </w:r>
            <w:r w:rsidRPr="002A435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  <w:r w:rsidRPr="002A435B">
              <w:rPr>
                <w:rFonts w:ascii="Calibri" w:hAnsi="Calibri"/>
                <w:sz w:val="20"/>
                <w:szCs w:val="20"/>
              </w:rPr>
              <w:t xml:space="preserve"> Male</w:t>
            </w:r>
          </w:p>
        </w:tc>
      </w:tr>
      <w:tr w:rsidR="007526BC" w:rsidRPr="002A435B" w14:paraId="4B0F8C12" w14:textId="77777777" w:rsidTr="002A435B">
        <w:trPr>
          <w:trHeight w:val="360"/>
          <w:jc w:val="center"/>
        </w:trPr>
        <w:tc>
          <w:tcPr>
            <w:tcW w:w="1084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3151691" w14:textId="77777777" w:rsidR="007526BC" w:rsidRPr="002A435B" w:rsidRDefault="002B1A38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Is your child adopted?</w:t>
            </w:r>
            <w:r w:rsidR="000D4BA5" w:rsidRPr="002A435B"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 w:rsidRPr="002A435B">
              <w:rPr>
                <w:rFonts w:ascii="Calibri" w:hAnsi="Calibri"/>
                <w:sz w:val="22"/>
                <w:szCs w:val="22"/>
              </w:rPr>
              <w:t>If yes, at what age?</w:t>
            </w:r>
            <w:r w:rsidR="000D4BA5" w:rsidRPr="002A435B"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 w:rsidRPr="002A435B">
              <w:rPr>
                <w:rFonts w:ascii="Calibri" w:hAnsi="Calibri"/>
                <w:sz w:val="22"/>
                <w:szCs w:val="22"/>
              </w:rPr>
              <w:t>Is your child aware of circumstances?</w:t>
            </w:r>
          </w:p>
        </w:tc>
      </w:tr>
    </w:tbl>
    <w:p w14:paraId="2E7D6EC0" w14:textId="77777777" w:rsidR="008E1391" w:rsidRPr="00292795" w:rsidRDefault="008E1391" w:rsidP="008E1391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735"/>
        <w:gridCol w:w="1790"/>
        <w:gridCol w:w="1790"/>
        <w:gridCol w:w="1790"/>
        <w:gridCol w:w="1849"/>
      </w:tblGrid>
      <w:tr w:rsidR="006F45E4" w:rsidRPr="002A435B" w14:paraId="032416D5" w14:textId="77777777" w:rsidTr="002A435B">
        <w:trPr>
          <w:trHeight w:val="360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0E77EB" w14:textId="77777777" w:rsidR="004D6D6A" w:rsidRPr="002A435B" w:rsidRDefault="00EA3D1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Parent/Guardian</w:t>
            </w:r>
            <w:r w:rsidR="006F45E4" w:rsidRPr="002A435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A435B">
              <w:rPr>
                <w:rFonts w:ascii="Calibri" w:hAnsi="Calibri"/>
                <w:sz w:val="22"/>
                <w:szCs w:val="22"/>
              </w:rPr>
              <w:t>#1</w:t>
            </w:r>
          </w:p>
        </w:tc>
        <w:tc>
          <w:tcPr>
            <w:tcW w:w="1735" w:type="dxa"/>
            <w:tcBorders>
              <w:top w:val="single" w:sz="12" w:space="0" w:color="auto"/>
              <w:lef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F1B46BD" w14:textId="77777777" w:rsidR="004D6D6A" w:rsidRPr="002A435B" w:rsidRDefault="00EA3D1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1790" w:type="dxa"/>
            <w:tcBorders>
              <w:top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475AEBA" w14:textId="77777777" w:rsidR="004D6D6A" w:rsidRPr="002A435B" w:rsidRDefault="004D6D6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1BD0F42" w14:textId="77777777" w:rsidR="004D6D6A" w:rsidRPr="002A435B" w:rsidRDefault="004D6D6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CFF09DB" w14:textId="77777777" w:rsidR="004D6D6A" w:rsidRPr="002A435B" w:rsidRDefault="004D6D6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F29D6D8" w14:textId="77777777" w:rsidR="004D6D6A" w:rsidRPr="002A435B" w:rsidRDefault="004D6D6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8096B" w:rsidRPr="002A435B" w14:paraId="31EFF1F3" w14:textId="77777777" w:rsidTr="002A435B">
        <w:trPr>
          <w:trHeight w:val="360"/>
          <w:jc w:val="center"/>
        </w:trPr>
        <w:tc>
          <w:tcPr>
            <w:tcW w:w="1846" w:type="dxa"/>
            <w:tcBorders>
              <w:left w:val="single" w:sz="12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A8C8E52" w14:textId="77777777" w:rsidR="004D6D6A" w:rsidRPr="002A435B" w:rsidRDefault="00EA3D1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Address: 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3CA853" w14:textId="77777777" w:rsidR="004D6D6A" w:rsidRPr="002A435B" w:rsidRDefault="004D6D6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B123C0A" w14:textId="77777777" w:rsidR="004D6D6A" w:rsidRPr="002A435B" w:rsidRDefault="004D6D6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9614D6" w14:textId="77777777" w:rsidR="004D6D6A" w:rsidRPr="002A435B" w:rsidRDefault="00EA3D1B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City:</w:t>
            </w:r>
          </w:p>
        </w:tc>
        <w:tc>
          <w:tcPr>
            <w:tcW w:w="179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9AA4157" w14:textId="77777777" w:rsidR="004D6D6A" w:rsidRPr="002A435B" w:rsidRDefault="004D6D6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9" w:type="dxa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3997A28" w14:textId="77777777" w:rsidR="004D6D6A" w:rsidRPr="002A435B" w:rsidRDefault="00EA3D1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Zip:</w:t>
            </w:r>
          </w:p>
        </w:tc>
      </w:tr>
      <w:tr w:rsidR="00C8096B" w:rsidRPr="002A435B" w14:paraId="3067A562" w14:textId="77777777" w:rsidTr="002A435B">
        <w:trPr>
          <w:trHeight w:val="360"/>
          <w:jc w:val="center"/>
        </w:trPr>
        <w:tc>
          <w:tcPr>
            <w:tcW w:w="1846" w:type="dxa"/>
            <w:tcBorders>
              <w:lef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D21D191" w14:textId="77777777" w:rsidR="000D4BA5" w:rsidRPr="002A435B" w:rsidRDefault="000D4BA5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Home Phone: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5717CCB" w14:textId="77777777" w:rsidR="000D4BA5" w:rsidRPr="002A435B" w:rsidRDefault="000D4BA5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CD5EC6" w14:textId="77777777" w:rsidR="000D4BA5" w:rsidRPr="002A435B" w:rsidRDefault="004B760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Cell Phone: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AB9A27A" w14:textId="77777777" w:rsidR="000D4BA5" w:rsidRPr="002A435B" w:rsidRDefault="000D4BA5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E9B0646" w14:textId="77777777" w:rsidR="000D4BA5" w:rsidRPr="002A435B" w:rsidRDefault="004B760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Marital Status:</w:t>
            </w:r>
          </w:p>
        </w:tc>
        <w:tc>
          <w:tcPr>
            <w:tcW w:w="1849" w:type="dxa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C4C911B" w14:textId="77777777" w:rsidR="000D4BA5" w:rsidRPr="002A435B" w:rsidRDefault="000D4BA5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4B7607" w:rsidRPr="002A435B" w14:paraId="121D1B89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5371" w:type="dxa"/>
            <w:gridSpan w:val="3"/>
            <w:tcBorders>
              <w:lef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3405BA6" w14:textId="77777777" w:rsidR="004B7607" w:rsidRPr="002A435B" w:rsidRDefault="004B760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E-mail </w:t>
            </w:r>
          </w:p>
        </w:tc>
        <w:tc>
          <w:tcPr>
            <w:tcW w:w="5429" w:type="dxa"/>
            <w:gridSpan w:val="3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708A7E1" w14:textId="77777777" w:rsidR="004B7607" w:rsidRPr="002A435B" w:rsidRDefault="004B7607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City/State/Country of Birth:</w:t>
            </w:r>
          </w:p>
        </w:tc>
      </w:tr>
      <w:tr w:rsidR="00C8096B" w:rsidRPr="002A435B" w14:paraId="43A1F74B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1B62479" w14:textId="77777777" w:rsidR="00C8096B" w:rsidRPr="002A435B" w:rsidRDefault="00C8096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Place of Employment:</w:t>
            </w:r>
          </w:p>
        </w:tc>
      </w:tr>
      <w:tr w:rsidR="00A00CE8" w:rsidRPr="002A435B" w14:paraId="6CB7C790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846" w:type="dxa"/>
            <w:tcBorders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798E113" w14:textId="77777777" w:rsidR="00C8096B" w:rsidRPr="002A435B" w:rsidRDefault="00C8096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Work Phone:</w:t>
            </w:r>
          </w:p>
        </w:tc>
        <w:tc>
          <w:tcPr>
            <w:tcW w:w="1735" w:type="dxa"/>
            <w:tcBorders>
              <w:left w:val="nil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EFF64CC" w14:textId="77777777" w:rsidR="00C8096B" w:rsidRPr="002A435B" w:rsidRDefault="00C8096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6CAF094" w14:textId="77777777" w:rsidR="00C8096B" w:rsidRPr="002A435B" w:rsidRDefault="00C8096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Occupation:</w:t>
            </w:r>
          </w:p>
        </w:tc>
        <w:tc>
          <w:tcPr>
            <w:tcW w:w="1790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27C2B04" w14:textId="77777777" w:rsidR="00C8096B" w:rsidRPr="002A435B" w:rsidRDefault="00C8096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08B1CB6" w14:textId="77777777" w:rsidR="00C8096B" w:rsidRPr="002A435B" w:rsidRDefault="00C8096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nil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3D926F0" w14:textId="77777777" w:rsidR="00C8096B" w:rsidRPr="002A435B" w:rsidRDefault="00C8096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A00CE8" w:rsidRPr="002A435B" w14:paraId="182A0761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16FC6C9" w14:textId="77777777" w:rsidR="00A00CE8" w:rsidRPr="002A435B" w:rsidRDefault="000E6FC8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Describe any unusual time schedules:</w:t>
            </w:r>
          </w:p>
        </w:tc>
      </w:tr>
      <w:tr w:rsidR="00A00CE8" w:rsidRPr="002A435B" w14:paraId="3BAEC028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F69DF78" w14:textId="77777777" w:rsidR="00A00CE8" w:rsidRPr="002A435B" w:rsidRDefault="000E6FC8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Would you be willing to share any special interests or training you have with our class?</w:t>
            </w:r>
          </w:p>
        </w:tc>
      </w:tr>
    </w:tbl>
    <w:p w14:paraId="3A0E95E6" w14:textId="77777777" w:rsidR="004D2873" w:rsidRPr="00292795" w:rsidRDefault="004D2873" w:rsidP="008E1391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735"/>
        <w:gridCol w:w="1790"/>
        <w:gridCol w:w="1790"/>
        <w:gridCol w:w="1790"/>
        <w:gridCol w:w="1849"/>
      </w:tblGrid>
      <w:tr w:rsidR="006F45E4" w:rsidRPr="002A435B" w14:paraId="57A2B3BC" w14:textId="77777777" w:rsidTr="002A435B">
        <w:trPr>
          <w:trHeight w:val="360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996A73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Parent/Guardian #2</w:t>
            </w:r>
          </w:p>
        </w:tc>
        <w:tc>
          <w:tcPr>
            <w:tcW w:w="1735" w:type="dxa"/>
            <w:tcBorders>
              <w:top w:val="single" w:sz="12" w:space="0" w:color="auto"/>
              <w:lef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495AC13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1790" w:type="dxa"/>
            <w:tcBorders>
              <w:top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CF716C3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E312A15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F28290B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2BB546D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6F45E4" w:rsidRPr="002A435B" w14:paraId="13E7294B" w14:textId="77777777" w:rsidTr="002A435B">
        <w:trPr>
          <w:trHeight w:val="360"/>
          <w:jc w:val="center"/>
        </w:trPr>
        <w:tc>
          <w:tcPr>
            <w:tcW w:w="1846" w:type="dxa"/>
            <w:tcBorders>
              <w:left w:val="single" w:sz="12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7D620D8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Address: 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CB6C761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B0B7D99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2DE3A9C" w14:textId="77777777" w:rsidR="006F45E4" w:rsidRPr="002A435B" w:rsidRDefault="006F45E4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City:</w:t>
            </w:r>
          </w:p>
        </w:tc>
        <w:tc>
          <w:tcPr>
            <w:tcW w:w="179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27B5F52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9" w:type="dxa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2048ECD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Zip:</w:t>
            </w:r>
          </w:p>
        </w:tc>
      </w:tr>
      <w:tr w:rsidR="006F45E4" w:rsidRPr="002A435B" w14:paraId="33056363" w14:textId="77777777" w:rsidTr="002A435B">
        <w:trPr>
          <w:trHeight w:val="360"/>
          <w:jc w:val="center"/>
        </w:trPr>
        <w:tc>
          <w:tcPr>
            <w:tcW w:w="1846" w:type="dxa"/>
            <w:tcBorders>
              <w:lef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627CC0F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Home Phone: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FCC1C8F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470943C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Cell Phone: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DF3860E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26AB321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Marital Status:</w:t>
            </w:r>
          </w:p>
        </w:tc>
        <w:tc>
          <w:tcPr>
            <w:tcW w:w="1849" w:type="dxa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266F658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6F45E4" w:rsidRPr="002A435B" w14:paraId="0F687EAF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5371" w:type="dxa"/>
            <w:gridSpan w:val="3"/>
            <w:tcBorders>
              <w:lef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0C2A980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E-mail </w:t>
            </w:r>
          </w:p>
        </w:tc>
        <w:tc>
          <w:tcPr>
            <w:tcW w:w="5429" w:type="dxa"/>
            <w:gridSpan w:val="3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6ED79D9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City/State/Country of Birth:</w:t>
            </w:r>
          </w:p>
        </w:tc>
      </w:tr>
      <w:tr w:rsidR="006F45E4" w:rsidRPr="002A435B" w14:paraId="7FBC8807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6D0B500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Place of Employment:</w:t>
            </w:r>
          </w:p>
        </w:tc>
      </w:tr>
      <w:tr w:rsidR="006F45E4" w:rsidRPr="002A435B" w14:paraId="1CA618E6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846" w:type="dxa"/>
            <w:tcBorders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EBB7C3C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Work Phone:</w:t>
            </w:r>
          </w:p>
        </w:tc>
        <w:tc>
          <w:tcPr>
            <w:tcW w:w="1735" w:type="dxa"/>
            <w:tcBorders>
              <w:left w:val="nil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99A0833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53976DA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Occupation:</w:t>
            </w:r>
          </w:p>
        </w:tc>
        <w:tc>
          <w:tcPr>
            <w:tcW w:w="1790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8915972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B21327E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nil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39B01EF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6F45E4" w:rsidRPr="002A435B" w14:paraId="04F51614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B15F8C3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Describe any unusual time schedules:</w:t>
            </w:r>
          </w:p>
        </w:tc>
      </w:tr>
      <w:tr w:rsidR="006F45E4" w:rsidRPr="002A435B" w14:paraId="0303C590" w14:textId="77777777" w:rsidTr="002A435B">
        <w:tblPrEx>
          <w:tblBorders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95CAA72" w14:textId="77777777" w:rsidR="006F45E4" w:rsidRPr="002A435B" w:rsidRDefault="006F45E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Would you be willing to share any special interests or training you have with our class?</w:t>
            </w:r>
          </w:p>
        </w:tc>
      </w:tr>
    </w:tbl>
    <w:p w14:paraId="42BED93D" w14:textId="77777777" w:rsidR="006F45E4" w:rsidRPr="00292795" w:rsidRDefault="006F45E4" w:rsidP="008E1391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794"/>
        <w:gridCol w:w="1794"/>
        <w:gridCol w:w="1797"/>
        <w:gridCol w:w="1794"/>
        <w:gridCol w:w="1826"/>
      </w:tblGrid>
      <w:tr w:rsidR="00DD455F" w:rsidRPr="002A435B" w14:paraId="6A1677D2" w14:textId="77777777" w:rsidTr="002A435B">
        <w:trPr>
          <w:trHeight w:val="288"/>
          <w:jc w:val="center"/>
        </w:trPr>
        <w:tc>
          <w:tcPr>
            <w:tcW w:w="1080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EA0CE48" w14:textId="77777777" w:rsidR="00DD455F" w:rsidRPr="002A435B" w:rsidRDefault="00A46663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Brothers and Sisters</w:t>
            </w:r>
          </w:p>
        </w:tc>
      </w:tr>
      <w:tr w:rsidR="00D959FA" w:rsidRPr="002A435B" w14:paraId="5327498E" w14:textId="77777777" w:rsidTr="002A435B">
        <w:trPr>
          <w:trHeight w:val="144"/>
          <w:jc w:val="center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AFFA10E" w14:textId="77777777" w:rsidR="00D959FA" w:rsidRPr="002A435B" w:rsidRDefault="00D959F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BD29A43" w14:textId="77777777" w:rsidR="00D959FA" w:rsidRPr="002A435B" w:rsidRDefault="00D959F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974BFB4" w14:textId="77777777" w:rsidR="00D959FA" w:rsidRPr="002A435B" w:rsidRDefault="00D959F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EEB1B2F" w14:textId="77777777" w:rsidR="00D959FA" w:rsidRPr="002A435B" w:rsidRDefault="00D959F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C7E95CC" w14:textId="77777777" w:rsidR="00D959FA" w:rsidRPr="002A435B" w:rsidRDefault="00D959FA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Birthdate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F455DAB" w14:textId="77777777" w:rsidR="00D959FA" w:rsidRPr="002A435B" w:rsidRDefault="00D959FA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Sex</w:t>
            </w:r>
          </w:p>
        </w:tc>
      </w:tr>
      <w:tr w:rsidR="00DD455F" w:rsidRPr="002A435B" w14:paraId="734AC6F8" w14:textId="77777777" w:rsidTr="002A435B">
        <w:trPr>
          <w:trHeight w:val="360"/>
          <w:jc w:val="center"/>
        </w:trPr>
        <w:tc>
          <w:tcPr>
            <w:tcW w:w="1797" w:type="dxa"/>
            <w:tcBorders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53D9DBC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7D90445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B85B623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3A94C36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0DD71E3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A66C2C5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55F" w:rsidRPr="002A435B" w14:paraId="116159BF" w14:textId="77777777" w:rsidTr="002A435B">
        <w:trPr>
          <w:trHeight w:val="360"/>
          <w:jc w:val="center"/>
        </w:trPr>
        <w:tc>
          <w:tcPr>
            <w:tcW w:w="1797" w:type="dxa"/>
            <w:tcBorders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6C01C45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309466D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5DFA8BF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059AFD5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BBB4F61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BE0FD47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55F" w:rsidRPr="002A435B" w14:paraId="2A1167EC" w14:textId="77777777" w:rsidTr="002A435B">
        <w:trPr>
          <w:trHeight w:val="360"/>
          <w:jc w:val="center"/>
        </w:trPr>
        <w:tc>
          <w:tcPr>
            <w:tcW w:w="1797" w:type="dxa"/>
            <w:tcBorders>
              <w:left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EBCBCC4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9A296E1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D82E9E4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253937D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B4DFD13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tcBorders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9F29380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55F" w:rsidRPr="002A435B" w14:paraId="422A4928" w14:textId="77777777" w:rsidTr="002A435B">
        <w:trPr>
          <w:trHeight w:val="360"/>
          <w:jc w:val="center"/>
        </w:trPr>
        <w:tc>
          <w:tcPr>
            <w:tcW w:w="1797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8CC9B14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bottom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664001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nil"/>
              <w:bottom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9B25C39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A88EC32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1DA0CCF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tcBorders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52A4874" w14:textId="77777777" w:rsidR="00DD455F" w:rsidRPr="002A435B" w:rsidRDefault="00DD455F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93792B" w:rsidRPr="002A435B" w14:paraId="5DBA4717" w14:textId="77777777" w:rsidTr="002A435B">
        <w:trPr>
          <w:trHeight w:val="720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455427" w14:textId="77777777" w:rsidR="0093792B" w:rsidRPr="002A435B" w:rsidRDefault="0093792B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Please, list other family members living in your home</w:t>
            </w:r>
          </w:p>
        </w:tc>
      </w:tr>
    </w:tbl>
    <w:p w14:paraId="4E461EFD" w14:textId="77777777" w:rsidR="0093792B" w:rsidRDefault="0093792B" w:rsidP="00E92D77">
      <w:pPr>
        <w:spacing w:line="200" w:lineRule="exact"/>
        <w:rPr>
          <w:rFonts w:ascii="Calibri" w:hAnsi="Calibri"/>
          <w:sz w:val="22"/>
          <w:szCs w:val="22"/>
        </w:rPr>
      </w:pPr>
    </w:p>
    <w:p w14:paraId="731F9D62" w14:textId="77777777" w:rsidR="00F23FEE" w:rsidRDefault="00F23FEE" w:rsidP="00657DDC">
      <w:pPr>
        <w:pStyle w:val="Heading2"/>
        <w:jc w:val="center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800"/>
      </w:tblGrid>
      <w:tr w:rsidR="00F23FEE" w:rsidRPr="002A435B" w14:paraId="6CE154BD" w14:textId="77777777" w:rsidTr="002A435B">
        <w:trPr>
          <w:trHeight w:val="288"/>
          <w:jc w:val="center"/>
        </w:trPr>
        <w:tc>
          <w:tcPr>
            <w:tcW w:w="10800" w:type="dxa"/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E5B1C3" w14:textId="77777777" w:rsidR="00F23FEE" w:rsidRPr="002A435B" w:rsidRDefault="00F23FEE" w:rsidP="00657DDC">
            <w:pPr>
              <w:pStyle w:val="Heading2"/>
              <w:jc w:val="center"/>
            </w:pPr>
            <w:r w:rsidRPr="00657DDC">
              <w:rPr>
                <w:b/>
                <w:bCs/>
                <w:color w:val="auto"/>
              </w:rPr>
              <w:t>Family Traditions, Cultures and Holidays</w:t>
            </w:r>
            <w:proofErr w:type="gramStart"/>
            <w:r w:rsidR="0044336C" w:rsidRPr="00657DDC">
              <w:rPr>
                <w:b/>
                <w:bCs/>
                <w:color w:val="auto"/>
              </w:rPr>
              <w:t xml:space="preserve">   </w:t>
            </w:r>
            <w:r w:rsidRPr="00657DDC">
              <w:rPr>
                <w:b/>
                <w:bCs/>
                <w:color w:val="auto"/>
              </w:rPr>
              <w:t>(</w:t>
            </w:r>
            <w:proofErr w:type="gramEnd"/>
            <w:r w:rsidR="0044336C" w:rsidRPr="00657DDC">
              <w:rPr>
                <w:b/>
                <w:bCs/>
                <w:color w:val="auto"/>
              </w:rPr>
              <w:t>This portion is o</w:t>
            </w:r>
            <w:r w:rsidRPr="00657DDC">
              <w:rPr>
                <w:b/>
                <w:bCs/>
                <w:color w:val="auto"/>
              </w:rPr>
              <w:t>ptional</w:t>
            </w:r>
            <w:r w:rsidR="0044336C" w:rsidRPr="00657DDC">
              <w:rPr>
                <w:b/>
                <w:bCs/>
                <w:color w:val="auto"/>
              </w:rPr>
              <w:t>)</w:t>
            </w:r>
          </w:p>
        </w:tc>
      </w:tr>
    </w:tbl>
    <w:p w14:paraId="1B7CBAC4" w14:textId="77777777" w:rsidR="00F23FEE" w:rsidRDefault="00F23FEE" w:rsidP="00E92D77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44336C" w:rsidRPr="002A435B" w14:paraId="2C384C65" w14:textId="77777777" w:rsidTr="002A435B">
        <w:trPr>
          <w:trHeight w:val="288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15BE75" w14:textId="77777777" w:rsidR="0044336C" w:rsidRPr="002A435B" w:rsidRDefault="0044336C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Help our program recognize your cultural traditions and holidays</w:t>
            </w:r>
          </w:p>
        </w:tc>
      </w:tr>
      <w:tr w:rsidR="0044336C" w:rsidRPr="002A435B" w14:paraId="183728C1" w14:textId="77777777" w:rsidTr="002A435B">
        <w:trPr>
          <w:trHeight w:val="288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6D799E2" w14:textId="77777777" w:rsidR="0044336C" w:rsidRPr="002A435B" w:rsidRDefault="0044336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language is spoken in your home</w:t>
            </w:r>
          </w:p>
        </w:tc>
      </w:tr>
      <w:tr w:rsidR="0044336C" w:rsidRPr="002A435B" w14:paraId="3B0319E8" w14:textId="77777777" w:rsidTr="002A435B">
        <w:trPr>
          <w:trHeight w:val="50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2329B1" w14:textId="77777777" w:rsidR="0044336C" w:rsidRPr="002A435B" w:rsidRDefault="0044336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With what cultures does your child identify (ancestry, religion, etc)?</w:t>
            </w:r>
          </w:p>
        </w:tc>
      </w:tr>
      <w:tr w:rsidR="0044336C" w:rsidRPr="002A435B" w14:paraId="5298BF3A" w14:textId="77777777" w:rsidTr="002A435B">
        <w:trPr>
          <w:trHeight w:val="50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05B260" w14:textId="77777777" w:rsidR="0044336C" w:rsidRPr="002A435B" w:rsidRDefault="0044336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Are there special holidays celebrated in your home of which you would like us to be aware?</w:t>
            </w:r>
          </w:p>
        </w:tc>
      </w:tr>
      <w:tr w:rsidR="0044336C" w:rsidRPr="002A435B" w14:paraId="44CBDCA4" w14:textId="77777777" w:rsidTr="002A435B">
        <w:trPr>
          <w:trHeight w:val="288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ECF04F" w14:textId="77777777" w:rsidR="0044336C" w:rsidRPr="002A435B" w:rsidRDefault="0044336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Would the adults in your family be willing to visit the classroom to share these holidays and cultures in your child’s classroom?   </w:t>
            </w:r>
            <w:r w:rsidR="00085E01"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085E01"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283727" w:rsidRPr="002A435B">
              <w:rPr>
                <w:rFonts w:ascii="Calibri" w:hAnsi="Calibri"/>
                <w:sz w:val="18"/>
                <w:szCs w:val="18"/>
              </w:rPr>
            </w:r>
            <w:r w:rsidR="00085E01"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  <w:r w:rsidR="00085E01" w:rsidRPr="002A435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85E01" w:rsidRPr="002A435B">
              <w:rPr>
                <w:rFonts w:ascii="Calibri" w:hAnsi="Calibri"/>
                <w:sz w:val="22"/>
                <w:szCs w:val="22"/>
              </w:rPr>
              <w:t xml:space="preserve">Yes   </w:t>
            </w:r>
            <w:r w:rsidR="00085E01"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085E01"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283727" w:rsidRPr="002A435B">
              <w:rPr>
                <w:rFonts w:ascii="Calibri" w:hAnsi="Calibri"/>
                <w:sz w:val="18"/>
                <w:szCs w:val="18"/>
              </w:rPr>
            </w:r>
            <w:r w:rsidR="00085E01"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  <w:r w:rsidR="00085E01" w:rsidRPr="002A435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85E01" w:rsidRPr="002A435B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5BDC6687" w14:textId="77777777" w:rsidR="0044336C" w:rsidRDefault="0044336C" w:rsidP="00E92D77">
      <w:pPr>
        <w:spacing w:line="200" w:lineRule="exact"/>
        <w:rPr>
          <w:rFonts w:ascii="Calibri" w:hAnsi="Calibri"/>
          <w:sz w:val="22"/>
          <w:szCs w:val="22"/>
        </w:rPr>
      </w:pPr>
    </w:p>
    <w:p w14:paraId="315638EA" w14:textId="77777777" w:rsidR="00834652" w:rsidRPr="002D2A1A" w:rsidRDefault="00834652" w:rsidP="00E92D77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D2A1A" w:rsidRPr="002A435B" w14:paraId="3FB2662D" w14:textId="77777777" w:rsidTr="002A435B">
        <w:trPr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3D223C0" w14:textId="77777777" w:rsidR="002D2A1A" w:rsidRPr="002A435B" w:rsidRDefault="002D2A1A" w:rsidP="00657DDC">
            <w:pPr>
              <w:pStyle w:val="Heading2"/>
              <w:jc w:val="center"/>
            </w:pPr>
            <w:r w:rsidRPr="00657DDC">
              <w:rPr>
                <w:b/>
                <w:bCs/>
                <w:color w:val="auto"/>
              </w:rPr>
              <w:t>Home Experience</w:t>
            </w:r>
          </w:p>
        </w:tc>
      </w:tr>
    </w:tbl>
    <w:p w14:paraId="3A0695A1" w14:textId="77777777" w:rsidR="002D2A1A" w:rsidRPr="002D2A1A" w:rsidRDefault="002D2A1A" w:rsidP="00E92D77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D2A1A" w:rsidRPr="002A435B" w14:paraId="138660CD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A70DB1" w14:textId="77777777" w:rsidR="002D2A1A" w:rsidRPr="002A435B" w:rsidRDefault="002D2A1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activities (play, toys, hobbies, interests) does your child most enjoy with family members? Playmates? By Self?</w:t>
            </w:r>
          </w:p>
          <w:p w14:paraId="08C50EBA" w14:textId="77777777" w:rsidR="002D2A1A" w:rsidRPr="002A435B" w:rsidRDefault="002D2A1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0AD2BDBB" w14:textId="77777777" w:rsidR="002D2A1A" w:rsidRPr="002A435B" w:rsidRDefault="002D2A1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51C55F56" w14:textId="77777777" w:rsidR="002D2A1A" w:rsidRPr="002A435B" w:rsidRDefault="002D2A1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1BE74D1F" w14:textId="77777777" w:rsidR="002D2A1A" w:rsidRPr="002A435B" w:rsidRDefault="002D2A1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3C5757" w14:textId="77777777" w:rsidR="0044336C" w:rsidRDefault="0044336C" w:rsidP="0044336C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D2A1A" w:rsidRPr="002A435B" w14:paraId="795A750B" w14:textId="77777777" w:rsidTr="002A435B">
        <w:trPr>
          <w:trHeight w:val="288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6EF674B" w14:textId="77777777" w:rsidR="002D2A1A" w:rsidRPr="002A435B" w:rsidRDefault="00F05542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aspects of your child’s behavior do you find most delightful?</w:t>
            </w:r>
          </w:p>
        </w:tc>
      </w:tr>
      <w:tr w:rsidR="002D2A1A" w:rsidRPr="002A435B" w14:paraId="787CF52B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492E2B" w14:textId="77777777" w:rsidR="002D2A1A" w:rsidRPr="002A435B" w:rsidRDefault="00F0554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Parent/Guardian #1</w:t>
            </w:r>
          </w:p>
        </w:tc>
      </w:tr>
      <w:tr w:rsidR="002D2A1A" w:rsidRPr="002A435B" w14:paraId="79FCFA73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D672BF" w14:textId="77777777" w:rsidR="002D2A1A" w:rsidRPr="002A435B" w:rsidRDefault="00F0554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Parent/Guardian #2</w:t>
            </w:r>
          </w:p>
        </w:tc>
      </w:tr>
    </w:tbl>
    <w:p w14:paraId="792111B9" w14:textId="77777777" w:rsidR="002D2A1A" w:rsidRDefault="002D2A1A" w:rsidP="0044336C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F05542" w:rsidRPr="002A435B" w14:paraId="3723646D" w14:textId="77777777" w:rsidTr="002A435B">
        <w:trPr>
          <w:trHeight w:val="288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4B1E178" w14:textId="77777777" w:rsidR="00F05542" w:rsidRPr="002A435B" w:rsidRDefault="00F05542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aspects of your child’s behavior do you find hardest to take?</w:t>
            </w:r>
          </w:p>
        </w:tc>
      </w:tr>
      <w:tr w:rsidR="00F05542" w:rsidRPr="002A435B" w14:paraId="52CD8028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D08D66" w14:textId="77777777" w:rsidR="00F05542" w:rsidRPr="002A435B" w:rsidRDefault="00F0554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Parent/Guardian #1</w:t>
            </w:r>
          </w:p>
        </w:tc>
      </w:tr>
      <w:tr w:rsidR="00F05542" w:rsidRPr="002A435B" w14:paraId="7BE4F7C1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BA7345" w14:textId="77777777" w:rsidR="00F05542" w:rsidRPr="002A435B" w:rsidRDefault="00F0554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Parent/Guardian #2</w:t>
            </w:r>
          </w:p>
        </w:tc>
      </w:tr>
    </w:tbl>
    <w:p w14:paraId="1A019137" w14:textId="77777777" w:rsidR="00F05542" w:rsidRDefault="00F05542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F05542" w:rsidRPr="002A435B" w14:paraId="50F2B2BA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2CA640" w14:textId="77777777" w:rsidR="00F05542" w:rsidRPr="002A435B" w:rsidRDefault="00F0554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fears, if any, does your child have? Are there specific situations in which your child becomes tense, afraid or angry? Hoe does your child react?</w:t>
            </w:r>
          </w:p>
        </w:tc>
      </w:tr>
    </w:tbl>
    <w:p w14:paraId="09BF5C5F" w14:textId="77777777" w:rsidR="00F05542" w:rsidRDefault="00F05542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F05542" w:rsidRPr="002A435B" w14:paraId="03FA3D99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4750FA" w14:textId="77777777" w:rsidR="00F05542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Please list words used for toileting and other basic words used in your home</w:t>
            </w:r>
          </w:p>
        </w:tc>
      </w:tr>
    </w:tbl>
    <w:p w14:paraId="3219C198" w14:textId="77777777" w:rsidR="00F05542" w:rsidRDefault="00F05542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F05542" w:rsidRPr="002A435B" w14:paraId="155D8802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24A1BD" w14:textId="77777777" w:rsidR="00F05542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How often does your child have a babysitter?</w:t>
            </w:r>
          </w:p>
        </w:tc>
      </w:tr>
    </w:tbl>
    <w:p w14:paraId="40377EFB" w14:textId="77777777" w:rsidR="00F05542" w:rsidRDefault="00F05542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2C0F3D40" w14:textId="77777777" w:rsidR="00CF4824" w:rsidRDefault="00CF4824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621F4" w:rsidRPr="002A435B" w14:paraId="1E262242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AD8076" w14:textId="77777777" w:rsidR="005621F4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What, if any, discipline problems do you have with your child?</w:t>
            </w:r>
          </w:p>
        </w:tc>
      </w:tr>
    </w:tbl>
    <w:p w14:paraId="37FD0D54" w14:textId="77777777" w:rsidR="005621F4" w:rsidRPr="005621F4" w:rsidRDefault="005621F4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621F4" w:rsidRPr="002A435B" w14:paraId="318EA448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F510B5" w14:textId="77777777" w:rsidR="005621F4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Describe what method you use to discipline your child?</w:t>
            </w:r>
          </w:p>
        </w:tc>
      </w:tr>
    </w:tbl>
    <w:p w14:paraId="48411E4C" w14:textId="77777777" w:rsidR="005621F4" w:rsidRPr="005621F4" w:rsidRDefault="005621F4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621F4" w:rsidRPr="002A435B" w14:paraId="3CBC5EE4" w14:textId="77777777" w:rsidTr="002A435B">
        <w:trPr>
          <w:trHeight w:val="576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3426AD" w14:textId="77777777" w:rsidR="005621F4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other persons, if any, are involved with the discipline of your child?</w:t>
            </w:r>
          </w:p>
        </w:tc>
      </w:tr>
    </w:tbl>
    <w:p w14:paraId="21911278" w14:textId="77777777" w:rsidR="005621F4" w:rsidRPr="005621F4" w:rsidRDefault="005621F4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621F4" w:rsidRPr="002A435B" w14:paraId="670CB173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7E3D90" w14:textId="77777777" w:rsidR="005621F4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How much T.V. is watched and what type of programs does your child enjoy the most</w:t>
            </w:r>
          </w:p>
        </w:tc>
      </w:tr>
    </w:tbl>
    <w:p w14:paraId="6D007772" w14:textId="77777777" w:rsidR="005621F4" w:rsidRPr="005621F4" w:rsidRDefault="005621F4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621F4" w:rsidRPr="002A435B" w14:paraId="1E499E89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F3351E" w14:textId="77777777" w:rsidR="005621F4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places of interest has your child visited?</w:t>
            </w:r>
          </w:p>
        </w:tc>
      </w:tr>
    </w:tbl>
    <w:p w14:paraId="0953B10F" w14:textId="77777777" w:rsidR="005621F4" w:rsidRDefault="005621F4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621F4" w:rsidRPr="002A435B" w14:paraId="5393F145" w14:textId="77777777" w:rsidTr="002A435B">
        <w:trPr>
          <w:trHeight w:val="1152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BC4445" w14:textId="77777777" w:rsidR="005621F4" w:rsidRPr="002A435B" w:rsidRDefault="00562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else can you say about your child which will help the teacher to work with you and your child?</w:t>
            </w:r>
          </w:p>
        </w:tc>
      </w:tr>
    </w:tbl>
    <w:p w14:paraId="6D9BB49D" w14:textId="77777777" w:rsidR="005621F4" w:rsidRDefault="005621F4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096CCEFE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D19BC" w:rsidRPr="002A435B" w14:paraId="73D657FC" w14:textId="77777777" w:rsidTr="002A435B">
        <w:trPr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E4DA597" w14:textId="77777777" w:rsidR="00AD19BC" w:rsidRPr="002A435B" w:rsidRDefault="00AD19BC" w:rsidP="00657DDC">
            <w:pPr>
              <w:pStyle w:val="Heading2"/>
              <w:jc w:val="center"/>
            </w:pPr>
            <w:r w:rsidRPr="00657DDC">
              <w:rPr>
                <w:b/>
                <w:bCs/>
                <w:color w:val="auto"/>
              </w:rPr>
              <w:t>School and Neighborhood</w:t>
            </w:r>
          </w:p>
        </w:tc>
      </w:tr>
    </w:tbl>
    <w:p w14:paraId="00FA5F5A" w14:textId="77777777" w:rsidR="00FA5D0C" w:rsidRDefault="00FA5D0C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</w:tblGrid>
      <w:tr w:rsidR="00AD19BC" w:rsidRPr="002A435B" w14:paraId="55D2E09F" w14:textId="77777777" w:rsidTr="002A435B">
        <w:trPr>
          <w:trHeight w:val="360"/>
          <w:jc w:val="center"/>
        </w:trPr>
        <w:tc>
          <w:tcPr>
            <w:tcW w:w="1080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028BC77" w14:textId="77777777" w:rsidR="00AD19BC" w:rsidRPr="002A435B" w:rsidRDefault="00AD19BC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Has your child attended an early childhood program before     </w:t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3714F" w:rsidRPr="002A435B">
              <w:rPr>
                <w:rFonts w:ascii="Calibri" w:hAnsi="Calibri"/>
                <w:sz w:val="18"/>
                <w:szCs w:val="18"/>
              </w:rPr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"/>
            <w:r w:rsidRPr="002A435B">
              <w:rPr>
                <w:rFonts w:ascii="Calibri" w:hAnsi="Calibri"/>
                <w:sz w:val="22"/>
                <w:szCs w:val="22"/>
              </w:rPr>
              <w:t xml:space="preserve"> Yes     </w:t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3714F" w:rsidRPr="002A435B">
              <w:rPr>
                <w:rFonts w:ascii="Calibri" w:hAnsi="Calibri"/>
                <w:sz w:val="18"/>
                <w:szCs w:val="18"/>
              </w:rPr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"/>
            <w:r w:rsidRPr="002A435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A435B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FA5D0C" w:rsidRPr="002A435B" w14:paraId="32478987" w14:textId="77777777" w:rsidTr="002A435B">
        <w:trPr>
          <w:trHeight w:val="36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6000C5E" w14:textId="77777777" w:rsidR="00FA5D0C" w:rsidRPr="002A435B" w:rsidRDefault="00FA5D0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When?</w:t>
            </w:r>
          </w:p>
        </w:tc>
        <w:tc>
          <w:tcPr>
            <w:tcW w:w="54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AE730CB" w14:textId="77777777" w:rsidR="00FA5D0C" w:rsidRPr="002A435B" w:rsidRDefault="00FA5D0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Where?</w:t>
            </w:r>
          </w:p>
        </w:tc>
      </w:tr>
      <w:tr w:rsidR="00FA5D0C" w:rsidRPr="002A435B" w14:paraId="76CAC060" w14:textId="77777777" w:rsidTr="002A435B">
        <w:trPr>
          <w:trHeight w:val="360"/>
          <w:jc w:val="center"/>
        </w:trPr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D73D934" w14:textId="77777777" w:rsidR="00FA5D0C" w:rsidRPr="002A435B" w:rsidRDefault="00FA5D0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was your child’s reaction?</w:t>
            </w:r>
          </w:p>
        </w:tc>
        <w:tc>
          <w:tcPr>
            <w:tcW w:w="5400" w:type="dxa"/>
            <w:tcBorders>
              <w:left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60A5F0" w14:textId="77777777" w:rsidR="00FA5D0C" w:rsidRPr="002A435B" w:rsidRDefault="00FA5D0C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B431B0F" w14:textId="77777777" w:rsidR="00AD19BC" w:rsidRPr="00C64E5D" w:rsidRDefault="00AD19BC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  <w:gridCol w:w="2160"/>
      </w:tblGrid>
      <w:tr w:rsidR="00FA5D0C" w:rsidRPr="002A435B" w14:paraId="06EE9948" w14:textId="77777777" w:rsidTr="002A435B">
        <w:trPr>
          <w:trHeight w:val="360"/>
          <w:jc w:val="center"/>
        </w:trPr>
        <w:tc>
          <w:tcPr>
            <w:tcW w:w="10800" w:type="dxa"/>
            <w:gridSpan w:val="5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871F5C7" w14:textId="77777777" w:rsidR="00FA5D0C" w:rsidRPr="002A435B" w:rsidRDefault="00FA5D0C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Does your child play with children other than immediate family members?     </w:t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A435B">
              <w:rPr>
                <w:rFonts w:ascii="Calibri" w:hAnsi="Calibri"/>
                <w:sz w:val="18"/>
                <w:szCs w:val="18"/>
              </w:rPr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  <w:r w:rsidRPr="002A435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A435B">
              <w:rPr>
                <w:rFonts w:ascii="Calibri" w:hAnsi="Calibri"/>
                <w:sz w:val="22"/>
                <w:szCs w:val="22"/>
              </w:rPr>
              <w:t xml:space="preserve">Yes     </w:t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A435B">
              <w:rPr>
                <w:rFonts w:ascii="Calibri" w:hAnsi="Calibri"/>
                <w:sz w:val="18"/>
                <w:szCs w:val="18"/>
              </w:rPr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  <w:r w:rsidRPr="002A435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A435B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65657A" w:rsidRPr="002A435B" w14:paraId="67FCA7A2" w14:textId="77777777" w:rsidTr="002A435B">
        <w:trPr>
          <w:trHeight w:val="360"/>
          <w:jc w:val="center"/>
        </w:trPr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A7B054C" w14:textId="77777777" w:rsidR="00426D40" w:rsidRPr="002A435B" w:rsidRDefault="0065657A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First Name</w:t>
            </w: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C86F98B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1202788" w14:textId="77777777" w:rsidR="00426D40" w:rsidRPr="002A435B" w:rsidRDefault="0065657A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Age</w:t>
            </w: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99964AC" w14:textId="77777777" w:rsidR="00426D40" w:rsidRPr="002A435B" w:rsidRDefault="0065657A" w:rsidP="002A435B">
            <w:pPr>
              <w:spacing w:line="200" w:lineRule="exact"/>
              <w:jc w:val="righ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Where do they see </w:t>
            </w: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CB7F346" w14:textId="77777777" w:rsidR="00426D40" w:rsidRPr="002A435B" w:rsidRDefault="0065657A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him/her?</w:t>
            </w:r>
          </w:p>
        </w:tc>
      </w:tr>
      <w:tr w:rsidR="0065657A" w:rsidRPr="002A435B" w14:paraId="6311604A" w14:textId="77777777" w:rsidTr="002A435B">
        <w:trPr>
          <w:trHeight w:val="360"/>
          <w:jc w:val="center"/>
        </w:trPr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2B7DE92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2E27662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4E4644C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8E87127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849D231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65657A" w:rsidRPr="002A435B" w14:paraId="7C9B62E2" w14:textId="77777777" w:rsidTr="002A435B">
        <w:trPr>
          <w:trHeight w:val="360"/>
          <w:jc w:val="center"/>
        </w:trPr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CA7E375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CDBA8C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27A6BCB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D8629E8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F0276FB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65657A" w:rsidRPr="002A435B" w14:paraId="7C1D39F9" w14:textId="77777777" w:rsidTr="002A435B">
        <w:trPr>
          <w:trHeight w:val="360"/>
          <w:jc w:val="center"/>
        </w:trPr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02D60EC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7EC426F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DBD6A2C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69F0F9F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F272758" w14:textId="77777777" w:rsidR="00426D40" w:rsidRPr="002A435B" w:rsidRDefault="00426D4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84611F4" w14:textId="77777777" w:rsidR="00426D40" w:rsidRDefault="00426D40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032B60F0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32327981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556C2B0C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31BC4C65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1FCB7AC9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5C323E6B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0E918111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7F1115C1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4D7C903D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3EB6490E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721D7034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D19BC" w:rsidRPr="002A435B" w14:paraId="6D00144A" w14:textId="77777777" w:rsidTr="002A435B">
        <w:trPr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E667E16" w14:textId="77777777" w:rsidR="00AD19BC" w:rsidRPr="002A435B" w:rsidRDefault="00AD19BC" w:rsidP="00657DDC">
            <w:pPr>
              <w:pStyle w:val="Heading2"/>
              <w:jc w:val="center"/>
            </w:pPr>
            <w:r w:rsidRPr="00657DDC">
              <w:rPr>
                <w:b/>
                <w:bCs/>
                <w:color w:val="auto"/>
              </w:rPr>
              <w:t>Development</w:t>
            </w:r>
          </w:p>
        </w:tc>
      </w:tr>
    </w:tbl>
    <w:p w14:paraId="3717564A" w14:textId="77777777" w:rsidR="00AD19BC" w:rsidRDefault="00AD19BC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CC5F90" w:rsidRPr="002A435B" w14:paraId="58E1FE3F" w14:textId="77777777" w:rsidTr="002A435B">
        <w:trPr>
          <w:trHeight w:val="360"/>
          <w:jc w:val="center"/>
        </w:trPr>
        <w:tc>
          <w:tcPr>
            <w:tcW w:w="36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5563505" w14:textId="77777777" w:rsidR="00CC5F90" w:rsidRPr="002A435B" w:rsidRDefault="00CC5F9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Full term or premature?</w:t>
            </w:r>
          </w:p>
        </w:tc>
        <w:tc>
          <w:tcPr>
            <w:tcW w:w="36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73CB604" w14:textId="77777777" w:rsidR="00CC5F90" w:rsidRPr="002A435B" w:rsidRDefault="00CC5F9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If premature, how may weeks?</w:t>
            </w:r>
          </w:p>
        </w:tc>
        <w:tc>
          <w:tcPr>
            <w:tcW w:w="3600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F1F8FF1" w14:textId="77777777" w:rsidR="00CC5F90" w:rsidRPr="002A435B" w:rsidRDefault="00CC5F9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Birthweight?</w:t>
            </w:r>
          </w:p>
        </w:tc>
      </w:tr>
    </w:tbl>
    <w:p w14:paraId="70E38DBA" w14:textId="77777777" w:rsidR="00C64E5D" w:rsidRPr="00CC5F90" w:rsidRDefault="00C64E5D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2696"/>
        <w:gridCol w:w="2699"/>
        <w:gridCol w:w="2707"/>
      </w:tblGrid>
      <w:tr w:rsidR="00CC5F90" w:rsidRPr="002A435B" w14:paraId="5C1FF549" w14:textId="77777777" w:rsidTr="002A435B">
        <w:trPr>
          <w:trHeight w:val="360"/>
          <w:jc w:val="center"/>
        </w:trPr>
        <w:tc>
          <w:tcPr>
            <w:tcW w:w="11016" w:type="dxa"/>
            <w:gridSpan w:val="4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4C1066A" w14:textId="77777777" w:rsidR="00CC5F90" w:rsidRPr="002A435B" w:rsidRDefault="00CC5F90" w:rsidP="002A435B">
            <w:pPr>
              <w:spacing w:line="2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Approximate age for</w:t>
            </w:r>
          </w:p>
        </w:tc>
      </w:tr>
      <w:tr w:rsidR="00A751F6" w:rsidRPr="002A435B" w14:paraId="42D16DBD" w14:textId="77777777" w:rsidTr="002A435B">
        <w:trPr>
          <w:trHeight w:val="360"/>
          <w:jc w:val="center"/>
        </w:trPr>
        <w:tc>
          <w:tcPr>
            <w:tcW w:w="2754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111D71F" w14:textId="77777777" w:rsidR="00CC5F90" w:rsidRPr="002A435B" w:rsidRDefault="00CC5F9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Walking</w:t>
            </w:r>
          </w:p>
        </w:tc>
        <w:tc>
          <w:tcPr>
            <w:tcW w:w="2754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476A5CA" w14:textId="77777777" w:rsidR="00CC5F90" w:rsidRPr="002A435B" w:rsidRDefault="00CC5F9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Talking </w:t>
            </w:r>
            <w:r w:rsidRPr="002A435B">
              <w:rPr>
                <w:rFonts w:ascii="Calibri" w:hAnsi="Calibri"/>
                <w:sz w:val="20"/>
                <w:szCs w:val="20"/>
              </w:rPr>
              <w:t>(a few words)</w:t>
            </w:r>
          </w:p>
        </w:tc>
        <w:tc>
          <w:tcPr>
            <w:tcW w:w="2754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6C314F1" w14:textId="77777777" w:rsidR="00CC5F90" w:rsidRPr="002A435B" w:rsidRDefault="00CC5F9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Toilet Training</w:t>
            </w:r>
          </w:p>
        </w:tc>
        <w:tc>
          <w:tcPr>
            <w:tcW w:w="2754" w:type="dxa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07443B" w14:textId="77777777" w:rsidR="00CC5F90" w:rsidRPr="002A435B" w:rsidRDefault="00CC5F90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Any difficulties?</w:t>
            </w:r>
          </w:p>
        </w:tc>
      </w:tr>
    </w:tbl>
    <w:p w14:paraId="776BD17C" w14:textId="77777777" w:rsidR="00CC5F90" w:rsidRPr="00CC5F90" w:rsidRDefault="00CC5F90" w:rsidP="00F05542">
      <w:pPr>
        <w:spacing w:line="200" w:lineRule="exact"/>
        <w:rPr>
          <w:rFonts w:ascii="Calibri" w:hAnsi="Calibri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CC5F90" w:rsidRPr="002A435B" w14:paraId="70C44CE1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507C7A" w14:textId="77777777" w:rsidR="00CC5F90" w:rsidRPr="002A435B" w:rsidRDefault="00A751F6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What do you consider most characteristic about his/her speech at present?</w:t>
            </w:r>
          </w:p>
        </w:tc>
      </w:tr>
      <w:tr w:rsidR="00CC5F90" w:rsidRPr="002A435B" w14:paraId="10508730" w14:textId="77777777" w:rsidTr="002A435B">
        <w:trPr>
          <w:trHeight w:val="864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C6379E" w14:textId="77777777" w:rsidR="00CC5F90" w:rsidRPr="002A435B" w:rsidRDefault="00A751F6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Is there anything </w:t>
            </w:r>
            <w:proofErr w:type="gramStart"/>
            <w:r w:rsidRPr="002A435B">
              <w:rPr>
                <w:rFonts w:ascii="Calibri" w:hAnsi="Calibri"/>
                <w:sz w:val="22"/>
                <w:szCs w:val="22"/>
              </w:rPr>
              <w:t>in particular you</w:t>
            </w:r>
            <w:proofErr w:type="gramEnd"/>
            <w:r w:rsidRPr="002A435B">
              <w:rPr>
                <w:rFonts w:ascii="Calibri" w:hAnsi="Calibri"/>
                <w:sz w:val="22"/>
                <w:szCs w:val="22"/>
              </w:rPr>
              <w:t xml:space="preserve"> would like us to work on together during the year? (social, speech, etc.)</w:t>
            </w:r>
          </w:p>
        </w:tc>
      </w:tr>
    </w:tbl>
    <w:p w14:paraId="7C5EE74B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5FDC248D" w14:textId="77777777" w:rsidR="00C64E5D" w:rsidRDefault="00C64E5D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D19BC" w:rsidRPr="002A435B" w14:paraId="2A0F93BA" w14:textId="77777777" w:rsidTr="002A435B">
        <w:trPr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731C40" w14:textId="77777777" w:rsidR="00AD19BC" w:rsidRPr="002A435B" w:rsidRDefault="00AD19BC" w:rsidP="00657DDC">
            <w:pPr>
              <w:pStyle w:val="Heading2"/>
              <w:jc w:val="center"/>
            </w:pPr>
            <w:r w:rsidRPr="00657DDC">
              <w:rPr>
                <w:b/>
                <w:bCs/>
                <w:color w:val="auto"/>
              </w:rPr>
              <w:t>Health</w:t>
            </w:r>
          </w:p>
        </w:tc>
      </w:tr>
    </w:tbl>
    <w:p w14:paraId="32A2FD32" w14:textId="77777777" w:rsidR="00AD19BC" w:rsidRDefault="00AD19BC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B71F4" w:rsidRPr="002A435B" w14:paraId="07E09BFF" w14:textId="77777777" w:rsidTr="002A435B">
        <w:trPr>
          <w:trHeight w:val="576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D82A9A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Is your child subject to colds or other illnesses?</w:t>
            </w:r>
          </w:p>
          <w:p w14:paraId="4CE71BB4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591EA659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CD3C2F" w14:textId="77777777" w:rsidR="002B71F4" w:rsidRDefault="002B71F4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B71F4" w:rsidRPr="002A435B" w14:paraId="01BD1882" w14:textId="77777777" w:rsidTr="002A435B">
        <w:trPr>
          <w:trHeight w:val="576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8AB9E8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Please indicate any accompanying factors, such as bronchitis, ear infection, swollen glands, etc.?</w:t>
            </w:r>
          </w:p>
          <w:p w14:paraId="0F0AC32A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2AEDD97B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61D804" w14:textId="77777777" w:rsidR="002B71F4" w:rsidRDefault="002B71F4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B71F4" w:rsidRPr="002A435B" w14:paraId="3DE02BC3" w14:textId="77777777" w:rsidTr="002A435B">
        <w:trPr>
          <w:trHeight w:val="576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A8F26A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Does your child have any allergies?     </w:t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3714F" w:rsidRPr="002A435B">
              <w:rPr>
                <w:rFonts w:ascii="Calibri" w:hAnsi="Calibri"/>
                <w:sz w:val="18"/>
                <w:szCs w:val="18"/>
              </w:rPr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  <w:r w:rsidRPr="002A435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A435B">
              <w:rPr>
                <w:rFonts w:ascii="Calibri" w:hAnsi="Calibri"/>
                <w:sz w:val="22"/>
                <w:szCs w:val="22"/>
              </w:rPr>
              <w:t xml:space="preserve">No     </w:t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2A435B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3714F" w:rsidRPr="002A435B">
              <w:rPr>
                <w:rFonts w:ascii="Calibri" w:hAnsi="Calibri"/>
                <w:sz w:val="18"/>
                <w:szCs w:val="18"/>
              </w:rPr>
            </w:r>
            <w:r w:rsidRPr="002A435B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  <w:r w:rsidRPr="002A435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A435B">
              <w:rPr>
                <w:rFonts w:ascii="Calibri" w:hAnsi="Calibri"/>
                <w:sz w:val="22"/>
                <w:szCs w:val="22"/>
              </w:rPr>
              <w:t xml:space="preserve">Yes (Please List)  </w:t>
            </w:r>
          </w:p>
          <w:p w14:paraId="5E6898A2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6DB46DAB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18"/>
                <w:szCs w:val="18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</w:tr>
    </w:tbl>
    <w:p w14:paraId="5BFBAE3B" w14:textId="77777777" w:rsidR="002B71F4" w:rsidRDefault="002B71F4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B71F4" w:rsidRPr="002A435B" w14:paraId="2926ACC8" w14:textId="77777777" w:rsidTr="002A435B">
        <w:trPr>
          <w:trHeight w:val="576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57F7D4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Please describe any serious illness, operations, accidents or hospital experience</w:t>
            </w:r>
          </w:p>
          <w:p w14:paraId="06CB7D86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479B3AAC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BF3565" w14:textId="77777777" w:rsidR="002B71F4" w:rsidRDefault="002B71F4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B71F4" w:rsidRPr="002A435B" w14:paraId="58552322" w14:textId="77777777" w:rsidTr="002A435B">
        <w:trPr>
          <w:trHeight w:val="576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703B23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Are there any other factors which would be helpful for us to know or which you would like use to observe – i.e., eyesight,</w:t>
            </w:r>
            <w:r w:rsidR="00CF4262" w:rsidRPr="002A435B">
              <w:rPr>
                <w:rFonts w:ascii="Calibri" w:hAnsi="Calibri"/>
                <w:sz w:val="22"/>
                <w:szCs w:val="22"/>
              </w:rPr>
              <w:t xml:space="preserve"> hearing, individual habits?</w:t>
            </w:r>
          </w:p>
          <w:p w14:paraId="49996037" w14:textId="77777777" w:rsidR="00CF4262" w:rsidRPr="002A435B" w:rsidRDefault="00CF426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1C0D0828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3AFEB43C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31B82D" w14:textId="77777777" w:rsidR="002B71F4" w:rsidRDefault="002B71F4" w:rsidP="00F05542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B71F4" w:rsidRPr="002A435B" w14:paraId="230E428C" w14:textId="77777777" w:rsidTr="002A435B">
        <w:trPr>
          <w:trHeight w:val="576"/>
          <w:jc w:val="center"/>
        </w:trPr>
        <w:tc>
          <w:tcPr>
            <w:tcW w:w="1080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73749B" w14:textId="77777777" w:rsidR="002B71F4" w:rsidRPr="002A435B" w:rsidRDefault="00CF426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  <w:r w:rsidRPr="002A435B">
              <w:rPr>
                <w:rFonts w:ascii="Calibri" w:hAnsi="Calibri"/>
                <w:sz w:val="22"/>
                <w:szCs w:val="22"/>
              </w:rPr>
              <w:t>Does your child take medication regularly?  If so, please list</w:t>
            </w:r>
          </w:p>
          <w:p w14:paraId="3B4D4B7B" w14:textId="77777777" w:rsidR="00CF4262" w:rsidRPr="002A435B" w:rsidRDefault="00CF4262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1F557A30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  <w:p w14:paraId="2D3D485F" w14:textId="77777777" w:rsidR="002B71F4" w:rsidRPr="002A435B" w:rsidRDefault="002B71F4" w:rsidP="002A435B">
            <w:pPr>
              <w:spacing w:line="200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51BCD1F" w14:textId="77777777" w:rsidR="002B71F4" w:rsidRDefault="002B71F4" w:rsidP="00F05542">
      <w:pPr>
        <w:spacing w:line="200" w:lineRule="exact"/>
        <w:rPr>
          <w:rFonts w:ascii="Calibri" w:hAnsi="Calibri"/>
          <w:sz w:val="22"/>
          <w:szCs w:val="22"/>
        </w:rPr>
      </w:pPr>
    </w:p>
    <w:p w14:paraId="46991D6A" w14:textId="77777777" w:rsidR="002B71F4" w:rsidRPr="005621F4" w:rsidRDefault="002B71F4" w:rsidP="00F05542">
      <w:pPr>
        <w:spacing w:line="200" w:lineRule="exact"/>
        <w:rPr>
          <w:rFonts w:ascii="Calibri" w:hAnsi="Calibri"/>
          <w:sz w:val="22"/>
          <w:szCs w:val="22"/>
        </w:rPr>
      </w:pPr>
    </w:p>
    <w:sectPr w:rsidR="002B71F4" w:rsidRPr="005621F4" w:rsidSect="000E2B7D">
      <w:headerReference w:type="default" r:id="rId6"/>
      <w:footerReference w:type="default" r:id="rId7"/>
      <w:pgSz w:w="12240" w:h="15840" w:code="1"/>
      <w:pgMar w:top="1296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45B9" w14:textId="77777777" w:rsidR="001D6E62" w:rsidRDefault="001D6E62">
      <w:r>
        <w:separator/>
      </w:r>
    </w:p>
  </w:endnote>
  <w:endnote w:type="continuationSeparator" w:id="0">
    <w:p w14:paraId="1C65BCD7" w14:textId="77777777" w:rsidR="001D6E62" w:rsidRDefault="001D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D415" w14:textId="77777777" w:rsidR="006937CB" w:rsidRPr="00253E0C" w:rsidRDefault="006937CB" w:rsidP="00072A5E">
    <w:pPr>
      <w:spacing w:line="200" w:lineRule="exact"/>
      <w:jc w:val="center"/>
      <w:rPr>
        <w:rFonts w:ascii="Calibri" w:hAnsi="Calibri"/>
        <w:sz w:val="16"/>
        <w:szCs w:val="16"/>
      </w:rPr>
    </w:pPr>
    <w:r w:rsidRPr="00253E0C">
      <w:rPr>
        <w:rFonts w:ascii="Calibri" w:hAnsi="Calibri"/>
        <w:sz w:val="16"/>
        <w:szCs w:val="16"/>
      </w:rPr>
      <w:t>1200 West Algonquin Road</w:t>
    </w:r>
    <w:r w:rsidR="008C071E">
      <w:rPr>
        <w:rFonts w:ascii="Calibri" w:hAnsi="Calibri"/>
        <w:sz w:val="16"/>
        <w:szCs w:val="16"/>
      </w:rPr>
      <w:t xml:space="preserve">     </w:t>
    </w:r>
    <w:r w:rsidRPr="00253E0C">
      <w:rPr>
        <w:rFonts w:ascii="Arial" w:hAnsi="Arial" w:cs="Arial"/>
        <w:sz w:val="16"/>
        <w:szCs w:val="16"/>
      </w:rPr>
      <w:t>■</w:t>
    </w:r>
    <w:r w:rsidR="008C071E">
      <w:rPr>
        <w:rFonts w:ascii="Arial" w:hAnsi="Arial" w:cs="Arial"/>
        <w:sz w:val="16"/>
        <w:szCs w:val="16"/>
      </w:rPr>
      <w:t xml:space="preserve">     </w:t>
    </w:r>
    <w:r w:rsidRPr="00253E0C">
      <w:rPr>
        <w:rFonts w:ascii="Calibri" w:hAnsi="Calibri"/>
        <w:sz w:val="16"/>
        <w:szCs w:val="16"/>
      </w:rPr>
      <w:t>Palatine, Illinois 60067</w:t>
    </w:r>
    <w:r w:rsidR="008C071E">
      <w:rPr>
        <w:rFonts w:ascii="Calibri" w:hAnsi="Calibri"/>
        <w:sz w:val="16"/>
        <w:szCs w:val="16"/>
      </w:rPr>
      <w:t xml:space="preserve">     </w:t>
    </w:r>
    <w:r w:rsidRPr="00253E0C">
      <w:rPr>
        <w:rFonts w:ascii="Arial" w:hAnsi="Arial" w:cs="Arial"/>
        <w:sz w:val="16"/>
        <w:szCs w:val="16"/>
      </w:rPr>
      <w:t>■</w:t>
    </w:r>
    <w:r w:rsidR="008C071E">
      <w:rPr>
        <w:rFonts w:ascii="Arial" w:hAnsi="Arial" w:cs="Arial"/>
        <w:sz w:val="16"/>
        <w:szCs w:val="16"/>
      </w:rPr>
      <w:t xml:space="preserve">     </w:t>
    </w:r>
    <w:r w:rsidRPr="00253E0C">
      <w:rPr>
        <w:rFonts w:ascii="Calibri" w:hAnsi="Calibri" w:cs="Arial"/>
        <w:sz w:val="16"/>
        <w:szCs w:val="16"/>
      </w:rPr>
      <w:t>(</w:t>
    </w:r>
    <w:r w:rsidRPr="00253E0C">
      <w:rPr>
        <w:rFonts w:ascii="Calibri" w:hAnsi="Calibri"/>
        <w:sz w:val="16"/>
        <w:szCs w:val="16"/>
      </w:rPr>
      <w:t>847) 925-6262</w:t>
    </w:r>
    <w:r w:rsidR="008C071E">
      <w:rPr>
        <w:rFonts w:ascii="Calibri" w:hAnsi="Calibri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>■</w:t>
    </w:r>
    <w:r w:rsidR="008C071E">
      <w:rPr>
        <w:rFonts w:ascii="Arial" w:hAnsi="Arial" w:cs="Arial"/>
        <w:sz w:val="16"/>
        <w:szCs w:val="16"/>
      </w:rPr>
      <w:t xml:space="preserve">     </w:t>
    </w:r>
    <w:r>
      <w:rPr>
        <w:rFonts w:ascii="Calibri" w:hAnsi="Calibri"/>
        <w:sz w:val="16"/>
        <w:szCs w:val="16"/>
      </w:rPr>
      <w:t>Fax (847) 925-6144</w:t>
    </w:r>
    <w:r w:rsidR="008C071E">
      <w:rPr>
        <w:rFonts w:ascii="Calibri" w:hAnsi="Calibri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>■</w:t>
    </w:r>
    <w:r w:rsidR="008C071E">
      <w:rPr>
        <w:rFonts w:ascii="Arial" w:hAnsi="Arial" w:cs="Arial"/>
        <w:sz w:val="16"/>
        <w:szCs w:val="16"/>
      </w:rPr>
      <w:t xml:space="preserve">     </w:t>
    </w:r>
    <w:hyperlink r:id="rId1" w:history="1">
      <w:r w:rsidRPr="00946DA7">
        <w:rPr>
          <w:rStyle w:val="Hyperlink"/>
          <w:rFonts w:ascii="Calibri" w:hAnsi="Calibri"/>
          <w:sz w:val="16"/>
          <w:szCs w:val="16"/>
        </w:rPr>
        <w:t>www.harpercollege.edu</w:t>
      </w:r>
    </w:hyperlink>
    <w:r w:rsidR="008C071E">
      <w:rPr>
        <w:rFonts w:ascii="Calibri" w:hAnsi="Calibri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>■</w:t>
    </w:r>
    <w:r w:rsidR="008C071E">
      <w:rPr>
        <w:rFonts w:ascii="Arial" w:hAnsi="Arial" w:cs="Arial"/>
        <w:sz w:val="16"/>
        <w:szCs w:val="16"/>
      </w:rPr>
      <w:t xml:space="preserve">     </w:t>
    </w:r>
    <w:r w:rsidRPr="00282416">
      <w:rPr>
        <w:rFonts w:ascii="Calibri" w:hAnsi="Calibri"/>
        <w:b/>
        <w:sz w:val="16"/>
        <w:szCs w:val="16"/>
      </w:rPr>
      <w:t xml:space="preserve">page </w:t>
    </w:r>
    <w:r w:rsidRPr="00282416">
      <w:rPr>
        <w:rStyle w:val="PageNumber"/>
        <w:rFonts w:ascii="Calibri" w:hAnsi="Calibri"/>
        <w:b/>
        <w:sz w:val="16"/>
        <w:szCs w:val="16"/>
      </w:rPr>
      <w:fldChar w:fldCharType="begin"/>
    </w:r>
    <w:r w:rsidRPr="00282416">
      <w:rPr>
        <w:rStyle w:val="PageNumber"/>
        <w:rFonts w:ascii="Calibri" w:hAnsi="Calibri"/>
        <w:b/>
        <w:sz w:val="16"/>
        <w:szCs w:val="16"/>
      </w:rPr>
      <w:instrText xml:space="preserve"> PAGE </w:instrText>
    </w:r>
    <w:r w:rsidRPr="00282416">
      <w:rPr>
        <w:rStyle w:val="PageNumber"/>
        <w:rFonts w:ascii="Calibri" w:hAnsi="Calibri"/>
        <w:b/>
        <w:sz w:val="16"/>
        <w:szCs w:val="16"/>
      </w:rPr>
      <w:fldChar w:fldCharType="separate"/>
    </w:r>
    <w:r w:rsidR="00364B5E">
      <w:rPr>
        <w:rStyle w:val="PageNumber"/>
        <w:rFonts w:ascii="Calibri" w:hAnsi="Calibri"/>
        <w:b/>
        <w:noProof/>
        <w:sz w:val="16"/>
        <w:szCs w:val="16"/>
      </w:rPr>
      <w:t>4</w:t>
    </w:r>
    <w:r w:rsidRPr="00282416">
      <w:rPr>
        <w:rStyle w:val="PageNumber"/>
        <w:rFonts w:ascii="Calibri" w:hAnsi="Calibri"/>
        <w:b/>
        <w:sz w:val="16"/>
        <w:szCs w:val="16"/>
      </w:rPr>
      <w:fldChar w:fldCharType="end"/>
    </w:r>
    <w:r w:rsidRPr="00282416">
      <w:rPr>
        <w:rStyle w:val="PageNumber"/>
        <w:rFonts w:ascii="Calibri" w:hAnsi="Calibri"/>
        <w:b/>
        <w:sz w:val="16"/>
        <w:szCs w:val="16"/>
      </w:rPr>
      <w:t xml:space="preserve"> of </w:t>
    </w:r>
    <w:r w:rsidRPr="00282416">
      <w:rPr>
        <w:rStyle w:val="PageNumber"/>
        <w:rFonts w:ascii="Calibri" w:hAnsi="Calibri"/>
        <w:b/>
        <w:sz w:val="16"/>
        <w:szCs w:val="16"/>
      </w:rPr>
      <w:fldChar w:fldCharType="begin"/>
    </w:r>
    <w:r w:rsidRPr="00282416">
      <w:rPr>
        <w:rStyle w:val="PageNumber"/>
        <w:rFonts w:ascii="Calibri" w:hAnsi="Calibri"/>
        <w:b/>
        <w:sz w:val="16"/>
        <w:szCs w:val="16"/>
      </w:rPr>
      <w:instrText xml:space="preserve"> NUMPAGES </w:instrText>
    </w:r>
    <w:r w:rsidRPr="00282416">
      <w:rPr>
        <w:rStyle w:val="PageNumber"/>
        <w:rFonts w:ascii="Calibri" w:hAnsi="Calibri"/>
        <w:b/>
        <w:sz w:val="16"/>
        <w:szCs w:val="16"/>
      </w:rPr>
      <w:fldChar w:fldCharType="separate"/>
    </w:r>
    <w:r w:rsidR="00364B5E">
      <w:rPr>
        <w:rStyle w:val="PageNumber"/>
        <w:rFonts w:ascii="Calibri" w:hAnsi="Calibri"/>
        <w:b/>
        <w:noProof/>
        <w:sz w:val="16"/>
        <w:szCs w:val="16"/>
      </w:rPr>
      <w:t>4</w:t>
    </w:r>
    <w:r w:rsidRPr="00282416">
      <w:rPr>
        <w:rStyle w:val="PageNumber"/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273B" w14:textId="77777777" w:rsidR="001D6E62" w:rsidRDefault="001D6E62">
      <w:r>
        <w:separator/>
      </w:r>
    </w:p>
  </w:footnote>
  <w:footnote w:type="continuationSeparator" w:id="0">
    <w:p w14:paraId="59832947" w14:textId="77777777" w:rsidR="001D6E62" w:rsidRDefault="001D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AD1C" w14:textId="77777777" w:rsidR="006937CB" w:rsidRPr="00A67373" w:rsidRDefault="004465B4" w:rsidP="002831A1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9B6B05" wp14:editId="40721ADA">
              <wp:simplePos x="0" y="0"/>
              <wp:positionH relativeFrom="column">
                <wp:posOffset>4406900</wp:posOffset>
              </wp:positionH>
              <wp:positionV relativeFrom="paragraph">
                <wp:posOffset>-165100</wp:posOffset>
              </wp:positionV>
              <wp:extent cx="2442845" cy="482600"/>
              <wp:effectExtent l="0" t="0" r="0" b="0"/>
              <wp:wrapNone/>
              <wp:docPr id="177073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4284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F0574C" w14:textId="77777777" w:rsidR="00B1672F" w:rsidRPr="004465B4" w:rsidRDefault="00B1672F" w:rsidP="004465B4">
                          <w:pPr>
                            <w:pStyle w:val="Heading1"/>
                          </w:pPr>
                          <w:r w:rsidRPr="004465B4">
                            <w:t>ENROLLMENT HISTORY</w:t>
                          </w:r>
                        </w:p>
                      </w:txbxContent>
                    </wps:txbx>
                    <wps:bodyPr rot="0" vert="horz" wrap="square" lIns="9144" tIns="18288" rIns="9144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B6B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47pt;margin-top:-13pt;width:192.3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" filled="f" stroked="f">
              <v:path arrowok="t"/>
              <v:textbox inset=".72pt,1.44pt,.72pt,1.44pt">
                <w:txbxContent>
                  <w:p w14:paraId="72F0574C" w14:textId="77777777" w:rsidR="00B1672F" w:rsidRPr="004465B4" w:rsidRDefault="00B1672F" w:rsidP="004465B4">
                    <w:pPr>
                      <w:pStyle w:val="Heading1"/>
                    </w:pPr>
                    <w:r w:rsidRPr="004465B4">
                      <w:t>ENROLLMENT HISTORY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40170" wp14:editId="3617FBDB">
              <wp:simplePos x="0" y="0"/>
              <wp:positionH relativeFrom="column">
                <wp:posOffset>313690</wp:posOffset>
              </wp:positionH>
              <wp:positionV relativeFrom="paragraph">
                <wp:posOffset>0</wp:posOffset>
              </wp:positionV>
              <wp:extent cx="2442845" cy="338455"/>
              <wp:effectExtent l="0" t="0" r="0" b="0"/>
              <wp:wrapNone/>
              <wp:docPr id="17304247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4284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69DA92" w14:textId="77777777" w:rsidR="006937CB" w:rsidRPr="006937CB" w:rsidRDefault="00364B5E" w:rsidP="006937CB">
                          <w:pPr>
                            <w:spacing w:line="240" w:lineRule="exac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Early Childhood Laboratory School</w:t>
                          </w:r>
                        </w:p>
                        <w:p w14:paraId="39F2E4DD" w14:textId="77777777" w:rsidR="006937CB" w:rsidRPr="006937CB" w:rsidRDefault="00364B5E" w:rsidP="006937CB">
                          <w:pPr>
                            <w:spacing w:line="240" w:lineRule="exac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Harper College</w:t>
                          </w:r>
                          <w:r w:rsidR="006937CB" w:rsidRPr="006937CB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9144" rIns="36576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40170" id="Text Box 8" o:spid="_x0000_s1027" type="#_x0000_t202" style="position:absolute;margin-left:24.7pt;margin-top:0;width:192.3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" filled="f" stroked="f">
              <v:path arrowok="t"/>
              <v:textbox inset="2.88pt,.72pt,2.88pt,1.44pt">
                <w:txbxContent>
                  <w:p w14:paraId="2A69DA92" w14:textId="77777777" w:rsidR="006937CB" w:rsidRPr="006937CB" w:rsidRDefault="00364B5E" w:rsidP="006937CB">
                    <w:pPr>
                      <w:spacing w:line="240" w:lineRule="exac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Early Childhood Laboratory School</w:t>
                    </w:r>
                  </w:p>
                  <w:p w14:paraId="39F2E4DD" w14:textId="77777777" w:rsidR="006937CB" w:rsidRPr="006937CB" w:rsidRDefault="00364B5E" w:rsidP="006937CB">
                    <w:pPr>
                      <w:spacing w:line="240" w:lineRule="exac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Harper College</w:t>
                    </w:r>
                    <w:r w:rsidR="006937CB" w:rsidRPr="006937CB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A67373">
      <w:rPr>
        <w:noProof/>
        <w:sz w:val="20"/>
        <w:szCs w:val="20"/>
      </w:rPr>
      <w:drawing>
        <wp:inline distT="0" distB="0" distL="0" distR="0" wp14:anchorId="5125D60D" wp14:editId="584BED58">
          <wp:extent cx="317500" cy="317500"/>
          <wp:effectExtent l="0" t="0" r="0" b="0"/>
          <wp:docPr id="1" name="Picture 1" descr="Harper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arper Colleg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6"/>
  <w:displayHorizontalDrawingGridEvery w:val="2"/>
  <w:displayVerticalDrawingGridEvery w:val="2"/>
  <w:doNotShadeFormData/>
  <w:characterSpacingControl w:val="doNotCompress"/>
  <w:hdrShapeDefaults>
    <o:shapedefaults v:ext="edit" spidmax="2050" fill="f" fillcolor="white" stroke="f">
      <v:fill color="white" on="f"/>
      <v:stroke on="f"/>
      <v:textbox inset=".72pt,0,.72pt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2F"/>
    <w:rsid w:val="000342FA"/>
    <w:rsid w:val="000371A3"/>
    <w:rsid w:val="00045E19"/>
    <w:rsid w:val="00056929"/>
    <w:rsid w:val="0006759C"/>
    <w:rsid w:val="0006766D"/>
    <w:rsid w:val="00067D46"/>
    <w:rsid w:val="00072A5E"/>
    <w:rsid w:val="00085E01"/>
    <w:rsid w:val="000901CF"/>
    <w:rsid w:val="00093FB7"/>
    <w:rsid w:val="000C4286"/>
    <w:rsid w:val="000D4BA5"/>
    <w:rsid w:val="000E2B7D"/>
    <w:rsid w:val="000E6FC8"/>
    <w:rsid w:val="000F4AA9"/>
    <w:rsid w:val="000F5753"/>
    <w:rsid w:val="001178A7"/>
    <w:rsid w:val="00131F3B"/>
    <w:rsid w:val="00133707"/>
    <w:rsid w:val="00137063"/>
    <w:rsid w:val="001616DA"/>
    <w:rsid w:val="001D6E62"/>
    <w:rsid w:val="00253E0C"/>
    <w:rsid w:val="00282416"/>
    <w:rsid w:val="002831A1"/>
    <w:rsid w:val="00283727"/>
    <w:rsid w:val="00292795"/>
    <w:rsid w:val="002A25FE"/>
    <w:rsid w:val="002A435B"/>
    <w:rsid w:val="002B1A38"/>
    <w:rsid w:val="002B3483"/>
    <w:rsid w:val="002B71F4"/>
    <w:rsid w:val="002D2A1A"/>
    <w:rsid w:val="002F619D"/>
    <w:rsid w:val="003144F7"/>
    <w:rsid w:val="00320F21"/>
    <w:rsid w:val="003632AA"/>
    <w:rsid w:val="00364B5E"/>
    <w:rsid w:val="003B72AB"/>
    <w:rsid w:val="003C073F"/>
    <w:rsid w:val="003C7324"/>
    <w:rsid w:val="003E1FA7"/>
    <w:rsid w:val="003E63AB"/>
    <w:rsid w:val="00426D40"/>
    <w:rsid w:val="0044336C"/>
    <w:rsid w:val="004465B4"/>
    <w:rsid w:val="00453CAC"/>
    <w:rsid w:val="00466167"/>
    <w:rsid w:val="00477288"/>
    <w:rsid w:val="0048593C"/>
    <w:rsid w:val="004B7607"/>
    <w:rsid w:val="004C3471"/>
    <w:rsid w:val="004D2873"/>
    <w:rsid w:val="004D4F00"/>
    <w:rsid w:val="004D6D6A"/>
    <w:rsid w:val="00504F0B"/>
    <w:rsid w:val="00514438"/>
    <w:rsid w:val="0055259B"/>
    <w:rsid w:val="005621F4"/>
    <w:rsid w:val="00587BF4"/>
    <w:rsid w:val="005A35CA"/>
    <w:rsid w:val="005D25D7"/>
    <w:rsid w:val="005D5C0D"/>
    <w:rsid w:val="0060145A"/>
    <w:rsid w:val="00604403"/>
    <w:rsid w:val="006103E7"/>
    <w:rsid w:val="0062389F"/>
    <w:rsid w:val="00634802"/>
    <w:rsid w:val="00646436"/>
    <w:rsid w:val="006558F6"/>
    <w:rsid w:val="0065657A"/>
    <w:rsid w:val="00657DDC"/>
    <w:rsid w:val="0066297B"/>
    <w:rsid w:val="00672C7C"/>
    <w:rsid w:val="0067742B"/>
    <w:rsid w:val="00690586"/>
    <w:rsid w:val="006937CB"/>
    <w:rsid w:val="006F45E4"/>
    <w:rsid w:val="00744D08"/>
    <w:rsid w:val="007456C9"/>
    <w:rsid w:val="00750D42"/>
    <w:rsid w:val="007526BC"/>
    <w:rsid w:val="0076343C"/>
    <w:rsid w:val="0076762D"/>
    <w:rsid w:val="00776DC7"/>
    <w:rsid w:val="00782A82"/>
    <w:rsid w:val="00791F56"/>
    <w:rsid w:val="007D4DF4"/>
    <w:rsid w:val="007D6FF1"/>
    <w:rsid w:val="00834652"/>
    <w:rsid w:val="00836AA3"/>
    <w:rsid w:val="00853E79"/>
    <w:rsid w:val="008571EA"/>
    <w:rsid w:val="00860876"/>
    <w:rsid w:val="00872CB4"/>
    <w:rsid w:val="00884CF9"/>
    <w:rsid w:val="008C071E"/>
    <w:rsid w:val="008D1CDD"/>
    <w:rsid w:val="008E1391"/>
    <w:rsid w:val="009140AB"/>
    <w:rsid w:val="009166E4"/>
    <w:rsid w:val="00917CD6"/>
    <w:rsid w:val="0093792B"/>
    <w:rsid w:val="00940244"/>
    <w:rsid w:val="00962131"/>
    <w:rsid w:val="00970B45"/>
    <w:rsid w:val="00975924"/>
    <w:rsid w:val="00980DB6"/>
    <w:rsid w:val="009B0013"/>
    <w:rsid w:val="009B3548"/>
    <w:rsid w:val="009F3CA1"/>
    <w:rsid w:val="00A00CE8"/>
    <w:rsid w:val="00A247E9"/>
    <w:rsid w:val="00A3714F"/>
    <w:rsid w:val="00A45777"/>
    <w:rsid w:val="00A46663"/>
    <w:rsid w:val="00A67373"/>
    <w:rsid w:val="00A72707"/>
    <w:rsid w:val="00A751F6"/>
    <w:rsid w:val="00A8651C"/>
    <w:rsid w:val="00AD19BC"/>
    <w:rsid w:val="00AF212E"/>
    <w:rsid w:val="00B1672F"/>
    <w:rsid w:val="00B655FF"/>
    <w:rsid w:val="00B74BEC"/>
    <w:rsid w:val="00B754A6"/>
    <w:rsid w:val="00B8735A"/>
    <w:rsid w:val="00B93A80"/>
    <w:rsid w:val="00BD74F3"/>
    <w:rsid w:val="00C33005"/>
    <w:rsid w:val="00C64E5D"/>
    <w:rsid w:val="00C8096B"/>
    <w:rsid w:val="00CB30B1"/>
    <w:rsid w:val="00CB4ABA"/>
    <w:rsid w:val="00CC5F90"/>
    <w:rsid w:val="00CE797D"/>
    <w:rsid w:val="00CF4262"/>
    <w:rsid w:val="00CF4824"/>
    <w:rsid w:val="00D03D5D"/>
    <w:rsid w:val="00D06A3C"/>
    <w:rsid w:val="00D110D6"/>
    <w:rsid w:val="00D959FA"/>
    <w:rsid w:val="00DA1626"/>
    <w:rsid w:val="00DD455F"/>
    <w:rsid w:val="00DE2084"/>
    <w:rsid w:val="00E16C6C"/>
    <w:rsid w:val="00E17533"/>
    <w:rsid w:val="00E42A7F"/>
    <w:rsid w:val="00E45642"/>
    <w:rsid w:val="00E637E3"/>
    <w:rsid w:val="00E92D77"/>
    <w:rsid w:val="00EA3D1B"/>
    <w:rsid w:val="00F0163B"/>
    <w:rsid w:val="00F04AC6"/>
    <w:rsid w:val="00F05542"/>
    <w:rsid w:val="00F06A83"/>
    <w:rsid w:val="00F202BC"/>
    <w:rsid w:val="00F23FEE"/>
    <w:rsid w:val="00F53A2B"/>
    <w:rsid w:val="00F6359B"/>
    <w:rsid w:val="00F927F2"/>
    <w:rsid w:val="00FA5D0C"/>
    <w:rsid w:val="00FB7C30"/>
    <w:rsid w:val="00FD0C48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.72pt,0,.72pt,0"/>
    </o:shapedefaults>
    <o:shapelayout v:ext="edit">
      <o:idmap v:ext="edit" data="2"/>
    </o:shapelayout>
  </w:shapeDefaults>
  <w:decimalSymbol w:val="."/>
  <w:listSeparator w:val=","/>
  <w14:docId w14:val="0C5C34E9"/>
  <w15:chartTrackingRefBased/>
  <w15:docId w15:val="{D3055175-77A9-5E4E-9A2B-0588516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65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7D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750D42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905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05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759C"/>
  </w:style>
  <w:style w:type="character" w:styleId="Hyperlink">
    <w:name w:val="Hyperlink"/>
    <w:rsid w:val="00A8651C"/>
    <w:rPr>
      <w:color w:val="0000FF"/>
      <w:u w:val="single"/>
    </w:rPr>
  </w:style>
  <w:style w:type="character" w:styleId="FollowedHyperlink">
    <w:name w:val="FollowedHyperlink"/>
    <w:rsid w:val="00A8651C"/>
    <w:rPr>
      <w:color w:val="800080"/>
      <w:u w:val="single"/>
    </w:rPr>
  </w:style>
  <w:style w:type="table" w:styleId="TableGrid">
    <w:name w:val="Table Grid"/>
    <w:basedOn w:val="TableNormal"/>
    <w:rsid w:val="002B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65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57D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percolleg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%20Bakalus\My%20Documents\Irena's%20Work\Harper%20Collage\Forms,%20Templates,%20etc\CLC_Letterhead%20Templates\HC_CLC_Letterhead_Forms_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Settings\Tom Bakalus\My Documents\Irena's Work\Harper Collage\Forms, Templates, etc\CLC_Letterhead Templates\HC_CLC_Letterhead_Forms_2.dot</Template>
  <TotalTime>0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Bakalus Realty, Appraisals &amp; Properties, Inc.</Company>
  <LinksUpToDate>false</LinksUpToDate>
  <CharactersWithSpaces>3991</CharactersWithSpaces>
  <SharedDoc>false</SharedDoc>
  <HLinks>
    <vt:vector size="6" baseType="variant">
      <vt:variant>
        <vt:i4>4915229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Bakalus</dc:creator>
  <cp:keywords/>
  <dc:description/>
  <cp:lastModifiedBy>Sarah Uhl</cp:lastModifiedBy>
  <cp:revision>2</cp:revision>
  <cp:lastPrinted>2010-03-26T17:46:00Z</cp:lastPrinted>
  <dcterms:created xsi:type="dcterms:W3CDTF">2026-03-24T15:36:00Z</dcterms:created>
  <dcterms:modified xsi:type="dcterms:W3CDTF">2026-03-24T15:36:00Z</dcterms:modified>
</cp:coreProperties>
</file>